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237F0" w14:textId="77777777" w:rsidR="00AE7772" w:rsidRDefault="00AE7772" w:rsidP="005341AA">
      <w:pPr>
        <w:jc w:val="center"/>
        <w:rPr>
          <w:rFonts w:ascii="Arial" w:hAnsi="Arial" w:cs="Arial"/>
          <w:b/>
          <w:sz w:val="24"/>
          <w:szCs w:val="20"/>
        </w:rPr>
      </w:pPr>
    </w:p>
    <w:p w14:paraId="38A6BFD8" w14:textId="66EB0817" w:rsidR="005341AA" w:rsidRPr="00790A3D" w:rsidRDefault="005341AA" w:rsidP="005341AA">
      <w:pPr>
        <w:jc w:val="center"/>
        <w:rPr>
          <w:rFonts w:ascii="Arial" w:hAnsi="Arial" w:cs="Arial"/>
          <w:b/>
          <w:sz w:val="24"/>
          <w:szCs w:val="20"/>
        </w:rPr>
      </w:pPr>
      <w:r w:rsidRPr="00790A3D">
        <w:rPr>
          <w:rFonts w:ascii="Arial" w:hAnsi="Arial" w:cs="Arial"/>
          <w:b/>
          <w:sz w:val="24"/>
          <w:szCs w:val="20"/>
        </w:rPr>
        <w:t>COMUNICACIÓN DE INICIO ACTUACIÓN</w:t>
      </w:r>
    </w:p>
    <w:p w14:paraId="27B04D63" w14:textId="566685B4" w:rsidR="00AE7772" w:rsidRDefault="005341AA" w:rsidP="00AE7772">
      <w:pPr>
        <w:jc w:val="center"/>
        <w:rPr>
          <w:rFonts w:ascii="Arial" w:hAnsi="Arial" w:cs="Arial"/>
          <w:b/>
          <w:sz w:val="24"/>
          <w:szCs w:val="20"/>
        </w:rPr>
      </w:pPr>
      <w:r w:rsidRPr="00790A3D">
        <w:rPr>
          <w:rFonts w:ascii="Arial" w:hAnsi="Arial" w:cs="Arial"/>
          <w:b/>
          <w:sz w:val="24"/>
          <w:szCs w:val="20"/>
        </w:rPr>
        <w:t>PLAN CORRESPONSABLES 202</w:t>
      </w:r>
      <w:r w:rsidR="007C0E66">
        <w:rPr>
          <w:rFonts w:ascii="Arial" w:hAnsi="Arial" w:cs="Arial"/>
          <w:b/>
          <w:sz w:val="24"/>
          <w:szCs w:val="20"/>
        </w:rPr>
        <w:t>3</w:t>
      </w:r>
      <w:r w:rsidRPr="00790A3D">
        <w:rPr>
          <w:rFonts w:ascii="Arial" w:hAnsi="Arial" w:cs="Arial"/>
          <w:b/>
          <w:sz w:val="24"/>
          <w:szCs w:val="20"/>
        </w:rPr>
        <w:t>-202</w:t>
      </w:r>
      <w:r w:rsidR="007C0E66">
        <w:rPr>
          <w:rFonts w:ascii="Arial" w:hAnsi="Arial" w:cs="Arial"/>
          <w:b/>
          <w:sz w:val="24"/>
          <w:szCs w:val="20"/>
        </w:rPr>
        <w:t>4</w:t>
      </w:r>
    </w:p>
    <w:p w14:paraId="33C720AA" w14:textId="144886CB" w:rsidR="00AE7772" w:rsidRDefault="00AE7772" w:rsidP="00AE7772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Decreto 5</w:t>
      </w:r>
      <w:r w:rsidR="007C0E66">
        <w:rPr>
          <w:rFonts w:ascii="Arial" w:hAnsi="Arial" w:cs="Arial"/>
          <w:b/>
          <w:sz w:val="24"/>
          <w:szCs w:val="20"/>
        </w:rPr>
        <w:t>8</w:t>
      </w:r>
      <w:r>
        <w:rPr>
          <w:rFonts w:ascii="Arial" w:hAnsi="Arial" w:cs="Arial"/>
          <w:b/>
          <w:sz w:val="24"/>
          <w:szCs w:val="20"/>
        </w:rPr>
        <w:t>/202</w:t>
      </w:r>
      <w:r w:rsidR="007C0E66">
        <w:rPr>
          <w:rFonts w:ascii="Arial" w:hAnsi="Arial" w:cs="Arial"/>
          <w:b/>
          <w:sz w:val="24"/>
          <w:szCs w:val="20"/>
        </w:rPr>
        <w:t>3</w:t>
      </w:r>
      <w:r w:rsidR="00821160">
        <w:rPr>
          <w:rFonts w:ascii="Arial" w:hAnsi="Arial" w:cs="Arial"/>
          <w:b/>
          <w:sz w:val="24"/>
          <w:szCs w:val="20"/>
        </w:rPr>
        <w:t>, de 20 de junio</w:t>
      </w:r>
    </w:p>
    <w:tbl>
      <w:tblPr>
        <w:tblStyle w:val="Tablaconcuadrcula"/>
        <w:tblpPr w:leftFromText="141" w:rightFromText="141" w:vertAnchor="text" w:horzAnchor="margin" w:tblpXSpec="center" w:tblpY="692"/>
        <w:tblW w:w="9362" w:type="dxa"/>
        <w:tblLook w:val="04A0" w:firstRow="1" w:lastRow="0" w:firstColumn="1" w:lastColumn="0" w:noHBand="0" w:noVBand="1"/>
      </w:tblPr>
      <w:tblGrid>
        <w:gridCol w:w="3900"/>
        <w:gridCol w:w="5462"/>
      </w:tblGrid>
      <w:tr w:rsidR="00AE7772" w:rsidRPr="00790A3D" w14:paraId="7DF326DE" w14:textId="77777777" w:rsidTr="00F47E77">
        <w:trPr>
          <w:trHeight w:val="464"/>
        </w:trPr>
        <w:tc>
          <w:tcPr>
            <w:tcW w:w="9362" w:type="dxa"/>
            <w:gridSpan w:val="2"/>
          </w:tcPr>
          <w:p w14:paraId="37A2DC88" w14:textId="77777777" w:rsidR="00AE7772" w:rsidRPr="00790A3D" w:rsidRDefault="00AE7772" w:rsidP="00F47E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86631">
              <w:rPr>
                <w:rFonts w:ascii="Arial" w:hAnsi="Arial" w:cs="Arial"/>
                <w:b/>
                <w:sz w:val="28"/>
                <w:szCs w:val="32"/>
              </w:rPr>
              <w:t>AYUNTAMIENTO O EATIM DE:</w:t>
            </w:r>
          </w:p>
        </w:tc>
      </w:tr>
      <w:tr w:rsidR="00AE7772" w:rsidRPr="00790A3D" w14:paraId="1958CEF7" w14:textId="77777777" w:rsidTr="00F47E77">
        <w:trPr>
          <w:trHeight w:val="516"/>
        </w:trPr>
        <w:tc>
          <w:tcPr>
            <w:tcW w:w="9362" w:type="dxa"/>
            <w:gridSpan w:val="2"/>
            <w:shd w:val="clear" w:color="auto" w:fill="D9D9D9" w:themeFill="background1" w:themeFillShade="D9"/>
          </w:tcPr>
          <w:p w14:paraId="74270E34" w14:textId="77777777" w:rsidR="00AE7772" w:rsidRPr="00790A3D" w:rsidRDefault="00AE7772" w:rsidP="00F47E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90A3D">
              <w:rPr>
                <w:rFonts w:ascii="Arial" w:hAnsi="Arial" w:cs="Arial"/>
                <w:b/>
                <w:sz w:val="20"/>
                <w:szCs w:val="32"/>
              </w:rPr>
              <w:t>Datos persona responsable del Ayuntamiento del Plan Corresponsables</w:t>
            </w:r>
          </w:p>
        </w:tc>
      </w:tr>
      <w:tr w:rsidR="00AE7772" w:rsidRPr="00790A3D" w14:paraId="0526C70D" w14:textId="77777777" w:rsidTr="00F47E77">
        <w:trPr>
          <w:trHeight w:val="410"/>
        </w:trPr>
        <w:tc>
          <w:tcPr>
            <w:tcW w:w="9362" w:type="dxa"/>
            <w:gridSpan w:val="2"/>
          </w:tcPr>
          <w:p w14:paraId="7F0886C2" w14:textId="77777777" w:rsidR="00AE7772" w:rsidRPr="00790A3D" w:rsidRDefault="00AE7772" w:rsidP="00F47E77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790A3D">
              <w:rPr>
                <w:rFonts w:ascii="Arial" w:hAnsi="Arial" w:cs="Arial"/>
                <w:b/>
                <w:sz w:val="20"/>
                <w:szCs w:val="32"/>
              </w:rPr>
              <w:t>Nombre:</w:t>
            </w:r>
          </w:p>
        </w:tc>
      </w:tr>
      <w:tr w:rsidR="00AE7772" w:rsidRPr="00790A3D" w14:paraId="4637903C" w14:textId="77777777" w:rsidTr="00F47E77">
        <w:trPr>
          <w:trHeight w:val="402"/>
        </w:trPr>
        <w:tc>
          <w:tcPr>
            <w:tcW w:w="3900" w:type="dxa"/>
          </w:tcPr>
          <w:p w14:paraId="3BAEF9E4" w14:textId="77777777" w:rsidR="00AE7772" w:rsidRPr="00790A3D" w:rsidRDefault="00AE7772" w:rsidP="00F47E77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790A3D">
              <w:rPr>
                <w:rFonts w:ascii="Arial" w:hAnsi="Arial" w:cs="Arial"/>
                <w:b/>
                <w:sz w:val="20"/>
                <w:szCs w:val="32"/>
              </w:rPr>
              <w:t>Teléfono de contacto:</w:t>
            </w:r>
          </w:p>
        </w:tc>
        <w:tc>
          <w:tcPr>
            <w:tcW w:w="5462" w:type="dxa"/>
          </w:tcPr>
          <w:p w14:paraId="42B57433" w14:textId="77777777" w:rsidR="00AE7772" w:rsidRPr="00790A3D" w:rsidRDefault="00AE7772" w:rsidP="00F47E77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790A3D">
              <w:rPr>
                <w:rFonts w:ascii="Arial" w:hAnsi="Arial" w:cs="Arial"/>
                <w:b/>
                <w:sz w:val="20"/>
                <w:szCs w:val="32"/>
              </w:rPr>
              <w:t>Correo electrónico:</w:t>
            </w:r>
          </w:p>
        </w:tc>
      </w:tr>
      <w:tr w:rsidR="00AE7772" w:rsidRPr="00790A3D" w14:paraId="4973065E" w14:textId="77777777" w:rsidTr="00F47E77">
        <w:trPr>
          <w:trHeight w:val="421"/>
        </w:trPr>
        <w:tc>
          <w:tcPr>
            <w:tcW w:w="3900" w:type="dxa"/>
          </w:tcPr>
          <w:p w14:paraId="5CA5211E" w14:textId="77777777" w:rsidR="00AE7772" w:rsidRPr="00790A3D" w:rsidRDefault="00AE7772" w:rsidP="00F47E77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790A3D">
              <w:rPr>
                <w:rFonts w:ascii="Arial" w:hAnsi="Arial" w:cs="Arial"/>
                <w:b/>
                <w:sz w:val="20"/>
                <w:szCs w:val="32"/>
              </w:rPr>
              <w:t>Horario de localización:</w:t>
            </w:r>
          </w:p>
        </w:tc>
        <w:tc>
          <w:tcPr>
            <w:tcW w:w="5462" w:type="dxa"/>
          </w:tcPr>
          <w:p w14:paraId="45F45523" w14:textId="77777777" w:rsidR="00AE7772" w:rsidRPr="00790A3D" w:rsidRDefault="00AE7772" w:rsidP="00F47E77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790A3D">
              <w:rPr>
                <w:rFonts w:ascii="Arial" w:hAnsi="Arial" w:cs="Arial"/>
                <w:b/>
                <w:sz w:val="20"/>
                <w:szCs w:val="32"/>
              </w:rPr>
              <w:t>Cargo que ocupa:</w:t>
            </w:r>
          </w:p>
        </w:tc>
      </w:tr>
    </w:tbl>
    <w:p w14:paraId="657E417A" w14:textId="77777777" w:rsidR="00AE7772" w:rsidRDefault="00AE7772" w:rsidP="00AE7772">
      <w:pPr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627"/>
        <w:tblW w:w="9352" w:type="dxa"/>
        <w:tblLook w:val="04A0" w:firstRow="1" w:lastRow="0" w:firstColumn="1" w:lastColumn="0" w:noHBand="0" w:noVBand="1"/>
      </w:tblPr>
      <w:tblGrid>
        <w:gridCol w:w="5213"/>
        <w:gridCol w:w="3413"/>
        <w:gridCol w:w="726"/>
      </w:tblGrid>
      <w:tr w:rsidR="005341AA" w:rsidRPr="004E38F9" w14:paraId="16FEC2D2" w14:textId="77777777" w:rsidTr="00505443">
        <w:trPr>
          <w:trHeight w:val="421"/>
        </w:trPr>
        <w:tc>
          <w:tcPr>
            <w:tcW w:w="9352" w:type="dxa"/>
            <w:gridSpan w:val="3"/>
            <w:shd w:val="clear" w:color="auto" w:fill="D9D9D9" w:themeFill="background1" w:themeFillShade="D9"/>
          </w:tcPr>
          <w:p w14:paraId="53D163C8" w14:textId="77777777" w:rsidR="005341AA" w:rsidRPr="004E38F9" w:rsidRDefault="005341AA" w:rsidP="003939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8F9">
              <w:rPr>
                <w:rFonts w:ascii="Arial" w:hAnsi="Arial" w:cs="Arial"/>
                <w:b/>
                <w:sz w:val="20"/>
                <w:szCs w:val="20"/>
              </w:rPr>
              <w:t>DATOS DE LA ACTUACION / SERVICIO PLAN CORRESPONSABLES</w:t>
            </w:r>
          </w:p>
          <w:p w14:paraId="22EDC72D" w14:textId="77777777" w:rsidR="005341AA" w:rsidRPr="004E38F9" w:rsidRDefault="005341AA" w:rsidP="003939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1AA" w:rsidRPr="004E38F9" w14:paraId="6BACACCB" w14:textId="77777777" w:rsidTr="00505443">
        <w:trPr>
          <w:trHeight w:val="357"/>
        </w:trPr>
        <w:tc>
          <w:tcPr>
            <w:tcW w:w="9352" w:type="dxa"/>
            <w:gridSpan w:val="3"/>
            <w:shd w:val="clear" w:color="auto" w:fill="D9D9D9" w:themeFill="background1" w:themeFillShade="D9"/>
          </w:tcPr>
          <w:p w14:paraId="4684B1FA" w14:textId="77777777" w:rsidR="005341AA" w:rsidRPr="004E38F9" w:rsidRDefault="005341AA" w:rsidP="003939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38F9">
              <w:rPr>
                <w:rFonts w:ascii="Arial" w:hAnsi="Arial" w:cs="Arial"/>
                <w:b/>
                <w:sz w:val="20"/>
                <w:szCs w:val="20"/>
              </w:rPr>
              <w:t>Denominación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actuación:</w:t>
            </w:r>
            <w:r w:rsidRPr="004E38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341AA" w:rsidRPr="004E38F9" w14:paraId="4268A97B" w14:textId="77777777" w:rsidTr="00505443">
        <w:trPr>
          <w:trHeight w:val="547"/>
        </w:trPr>
        <w:tc>
          <w:tcPr>
            <w:tcW w:w="9352" w:type="dxa"/>
            <w:gridSpan w:val="3"/>
          </w:tcPr>
          <w:p w14:paraId="5A6DD3F1" w14:textId="77777777" w:rsidR="005341AA" w:rsidRPr="004E38F9" w:rsidRDefault="005341AA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1AA" w:rsidRPr="004E38F9" w14:paraId="1839F536" w14:textId="77777777" w:rsidTr="00505443">
        <w:trPr>
          <w:trHeight w:val="301"/>
        </w:trPr>
        <w:tc>
          <w:tcPr>
            <w:tcW w:w="9352" w:type="dxa"/>
            <w:gridSpan w:val="3"/>
            <w:shd w:val="clear" w:color="auto" w:fill="D9D9D9" w:themeFill="background1" w:themeFillShade="D9"/>
          </w:tcPr>
          <w:p w14:paraId="443AA0DC" w14:textId="77777777" w:rsidR="005341AA" w:rsidRPr="004E38F9" w:rsidRDefault="005341AA" w:rsidP="003939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38F9">
              <w:rPr>
                <w:rFonts w:ascii="Arial" w:hAnsi="Arial" w:cs="Arial"/>
                <w:b/>
                <w:sz w:val="20"/>
                <w:szCs w:val="20"/>
              </w:rPr>
              <w:t>Tipología de la actuación: (Seleccione con una X)</w:t>
            </w:r>
          </w:p>
        </w:tc>
      </w:tr>
      <w:tr w:rsidR="005341AA" w:rsidRPr="004E38F9" w14:paraId="139EB5BE" w14:textId="77777777" w:rsidTr="00D35EEE">
        <w:trPr>
          <w:trHeight w:val="390"/>
        </w:trPr>
        <w:tc>
          <w:tcPr>
            <w:tcW w:w="8626" w:type="dxa"/>
            <w:gridSpan w:val="2"/>
          </w:tcPr>
          <w:p w14:paraId="0280D191" w14:textId="77777777" w:rsidR="005341AA" w:rsidRPr="004E38F9" w:rsidRDefault="005341AA" w:rsidP="003939AC">
            <w:pPr>
              <w:rPr>
                <w:rFonts w:ascii="Arial" w:hAnsi="Arial" w:cs="Arial"/>
                <w:sz w:val="20"/>
                <w:szCs w:val="20"/>
              </w:rPr>
            </w:pPr>
            <w:r w:rsidRPr="004E38F9">
              <w:rPr>
                <w:rFonts w:ascii="Arial" w:hAnsi="Arial" w:cs="Arial"/>
                <w:sz w:val="20"/>
                <w:szCs w:val="20"/>
              </w:rPr>
              <w:t>Nueva actuación</w:t>
            </w:r>
          </w:p>
        </w:tc>
        <w:tc>
          <w:tcPr>
            <w:tcW w:w="726" w:type="dxa"/>
          </w:tcPr>
          <w:p w14:paraId="22F45CF4" w14:textId="77777777" w:rsidR="005341AA" w:rsidRPr="004E38F9" w:rsidRDefault="005341AA" w:rsidP="003939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1AA" w:rsidRPr="004E38F9" w14:paraId="786497D3" w14:textId="77777777" w:rsidTr="003939AC">
        <w:trPr>
          <w:trHeight w:val="285"/>
        </w:trPr>
        <w:tc>
          <w:tcPr>
            <w:tcW w:w="8626" w:type="dxa"/>
            <w:gridSpan w:val="2"/>
          </w:tcPr>
          <w:p w14:paraId="4AAEEDE0" w14:textId="672BB9C1" w:rsidR="005341AA" w:rsidRPr="004E38F9" w:rsidRDefault="005341AA" w:rsidP="00393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38F9">
              <w:rPr>
                <w:rFonts w:ascii="Arial" w:hAnsi="Arial" w:cs="Arial"/>
                <w:sz w:val="20"/>
                <w:szCs w:val="20"/>
              </w:rPr>
              <w:t>De continuación del Plan Corresponsables 202</w:t>
            </w:r>
            <w:r w:rsidR="007C0E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6" w:type="dxa"/>
          </w:tcPr>
          <w:p w14:paraId="33E87887" w14:textId="77777777" w:rsidR="005341AA" w:rsidRPr="004E38F9" w:rsidRDefault="005341AA" w:rsidP="003939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1AA" w:rsidRPr="004E38F9" w14:paraId="4EBA02E8" w14:textId="77777777" w:rsidTr="003939AC">
        <w:trPr>
          <w:trHeight w:val="301"/>
        </w:trPr>
        <w:tc>
          <w:tcPr>
            <w:tcW w:w="8626" w:type="dxa"/>
            <w:gridSpan w:val="2"/>
          </w:tcPr>
          <w:p w14:paraId="4621701D" w14:textId="77777777" w:rsidR="005341AA" w:rsidRPr="004E38F9" w:rsidRDefault="005341AA" w:rsidP="003939AC">
            <w:pPr>
              <w:rPr>
                <w:rFonts w:ascii="Arial" w:hAnsi="Arial" w:cs="Arial"/>
                <w:sz w:val="20"/>
                <w:szCs w:val="20"/>
              </w:rPr>
            </w:pPr>
            <w:r w:rsidRPr="004E38F9">
              <w:rPr>
                <w:rFonts w:ascii="Arial" w:hAnsi="Arial" w:cs="Arial"/>
                <w:sz w:val="20"/>
                <w:szCs w:val="20"/>
              </w:rPr>
              <w:t xml:space="preserve">Ampliación </w:t>
            </w:r>
            <w:r w:rsidRPr="00902128">
              <w:rPr>
                <w:rFonts w:ascii="Arial" w:hAnsi="Arial" w:cs="Arial"/>
                <w:sz w:val="20"/>
                <w:szCs w:val="20"/>
              </w:rPr>
              <w:t>y/o mejora de una</w:t>
            </w:r>
            <w:r w:rsidRPr="004E38F9">
              <w:rPr>
                <w:rFonts w:ascii="Arial" w:hAnsi="Arial" w:cs="Arial"/>
                <w:sz w:val="20"/>
                <w:szCs w:val="20"/>
              </w:rPr>
              <w:t xml:space="preserve"> actuación ya existente </w:t>
            </w:r>
          </w:p>
        </w:tc>
        <w:tc>
          <w:tcPr>
            <w:tcW w:w="726" w:type="dxa"/>
          </w:tcPr>
          <w:p w14:paraId="0BD6E91F" w14:textId="77777777" w:rsidR="005341AA" w:rsidRPr="004E38F9" w:rsidRDefault="005341AA" w:rsidP="003939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1AA" w:rsidRPr="004E38F9" w14:paraId="302ED9BA" w14:textId="77777777" w:rsidTr="00505443">
        <w:trPr>
          <w:trHeight w:val="459"/>
        </w:trPr>
        <w:tc>
          <w:tcPr>
            <w:tcW w:w="9352" w:type="dxa"/>
            <w:gridSpan w:val="3"/>
            <w:shd w:val="clear" w:color="auto" w:fill="D9D9D9" w:themeFill="background1" w:themeFillShade="D9"/>
          </w:tcPr>
          <w:p w14:paraId="510E6468" w14:textId="77777777" w:rsidR="005341AA" w:rsidRPr="004E38F9" w:rsidRDefault="005341AA" w:rsidP="003939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38F9">
              <w:rPr>
                <w:rFonts w:ascii="Arial" w:hAnsi="Arial" w:cs="Arial"/>
                <w:b/>
                <w:sz w:val="20"/>
                <w:szCs w:val="20"/>
              </w:rPr>
              <w:t>Detalles de la actuación:</w:t>
            </w:r>
          </w:p>
        </w:tc>
      </w:tr>
      <w:tr w:rsidR="005341AA" w:rsidRPr="004E38F9" w14:paraId="52BD8D75" w14:textId="77777777" w:rsidTr="003939AC">
        <w:trPr>
          <w:trHeight w:val="301"/>
        </w:trPr>
        <w:tc>
          <w:tcPr>
            <w:tcW w:w="9352" w:type="dxa"/>
            <w:gridSpan w:val="3"/>
          </w:tcPr>
          <w:p w14:paraId="10637649" w14:textId="77777777" w:rsidR="005341AA" w:rsidRPr="004E38F9" w:rsidRDefault="005341AA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DF1">
              <w:rPr>
                <w:rFonts w:ascii="Arial" w:hAnsi="Arial" w:cs="Arial"/>
                <w:sz w:val="20"/>
                <w:szCs w:val="20"/>
              </w:rPr>
              <w:t>Dependencia donde se realiza la actuación:</w:t>
            </w:r>
          </w:p>
        </w:tc>
      </w:tr>
      <w:tr w:rsidR="005341AA" w:rsidRPr="004E38F9" w14:paraId="1338EC9B" w14:textId="77777777" w:rsidTr="003939AC">
        <w:trPr>
          <w:trHeight w:val="301"/>
        </w:trPr>
        <w:tc>
          <w:tcPr>
            <w:tcW w:w="5213" w:type="dxa"/>
          </w:tcPr>
          <w:p w14:paraId="4CE8B185" w14:textId="77777777" w:rsidR="005341AA" w:rsidRPr="004E38F9" w:rsidRDefault="005341AA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8F9">
              <w:rPr>
                <w:rFonts w:ascii="Arial" w:hAnsi="Arial" w:cs="Arial"/>
                <w:sz w:val="20"/>
                <w:szCs w:val="20"/>
              </w:rPr>
              <w:t>Fecha de Inicio:</w:t>
            </w:r>
            <w:r w:rsidRPr="004E38F9">
              <w:rPr>
                <w:rFonts w:ascii="Arial" w:hAnsi="Arial" w:cs="Arial"/>
                <w:sz w:val="20"/>
                <w:szCs w:val="20"/>
                <w:u w:val="words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  <w:u w:val="words"/>
                </w:rPr>
                <w:id w:val="-2029553072"/>
                <w:placeholder>
                  <w:docPart w:val="961726D4D2C24148B50AA9FA9682270F"/>
                </w:placeholder>
                <w:showingPlcHdr/>
                <w15:color w:val="CCCCFF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4E38F9">
                  <w:rPr>
                    <w:rStyle w:val="Textodelmarcadordeposicin"/>
                    <w:sz w:val="20"/>
                    <w:szCs w:val="20"/>
                  </w:rPr>
                  <w:t>Haga clic aquí o pulse para escribir una fecha.</w:t>
                </w:r>
              </w:sdtContent>
            </w:sdt>
            <w:r w:rsidRPr="004E38F9">
              <w:rPr>
                <w:rFonts w:ascii="Arial" w:hAnsi="Arial" w:cs="Arial"/>
                <w:sz w:val="20"/>
                <w:szCs w:val="20"/>
                <w:u w:val="words"/>
              </w:rPr>
              <w:t xml:space="preserve">                             </w:t>
            </w:r>
          </w:p>
        </w:tc>
        <w:tc>
          <w:tcPr>
            <w:tcW w:w="4139" w:type="dxa"/>
            <w:gridSpan w:val="2"/>
          </w:tcPr>
          <w:p w14:paraId="15EF2A5D" w14:textId="6450D214" w:rsidR="005341AA" w:rsidRPr="004E38F9" w:rsidRDefault="005341AA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8F9">
              <w:rPr>
                <w:rFonts w:ascii="Arial" w:hAnsi="Arial" w:cs="Arial"/>
                <w:sz w:val="20"/>
                <w:szCs w:val="20"/>
              </w:rPr>
              <w:t>Fecha de finalización: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792254"/>
                <w:placeholder>
                  <w:docPart w:val="961726D4D2C24148B50AA9FA9682270F"/>
                </w:placeholder>
                <w:showingPlcHdr/>
                <w15:color w:val="CCCCFF"/>
                <w:date w:fullDate="2020-04-18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4E38F9">
                  <w:rPr>
                    <w:rStyle w:val="Textodelmarcadordeposicin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  <w:tr w:rsidR="005341AA" w:rsidRPr="004E38F9" w14:paraId="01B48EC5" w14:textId="77777777" w:rsidTr="003939AC">
        <w:trPr>
          <w:trHeight w:val="285"/>
        </w:trPr>
        <w:tc>
          <w:tcPr>
            <w:tcW w:w="9352" w:type="dxa"/>
            <w:gridSpan w:val="3"/>
          </w:tcPr>
          <w:p w14:paraId="09D9C057" w14:textId="77777777" w:rsidR="005341AA" w:rsidRPr="004E38F9" w:rsidRDefault="005341AA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8F9">
              <w:rPr>
                <w:rFonts w:ascii="Arial" w:hAnsi="Arial" w:cs="Arial"/>
                <w:sz w:val="20"/>
                <w:szCs w:val="20"/>
              </w:rPr>
              <w:t>Días de la semana en los que desarrolla la actuación:</w:t>
            </w:r>
          </w:p>
        </w:tc>
      </w:tr>
      <w:tr w:rsidR="005341AA" w:rsidRPr="004E38F9" w14:paraId="5177E18F" w14:textId="77777777" w:rsidTr="003939AC">
        <w:trPr>
          <w:trHeight w:val="301"/>
        </w:trPr>
        <w:tc>
          <w:tcPr>
            <w:tcW w:w="9352" w:type="dxa"/>
            <w:gridSpan w:val="3"/>
          </w:tcPr>
          <w:p w14:paraId="06D5C1C9" w14:textId="77777777" w:rsidR="005341AA" w:rsidRPr="004E38F9" w:rsidRDefault="005341AA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8F9">
              <w:rPr>
                <w:rFonts w:ascii="Arial" w:hAnsi="Arial" w:cs="Arial"/>
                <w:sz w:val="20"/>
                <w:szCs w:val="20"/>
              </w:rPr>
              <w:t>Horario:</w:t>
            </w:r>
          </w:p>
        </w:tc>
      </w:tr>
      <w:tr w:rsidR="005341AA" w:rsidRPr="004E38F9" w14:paraId="67DA8735" w14:textId="77777777" w:rsidTr="003939AC">
        <w:trPr>
          <w:trHeight w:val="301"/>
        </w:trPr>
        <w:tc>
          <w:tcPr>
            <w:tcW w:w="9352" w:type="dxa"/>
            <w:gridSpan w:val="3"/>
          </w:tcPr>
          <w:p w14:paraId="7F151BDA" w14:textId="77777777" w:rsidR="005341AA" w:rsidRPr="004E38F9" w:rsidRDefault="005341AA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DF1">
              <w:rPr>
                <w:rFonts w:ascii="Arial" w:hAnsi="Arial" w:cs="Arial"/>
                <w:sz w:val="20"/>
                <w:szCs w:val="20"/>
              </w:rPr>
              <w:t>Franja de edad de las/los menores a los que va dirigido el servicio</w:t>
            </w:r>
            <w:r w:rsidRPr="00631DF1">
              <w:rPr>
                <w:rFonts w:ascii="Arial" w:hAnsi="Arial" w:cs="Arial"/>
                <w:color w:val="7030A0"/>
                <w:sz w:val="20"/>
                <w:szCs w:val="20"/>
              </w:rPr>
              <w:t>:</w:t>
            </w:r>
          </w:p>
        </w:tc>
      </w:tr>
      <w:tr w:rsidR="005341AA" w:rsidRPr="004E38F9" w14:paraId="25E47002" w14:textId="77777777" w:rsidTr="00505443">
        <w:trPr>
          <w:trHeight w:val="301"/>
        </w:trPr>
        <w:tc>
          <w:tcPr>
            <w:tcW w:w="9352" w:type="dxa"/>
            <w:gridSpan w:val="3"/>
            <w:shd w:val="clear" w:color="auto" w:fill="D9D9D9" w:themeFill="background1" w:themeFillShade="D9"/>
          </w:tcPr>
          <w:p w14:paraId="4581F6C3" w14:textId="77777777" w:rsidR="005341AA" w:rsidRPr="004E38F9" w:rsidRDefault="005341AA" w:rsidP="003939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38F9">
              <w:rPr>
                <w:rFonts w:ascii="Arial" w:hAnsi="Arial" w:cs="Arial"/>
                <w:b/>
                <w:sz w:val="20"/>
                <w:szCs w:val="20"/>
              </w:rPr>
              <w:t>Breve descripción de la actuación:</w:t>
            </w:r>
          </w:p>
        </w:tc>
      </w:tr>
      <w:tr w:rsidR="00AE7772" w:rsidRPr="004E38F9" w14:paraId="2645E31C" w14:textId="77777777" w:rsidTr="00AE7772">
        <w:trPr>
          <w:trHeight w:val="2895"/>
        </w:trPr>
        <w:tc>
          <w:tcPr>
            <w:tcW w:w="9352" w:type="dxa"/>
            <w:gridSpan w:val="3"/>
            <w:shd w:val="clear" w:color="auto" w:fill="auto"/>
          </w:tcPr>
          <w:p w14:paraId="04BEC987" w14:textId="77777777" w:rsidR="00AE7772" w:rsidRPr="004E38F9" w:rsidRDefault="00AE7772" w:rsidP="003939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CDD01E" w14:textId="77777777" w:rsidR="005341AA" w:rsidRDefault="005341AA" w:rsidP="005341AA">
      <w:pPr>
        <w:jc w:val="both"/>
        <w:rPr>
          <w:rFonts w:cstheme="minorHAnsi"/>
          <w:sz w:val="20"/>
          <w:szCs w:val="20"/>
        </w:rPr>
      </w:pPr>
    </w:p>
    <w:tbl>
      <w:tblPr>
        <w:tblStyle w:val="Tablaconcuadrcula2"/>
        <w:tblpPr w:leftFromText="142" w:rightFromText="142" w:tblpXSpec="center" w:tblpY="698"/>
        <w:tblW w:w="9352" w:type="dxa"/>
        <w:tblLayout w:type="fixed"/>
        <w:tblLook w:val="04A0" w:firstRow="1" w:lastRow="0" w:firstColumn="1" w:lastColumn="0" w:noHBand="0" w:noVBand="1"/>
      </w:tblPr>
      <w:tblGrid>
        <w:gridCol w:w="523"/>
        <w:gridCol w:w="2166"/>
        <w:gridCol w:w="708"/>
        <w:gridCol w:w="709"/>
        <w:gridCol w:w="1134"/>
        <w:gridCol w:w="3119"/>
        <w:gridCol w:w="993"/>
      </w:tblGrid>
      <w:tr w:rsidR="00AE7772" w:rsidRPr="006B39FE" w14:paraId="78631582" w14:textId="77777777" w:rsidTr="00F47E77">
        <w:trPr>
          <w:trHeight w:val="701"/>
        </w:trPr>
        <w:tc>
          <w:tcPr>
            <w:tcW w:w="9352" w:type="dxa"/>
            <w:gridSpan w:val="7"/>
            <w:shd w:val="clear" w:color="auto" w:fill="808080" w:themeFill="background1" w:themeFillShade="80"/>
          </w:tcPr>
          <w:p w14:paraId="259C4DD8" w14:textId="77777777" w:rsidR="00AE7772" w:rsidRPr="006B39FE" w:rsidRDefault="00AE7772" w:rsidP="00F47E7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9FE">
              <w:rPr>
                <w:rFonts w:ascii="Arial" w:hAnsi="Arial" w:cs="Arial"/>
                <w:b/>
                <w:sz w:val="20"/>
                <w:szCs w:val="20"/>
              </w:rPr>
              <w:t>DATOS DEL PERSONAL CONTRATADO</w:t>
            </w:r>
          </w:p>
        </w:tc>
      </w:tr>
      <w:tr w:rsidR="00AE7772" w:rsidRPr="006B39FE" w14:paraId="5331F90E" w14:textId="77777777" w:rsidTr="00F47E77">
        <w:trPr>
          <w:trHeight w:val="424"/>
        </w:trPr>
        <w:tc>
          <w:tcPr>
            <w:tcW w:w="2689" w:type="dxa"/>
            <w:gridSpan w:val="2"/>
            <w:vMerge w:val="restart"/>
            <w:shd w:val="clear" w:color="auto" w:fill="AEAAAA" w:themeFill="background2" w:themeFillShade="BF"/>
          </w:tcPr>
          <w:p w14:paraId="0C3D055B" w14:textId="77777777" w:rsidR="00AE7772" w:rsidRDefault="00AE7772" w:rsidP="00F47E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03218B" w14:textId="77777777" w:rsidR="00AE7772" w:rsidRDefault="00AE7772" w:rsidP="00F47E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contratado por (seleccione con una X):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3F2A8ECA" w14:textId="77777777" w:rsidR="00AE7772" w:rsidRPr="006B39FE" w:rsidRDefault="00AE7772" w:rsidP="00F47E7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31DF1">
              <w:rPr>
                <w:rFonts w:ascii="Arial" w:hAnsi="Arial" w:cs="Arial"/>
                <w:sz w:val="20"/>
                <w:szCs w:val="20"/>
              </w:rPr>
              <w:t>Contratación directa por el Ayuntamiento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993" w:type="dxa"/>
            <w:shd w:val="clear" w:color="auto" w:fill="auto"/>
          </w:tcPr>
          <w:p w14:paraId="5EB4A530" w14:textId="77777777" w:rsidR="00AE7772" w:rsidRPr="006B39FE" w:rsidRDefault="00AE7772" w:rsidP="00F47E7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  <w:tr w:rsidR="00AE7772" w:rsidRPr="006B39FE" w14:paraId="5FFFA8CB" w14:textId="77777777" w:rsidTr="00F47E77">
        <w:trPr>
          <w:trHeight w:val="424"/>
        </w:trPr>
        <w:tc>
          <w:tcPr>
            <w:tcW w:w="2689" w:type="dxa"/>
            <w:gridSpan w:val="2"/>
            <w:vMerge/>
            <w:shd w:val="clear" w:color="auto" w:fill="AEAAAA" w:themeFill="background2" w:themeFillShade="BF"/>
          </w:tcPr>
          <w:p w14:paraId="3F2C6707" w14:textId="77777777" w:rsidR="00AE7772" w:rsidRDefault="00AE7772" w:rsidP="00F47E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25794253" w14:textId="77777777" w:rsidR="00AE7772" w:rsidRPr="006B39FE" w:rsidRDefault="00AE7772" w:rsidP="00F47E7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31DF1">
              <w:rPr>
                <w:rFonts w:ascii="Arial" w:hAnsi="Arial" w:cs="Arial"/>
                <w:sz w:val="20"/>
                <w:szCs w:val="20"/>
              </w:rPr>
              <w:t>Subcontratación con empresa o entidad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993" w:type="dxa"/>
            <w:shd w:val="clear" w:color="auto" w:fill="auto"/>
          </w:tcPr>
          <w:p w14:paraId="37F22845" w14:textId="77777777" w:rsidR="00AE7772" w:rsidRPr="006B39FE" w:rsidRDefault="00AE7772" w:rsidP="00F47E7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  <w:tr w:rsidR="00AE7772" w:rsidRPr="006B39FE" w14:paraId="23707B83" w14:textId="77777777" w:rsidTr="00F47E77">
        <w:trPr>
          <w:trHeight w:val="424"/>
        </w:trPr>
        <w:tc>
          <w:tcPr>
            <w:tcW w:w="2689" w:type="dxa"/>
            <w:gridSpan w:val="2"/>
            <w:vMerge/>
            <w:shd w:val="clear" w:color="auto" w:fill="AEAAAA" w:themeFill="background2" w:themeFillShade="BF"/>
          </w:tcPr>
          <w:p w14:paraId="6DFB69C1" w14:textId="77777777" w:rsidR="00AE7772" w:rsidRDefault="00AE7772" w:rsidP="00F47E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61151489" w14:textId="77777777" w:rsidR="00AE7772" w:rsidRPr="006B39FE" w:rsidRDefault="00AE7772" w:rsidP="00F47E7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430EBF">
              <w:rPr>
                <w:rFonts w:ascii="Arial" w:hAnsi="Arial" w:cs="Arial"/>
                <w:sz w:val="20"/>
                <w:szCs w:val="20"/>
              </w:rPr>
              <w:t>Ambos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993" w:type="dxa"/>
            <w:shd w:val="clear" w:color="auto" w:fill="auto"/>
          </w:tcPr>
          <w:p w14:paraId="00C1BCB1" w14:textId="77777777" w:rsidR="00AE7772" w:rsidRPr="006B39FE" w:rsidRDefault="00AE7772" w:rsidP="00F47E77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  <w:tr w:rsidR="00AE7772" w:rsidRPr="006B39FE" w14:paraId="44CAA0DB" w14:textId="77777777" w:rsidTr="00F47E77">
        <w:trPr>
          <w:trHeight w:val="603"/>
        </w:trPr>
        <w:tc>
          <w:tcPr>
            <w:tcW w:w="4106" w:type="dxa"/>
            <w:gridSpan w:val="4"/>
            <w:shd w:val="clear" w:color="auto" w:fill="AEAAAA" w:themeFill="background2" w:themeFillShade="BF"/>
          </w:tcPr>
          <w:p w14:paraId="2D3F26AF" w14:textId="77777777" w:rsidR="00AE7772" w:rsidRPr="006B39FE" w:rsidRDefault="00AE7772" w:rsidP="00F47E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B39FE">
              <w:rPr>
                <w:rFonts w:ascii="Arial" w:hAnsi="Arial" w:cs="Arial"/>
                <w:b/>
                <w:sz w:val="20"/>
                <w:szCs w:val="20"/>
              </w:rPr>
              <w:t>En caso de subcontratación, indique nombre de la empresa u entidad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46" w:type="dxa"/>
            <w:gridSpan w:val="3"/>
            <w:shd w:val="clear" w:color="auto" w:fill="auto"/>
          </w:tcPr>
          <w:p w14:paraId="6ABBE199" w14:textId="77777777" w:rsidR="00AE7772" w:rsidRPr="006B39FE" w:rsidRDefault="00AE7772" w:rsidP="00F47E77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E7772" w:rsidRPr="006B39FE" w14:paraId="3E91AB1D" w14:textId="77777777" w:rsidTr="00F47E77">
        <w:trPr>
          <w:trHeight w:val="603"/>
        </w:trPr>
        <w:tc>
          <w:tcPr>
            <w:tcW w:w="9352" w:type="dxa"/>
            <w:gridSpan w:val="7"/>
            <w:shd w:val="clear" w:color="auto" w:fill="AEAAAA" w:themeFill="background2" w:themeFillShade="BF"/>
          </w:tcPr>
          <w:p w14:paraId="2C89D3DE" w14:textId="77777777" w:rsidR="00AE7772" w:rsidRPr="006B39FE" w:rsidRDefault="00AE7772" w:rsidP="00F47E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B39FE">
              <w:rPr>
                <w:rFonts w:ascii="Arial" w:hAnsi="Arial" w:cs="Arial"/>
                <w:b/>
                <w:sz w:val="20"/>
                <w:szCs w:val="20"/>
              </w:rPr>
              <w:t>Datos del personal para la ejecución de la actuación</w:t>
            </w:r>
            <w:r w:rsidRPr="006B39FE">
              <w:rPr>
                <w:rFonts w:ascii="Arial" w:hAnsi="Arial" w:cs="Arial"/>
                <w:sz w:val="20"/>
                <w:szCs w:val="20"/>
              </w:rPr>
              <w:t xml:space="preserve"> (tanto si es personal de contratación directa, por parte del Ayuntamiento, o es a través de subcontratación)</w:t>
            </w:r>
          </w:p>
        </w:tc>
      </w:tr>
      <w:tr w:rsidR="00AE7772" w:rsidRPr="006B39FE" w14:paraId="30F8008D" w14:textId="77777777" w:rsidTr="00F47E77">
        <w:trPr>
          <w:trHeight w:val="342"/>
        </w:trPr>
        <w:tc>
          <w:tcPr>
            <w:tcW w:w="523" w:type="dxa"/>
          </w:tcPr>
          <w:p w14:paraId="755E4B9A" w14:textId="77777777" w:rsidR="00AE7772" w:rsidRPr="006B39FE" w:rsidRDefault="00AE7772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3"/>
            <w:shd w:val="clear" w:color="auto" w:fill="D9D9D9" w:themeFill="background1" w:themeFillShade="D9"/>
          </w:tcPr>
          <w:p w14:paraId="3D874B81" w14:textId="77777777" w:rsidR="00AE7772" w:rsidRPr="006B39FE" w:rsidRDefault="00AE7772" w:rsidP="00F47E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39FE">
              <w:rPr>
                <w:rFonts w:ascii="Arial" w:hAnsi="Arial" w:cs="Arial"/>
                <w:sz w:val="20"/>
                <w:szCs w:val="20"/>
              </w:rPr>
              <w:t>Tipo de contratación: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6877BF" w14:textId="77777777" w:rsidR="00AE7772" w:rsidRPr="006B39FE" w:rsidRDefault="00AE7772" w:rsidP="00F47E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39FE"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4112" w:type="dxa"/>
            <w:gridSpan w:val="2"/>
            <w:shd w:val="clear" w:color="auto" w:fill="D9D9D9" w:themeFill="background1" w:themeFillShade="D9"/>
          </w:tcPr>
          <w:p w14:paraId="64C692BB" w14:textId="77777777" w:rsidR="00AE7772" w:rsidRPr="006B39FE" w:rsidRDefault="00AE7772" w:rsidP="00F47E7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39FE">
              <w:rPr>
                <w:rFonts w:ascii="Arial" w:hAnsi="Arial" w:cs="Arial"/>
                <w:sz w:val="20"/>
                <w:szCs w:val="20"/>
              </w:rPr>
              <w:t>Perfil profesional</w:t>
            </w:r>
          </w:p>
        </w:tc>
      </w:tr>
      <w:tr w:rsidR="00AE7772" w:rsidRPr="006B39FE" w14:paraId="66903CDE" w14:textId="77777777" w:rsidTr="00F47E77">
        <w:trPr>
          <w:trHeight w:val="444"/>
        </w:trPr>
        <w:tc>
          <w:tcPr>
            <w:tcW w:w="523" w:type="dxa"/>
          </w:tcPr>
          <w:p w14:paraId="3539FB4A" w14:textId="77777777" w:rsidR="00AE7772" w:rsidRPr="006B39FE" w:rsidRDefault="00AE7772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9F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77677437"/>
            <w:placeholder>
              <w:docPart w:val="FF098EB94F0344A48BA98DCCAE77290F"/>
            </w:placeholder>
            <w:showingPlcHdr/>
            <w:dropDownList>
              <w:listItem w:value="Elija un elemento."/>
              <w:listItem w:displayText="Puesto de nueva creación" w:value="Puesto de nueva creación"/>
              <w:listItem w:displayText="Puesto ampliado" w:value="Puesto ampliado"/>
            </w:dropDownList>
          </w:sdtPr>
          <w:sdtEndPr/>
          <w:sdtContent>
            <w:tc>
              <w:tcPr>
                <w:tcW w:w="3583" w:type="dxa"/>
                <w:gridSpan w:val="3"/>
              </w:tcPr>
              <w:p w14:paraId="0C6A061A" w14:textId="77777777" w:rsidR="00AE7772" w:rsidRPr="006B39FE" w:rsidRDefault="00AE7772" w:rsidP="00F47E77">
                <w:pPr>
                  <w:spacing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BE0C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7757530"/>
            <w:placeholder>
              <w:docPart w:val="FF098EB94F0344A48BA98DCCAE77290F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1134" w:type="dxa"/>
              </w:tcPr>
              <w:p w14:paraId="5A78BA1B" w14:textId="77777777" w:rsidR="00AE7772" w:rsidRPr="006B39FE" w:rsidRDefault="00AE7772" w:rsidP="00F47E77">
                <w:pPr>
                  <w:spacing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BE0C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2" w:type="dxa"/>
            <w:gridSpan w:val="2"/>
          </w:tcPr>
          <w:p w14:paraId="64889385" w14:textId="77777777" w:rsidR="00AE7772" w:rsidRPr="006B39FE" w:rsidRDefault="0075689D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1893956"/>
                <w:placeholder>
                  <w:docPart w:val="C163D7811FFC491393B2250879D055B2"/>
                </w:placeholder>
                <w:showingPlcHdr/>
                <w15:color w:val="CC99FF"/>
                <w:dropDownList>
                  <w:listItem w:value="Elija un elemento."/>
                  <w:listItem w:displayText="Técnica/o  Superior en Educación Infantil" w:value="Técnica/o  Superior en Educación Infantil"/>
                  <w:listItem w:displayText="Técnica/o Superior en Animación sociocultural y turística" w:value="Técnica/o Superior en Animación sociocultural y turística"/>
                  <w:listItem w:displayText="Técnica/o superior en Enseñánza y animación sociodeportiva" w:value="Técnica/o superior en Enseñánza y animación sociodeportiva"/>
                  <w:listItem w:displayText="Técnica/o Superior en Integración social" w:value="Técnica/o Superior en Integración social"/>
                  <w:listItem w:displayText="Auxiliar de educación infantil o de Jardin de Infancia" w:value="Auxiliar de educación infantil o de Jardin de Infancia"/>
                  <w:listItem w:displayText="Certificado de profesionalidad &quot;Dinamización de actividades de tiempo libre educativo infantil juvenil&quot;" w:value="Certificado de profesionalidad &quot;Dinamización de actividades de tiempo libre educativo infantil juvenil&quot;"/>
                  <w:listItem w:displayText="Certificado de profesionalidad de &quot;Dirección y coordinación de tiempo libre educativo infantil y juvenil&quot;" w:value="Certificado de profesionalidad de &quot;Dirección y coordinación de tiempo libre educativo infantil y juvenil&quot;"/>
                  <w:listItem w:displayText="Monitoras/es de ocio y tiempo libre" w:value="Monitoras/es de ocio y tiempo libre"/>
                  <w:listItem w:displayText="Titulaciones con contenido similar a las obtenidas por las Escuelas de Animación Juvenil" w:value="Titulaciones con contenido similar a las obtenidas por las Escuelas de Animación Juvenil"/>
                </w:dropDownList>
              </w:sdtPr>
              <w:sdtEndPr/>
              <w:sdtContent>
                <w:r w:rsidR="00AE7772" w:rsidRPr="0049731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E7772" w:rsidRPr="006B39FE" w14:paraId="29C2D0EB" w14:textId="77777777" w:rsidTr="00F47E77">
        <w:trPr>
          <w:trHeight w:val="389"/>
        </w:trPr>
        <w:tc>
          <w:tcPr>
            <w:tcW w:w="523" w:type="dxa"/>
          </w:tcPr>
          <w:p w14:paraId="467BEB89" w14:textId="77777777" w:rsidR="00AE7772" w:rsidRPr="006B39FE" w:rsidRDefault="00AE7772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9F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03921438"/>
            <w:placeholder>
              <w:docPart w:val="F8D0FBE472264768B9945D85D9896579"/>
            </w:placeholder>
            <w:showingPlcHdr/>
            <w:dropDownList>
              <w:listItem w:value="Elija un elemento."/>
              <w:listItem w:displayText="Puesto de nueva creación" w:value="Puesto de nueva creación"/>
              <w:listItem w:displayText="Puesto ampliado" w:value="Puesto ampliado"/>
            </w:dropDownList>
          </w:sdtPr>
          <w:sdtEndPr/>
          <w:sdtContent>
            <w:tc>
              <w:tcPr>
                <w:tcW w:w="3583" w:type="dxa"/>
                <w:gridSpan w:val="3"/>
              </w:tcPr>
              <w:p w14:paraId="1B07CD46" w14:textId="77777777" w:rsidR="00AE7772" w:rsidRPr="006B39FE" w:rsidRDefault="00AE7772" w:rsidP="00F47E77">
                <w:pPr>
                  <w:spacing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B39FE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5604179"/>
            <w:placeholder>
              <w:docPart w:val="6D38A1695EA04F90B4BCD38052901C27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1134" w:type="dxa"/>
              </w:tcPr>
              <w:p w14:paraId="155ABC7E" w14:textId="77777777" w:rsidR="00AE7772" w:rsidRPr="006B39FE" w:rsidRDefault="00AE7772" w:rsidP="00F47E77">
                <w:pPr>
                  <w:spacing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BE0C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2" w:type="dxa"/>
            <w:gridSpan w:val="2"/>
          </w:tcPr>
          <w:p w14:paraId="54FDDAE1" w14:textId="77777777" w:rsidR="00AE7772" w:rsidRPr="006B39FE" w:rsidRDefault="0075689D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6015822"/>
                <w:placeholder>
                  <w:docPart w:val="C1268973FAC744E7823BDE4D71EBE303"/>
                </w:placeholder>
                <w:showingPlcHdr/>
                <w15:color w:val="CC99FF"/>
                <w:dropDownList>
                  <w:listItem w:value="Elija un elemento."/>
                  <w:listItem w:displayText="Técnica/o  Superior en Educación Infantil" w:value="Técnica/o  Superior en Educación Infantil"/>
                  <w:listItem w:displayText="Técnica/o Superior en Animación sociocultural y turística" w:value="Técnica/o Superior en Animación sociocultural y turística"/>
                  <w:listItem w:displayText="Técnica/o superior en Enseñánza y animación sociodeportiva" w:value="Técnica/o superior en Enseñánza y animación sociodeportiva"/>
                  <w:listItem w:displayText="Técnica/o Superior en Integración social" w:value="Técnica/o Superior en Integración social"/>
                  <w:listItem w:displayText="Auxiliar de educación infantil o de Jardin de Infancia" w:value="Auxiliar de educación infantil o de Jardin de Infancia"/>
                  <w:listItem w:displayText="Certificado de profesionalidad &quot;Dinamización de actividades de tiempo libre educativo infantil juvenil&quot;" w:value="Certificado de profesionalidad &quot;Dinamización de actividades de tiempo libre educativo infantil juvenil&quot;"/>
                  <w:listItem w:displayText="Certificado de profesionalidad de &quot;Dirección y coordinación de tiempo libre educativo infantil y juvenil&quot;" w:value="Certificado de profesionalidad de &quot;Dirección y coordinación de tiempo libre educativo infantil y juvenil&quot;"/>
                  <w:listItem w:displayText="Monitoras/es de ocio y tiempo libre" w:value="Monitoras/es de ocio y tiempo libre"/>
                  <w:listItem w:displayText="Titulaciones con contenido similar a las obtenidas por las Escuelas de Animación Juvenil" w:value="Titulaciones con contenido similar a las obtenidas por las Escuelas de Animación Juvenil"/>
                </w:dropDownList>
              </w:sdtPr>
              <w:sdtEndPr/>
              <w:sdtContent>
                <w:r w:rsidR="00AE7772" w:rsidRPr="0049731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E7772" w:rsidRPr="006B39FE" w14:paraId="67FE3A5D" w14:textId="77777777" w:rsidTr="00F47E77">
        <w:trPr>
          <w:trHeight w:val="417"/>
        </w:trPr>
        <w:tc>
          <w:tcPr>
            <w:tcW w:w="523" w:type="dxa"/>
          </w:tcPr>
          <w:p w14:paraId="31D57F6B" w14:textId="77777777" w:rsidR="00AE7772" w:rsidRPr="006B39FE" w:rsidRDefault="00AE7772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9F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2438798"/>
            <w:placeholder>
              <w:docPart w:val="78EF1D6BD947476897F6DB36AE46462F"/>
            </w:placeholder>
            <w:showingPlcHdr/>
            <w:dropDownList>
              <w:listItem w:value="Elija un elemento."/>
              <w:listItem w:displayText="Puesto de nueva creación" w:value="Puesto de nueva creación"/>
              <w:listItem w:displayText="Puesto ampliado" w:value="Puesto ampliado"/>
            </w:dropDownList>
          </w:sdtPr>
          <w:sdtEndPr/>
          <w:sdtContent>
            <w:tc>
              <w:tcPr>
                <w:tcW w:w="3583" w:type="dxa"/>
                <w:gridSpan w:val="3"/>
              </w:tcPr>
              <w:p w14:paraId="6686009D" w14:textId="77777777" w:rsidR="00AE7772" w:rsidRPr="006B39FE" w:rsidRDefault="00AE7772" w:rsidP="00F47E77">
                <w:pPr>
                  <w:spacing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B39FE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80047653"/>
            <w:placeholder>
              <w:docPart w:val="B9790E83E1AE4442A783C88B0225B5FE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1134" w:type="dxa"/>
              </w:tcPr>
              <w:p w14:paraId="3DD27195" w14:textId="77777777" w:rsidR="00AE7772" w:rsidRPr="006B39FE" w:rsidRDefault="00AE7772" w:rsidP="00F47E77">
                <w:pPr>
                  <w:spacing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BE0C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2" w:type="dxa"/>
            <w:gridSpan w:val="2"/>
          </w:tcPr>
          <w:p w14:paraId="4D5C4635" w14:textId="77777777" w:rsidR="00AE7772" w:rsidRPr="006B39FE" w:rsidRDefault="0075689D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1385004"/>
                <w:placeholder>
                  <w:docPart w:val="B32E0B3BF9734903AE40C63C0B93F131"/>
                </w:placeholder>
                <w:showingPlcHdr/>
                <w15:color w:val="CC99FF"/>
                <w:dropDownList>
                  <w:listItem w:value="Elija un elemento."/>
                  <w:listItem w:displayText="Técnica/o  Superior en Educación Infantil" w:value="Técnica/o  Superior en Educación Infantil"/>
                  <w:listItem w:displayText="Técnica/o Superior en Animación sociocultural y turística" w:value="Técnica/o Superior en Animación sociocultural y turística"/>
                  <w:listItem w:displayText="Técnica/o superior en Enseñánza y animación sociodeportiva" w:value="Técnica/o superior en Enseñánza y animación sociodeportiva"/>
                  <w:listItem w:displayText="Técnica/o Superior en Integración social" w:value="Técnica/o Superior en Integración social"/>
                  <w:listItem w:displayText="Auxiliar de educación infantil o de Jardin de Infancia" w:value="Auxiliar de educación infantil o de Jardin de Infancia"/>
                  <w:listItem w:displayText="Certificado de profesionalidad &quot;Dinamización de actividades de tiempo libre educativo infantil juvenil&quot;" w:value="Certificado de profesionalidad &quot;Dinamización de actividades de tiempo libre educativo infantil juvenil&quot;"/>
                  <w:listItem w:displayText="Certificado de profesionalidad de &quot;Dirección y coordinación de tiempo libre educativo infantil y juvenil&quot;" w:value="Certificado de profesionalidad de &quot;Dirección y coordinación de tiempo libre educativo infantil y juvenil&quot;"/>
                  <w:listItem w:displayText="Monitoras/es de ocio y tiempo libre" w:value="Monitoras/es de ocio y tiempo libre"/>
                  <w:listItem w:displayText="Titulaciones con contenido similar a las obtenidas por las Escuelas de Animación Juvenil" w:value="Titulaciones con contenido similar a las obtenidas por las Escuelas de Animación Juvenil"/>
                </w:dropDownList>
              </w:sdtPr>
              <w:sdtEndPr/>
              <w:sdtContent>
                <w:r w:rsidR="00AE7772" w:rsidRPr="0049731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E7772" w:rsidRPr="006B39FE" w14:paraId="0ABEE1A3" w14:textId="77777777" w:rsidTr="00F47E77">
        <w:trPr>
          <w:trHeight w:val="409"/>
        </w:trPr>
        <w:tc>
          <w:tcPr>
            <w:tcW w:w="523" w:type="dxa"/>
          </w:tcPr>
          <w:p w14:paraId="1F11FD32" w14:textId="77777777" w:rsidR="00AE7772" w:rsidRPr="006B39FE" w:rsidRDefault="00AE7772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9F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8523608"/>
            <w:placeholder>
              <w:docPart w:val="8760E9F39E894A3E86394D815744B98C"/>
            </w:placeholder>
            <w:showingPlcHdr/>
            <w:dropDownList>
              <w:listItem w:value="Elija un elemento."/>
              <w:listItem w:displayText="Puesto de nueva creación" w:value="Puesto de nueva creación"/>
              <w:listItem w:displayText="Puesto ampliado" w:value="Puesto ampliado"/>
            </w:dropDownList>
          </w:sdtPr>
          <w:sdtEndPr/>
          <w:sdtContent>
            <w:tc>
              <w:tcPr>
                <w:tcW w:w="3583" w:type="dxa"/>
                <w:gridSpan w:val="3"/>
              </w:tcPr>
              <w:p w14:paraId="102B20DD" w14:textId="77777777" w:rsidR="00AE7772" w:rsidRPr="006B39FE" w:rsidRDefault="00AE7772" w:rsidP="00F47E77">
                <w:pPr>
                  <w:spacing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B39FE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4416919"/>
            <w:placeholder>
              <w:docPart w:val="0BDF9052628A436D8444318DAED16473"/>
            </w:placeholder>
            <w:showingPlcHdr/>
            <w:dropDownList>
              <w:listItem w:value="Elija un elemento."/>
              <w:listItem w:displayText="Mujer" w:value="Mujer"/>
              <w:listItem w:displayText="Hombre" w:value="Hombre"/>
            </w:dropDownList>
          </w:sdtPr>
          <w:sdtEndPr/>
          <w:sdtContent>
            <w:tc>
              <w:tcPr>
                <w:tcW w:w="1134" w:type="dxa"/>
              </w:tcPr>
              <w:p w14:paraId="61986C84" w14:textId="77777777" w:rsidR="00AE7772" w:rsidRPr="006B39FE" w:rsidRDefault="00AE7772" w:rsidP="00F47E77">
                <w:pPr>
                  <w:spacing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BE0C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112" w:type="dxa"/>
            <w:gridSpan w:val="2"/>
          </w:tcPr>
          <w:p w14:paraId="2F87E091" w14:textId="77777777" w:rsidR="00AE7772" w:rsidRPr="006B39FE" w:rsidRDefault="0075689D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9508312"/>
                <w:placeholder>
                  <w:docPart w:val="6903BFA7C543489AAFFF13558576943F"/>
                </w:placeholder>
                <w:showingPlcHdr/>
                <w15:color w:val="CC99FF"/>
                <w:dropDownList>
                  <w:listItem w:value="Elija un elemento."/>
                  <w:listItem w:displayText="Técnica/o  Superior en Educación Infantil" w:value="Técnica/o  Superior en Educación Infantil"/>
                  <w:listItem w:displayText="Técnica/o Superior en Animación sociocultural y turística" w:value="Técnica/o Superior en Animación sociocultural y turística"/>
                  <w:listItem w:displayText="Técnica/o superior en Enseñánza y animación sociodeportiva" w:value="Técnica/o superior en Enseñánza y animación sociodeportiva"/>
                  <w:listItem w:displayText="Técnica/o Superior en Integración social" w:value="Técnica/o Superior en Integración social"/>
                  <w:listItem w:displayText="Auxiliar de educación infantil o de Jardin de Infancia" w:value="Auxiliar de educación infantil o de Jardin de Infancia"/>
                  <w:listItem w:displayText="Certificado de profesionalidad &quot;Dinamización de actividades de tiempo libre educativo infantil juvenil&quot;" w:value="Certificado de profesionalidad &quot;Dinamización de actividades de tiempo libre educativo infantil juvenil&quot;"/>
                  <w:listItem w:displayText="Certificado de profesionalidad de &quot;Dirección y coordinación de tiempo libre educativo infantil y juvenil&quot;" w:value="Certificado de profesionalidad de &quot;Dirección y coordinación de tiempo libre educativo infantil y juvenil&quot;"/>
                  <w:listItem w:displayText="Monitoras/es de ocio y tiempo libre" w:value="Monitoras/es de ocio y tiempo libre"/>
                  <w:listItem w:displayText="Titulaciones con contenido similar a las obtenidas por las Escuelas de Animación Juvenil" w:value="Titulaciones con contenido similar a las obtenidas por las Escuelas de Animación Juvenil"/>
                </w:dropDownList>
              </w:sdtPr>
              <w:sdtEndPr/>
              <w:sdtContent>
                <w:r w:rsidR="00AE7772" w:rsidRPr="0049731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E7772" w:rsidRPr="006B39FE" w14:paraId="3573C011" w14:textId="77777777" w:rsidTr="00F47E77">
        <w:trPr>
          <w:trHeight w:val="301"/>
        </w:trPr>
        <w:tc>
          <w:tcPr>
            <w:tcW w:w="9352" w:type="dxa"/>
            <w:gridSpan w:val="7"/>
            <w:shd w:val="clear" w:color="auto" w:fill="AEAAAA" w:themeFill="background2" w:themeFillShade="BF"/>
          </w:tcPr>
          <w:p w14:paraId="57E2DE37" w14:textId="77777777" w:rsidR="00AE7772" w:rsidRPr="006B39FE" w:rsidRDefault="00AE7772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Otro personal contratado (indicar si se cuenta con personal de coordinación y/o de limpieza en la ejecución de la actuación): </w:t>
            </w:r>
          </w:p>
        </w:tc>
      </w:tr>
      <w:tr w:rsidR="00AE7772" w:rsidRPr="006B39FE" w14:paraId="6F4B0236" w14:textId="77777777" w:rsidTr="00F47E77">
        <w:trPr>
          <w:trHeight w:val="291"/>
        </w:trPr>
        <w:tc>
          <w:tcPr>
            <w:tcW w:w="3397" w:type="dxa"/>
            <w:gridSpan w:val="3"/>
          </w:tcPr>
          <w:p w14:paraId="349C2F15" w14:textId="77777777" w:rsidR="00AE7772" w:rsidRPr="00697870" w:rsidRDefault="00AE7772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70">
              <w:rPr>
                <w:rFonts w:ascii="Arial" w:hAnsi="Arial" w:cs="Arial"/>
                <w:sz w:val="20"/>
                <w:szCs w:val="20"/>
              </w:rPr>
              <w:t xml:space="preserve">Personal </w:t>
            </w:r>
          </w:p>
          <w:p w14:paraId="66C70979" w14:textId="77777777" w:rsidR="00AE7772" w:rsidRPr="00697870" w:rsidRDefault="00AE7772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70">
              <w:rPr>
                <w:rFonts w:ascii="Arial" w:hAnsi="Arial" w:cs="Arial"/>
                <w:sz w:val="20"/>
                <w:szCs w:val="20"/>
              </w:rPr>
              <w:t>de coordinación:</w:t>
            </w:r>
          </w:p>
        </w:tc>
        <w:tc>
          <w:tcPr>
            <w:tcW w:w="5955" w:type="dxa"/>
            <w:gridSpan w:val="4"/>
          </w:tcPr>
          <w:p w14:paraId="7CC366C8" w14:textId="77777777" w:rsidR="00AE7772" w:rsidRPr="00697870" w:rsidRDefault="00AE7772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70">
              <w:rPr>
                <w:rFonts w:ascii="Arial" w:hAnsi="Arial" w:cs="Arial"/>
                <w:sz w:val="20"/>
                <w:szCs w:val="20"/>
              </w:rPr>
              <w:t xml:space="preserve">Si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19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697870">
              <w:rPr>
                <w:rFonts w:ascii="Arial" w:hAnsi="Arial" w:cs="Arial"/>
                <w:sz w:val="20"/>
                <w:szCs w:val="20"/>
              </w:rPr>
              <w:t xml:space="preserve">No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900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7772" w:rsidRPr="006B39FE" w14:paraId="39221B16" w14:textId="77777777" w:rsidTr="00F47E77">
        <w:trPr>
          <w:trHeight w:val="388"/>
        </w:trPr>
        <w:tc>
          <w:tcPr>
            <w:tcW w:w="3397" w:type="dxa"/>
            <w:gridSpan w:val="3"/>
          </w:tcPr>
          <w:p w14:paraId="2BA0BFB0" w14:textId="77777777" w:rsidR="00AE7772" w:rsidRPr="00697870" w:rsidRDefault="00AE7772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70">
              <w:rPr>
                <w:rFonts w:ascii="Arial" w:hAnsi="Arial" w:cs="Arial"/>
                <w:sz w:val="20"/>
                <w:szCs w:val="20"/>
              </w:rPr>
              <w:t>Personal de limpieza:</w:t>
            </w:r>
          </w:p>
        </w:tc>
        <w:tc>
          <w:tcPr>
            <w:tcW w:w="5955" w:type="dxa"/>
            <w:gridSpan w:val="4"/>
          </w:tcPr>
          <w:p w14:paraId="50E69655" w14:textId="77777777" w:rsidR="00AE7772" w:rsidRPr="00697870" w:rsidRDefault="00AE7772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70">
              <w:rPr>
                <w:rFonts w:ascii="Arial" w:hAnsi="Arial" w:cs="Arial"/>
                <w:sz w:val="20"/>
                <w:szCs w:val="20"/>
              </w:rPr>
              <w:t xml:space="preserve">Si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10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697870">
              <w:rPr>
                <w:rFonts w:ascii="Arial" w:hAnsi="Arial" w:cs="Arial"/>
                <w:sz w:val="20"/>
                <w:szCs w:val="20"/>
              </w:rPr>
              <w:t xml:space="preserve">No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2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7772" w:rsidRPr="006B39FE" w14:paraId="058BD20E" w14:textId="77777777" w:rsidTr="00F47E77">
        <w:trPr>
          <w:trHeight w:val="280"/>
        </w:trPr>
        <w:tc>
          <w:tcPr>
            <w:tcW w:w="9352" w:type="dxa"/>
            <w:gridSpan w:val="7"/>
            <w:shd w:val="clear" w:color="auto" w:fill="BFBFBF" w:themeFill="background1" w:themeFillShade="BF"/>
          </w:tcPr>
          <w:p w14:paraId="6C75FD85" w14:textId="77777777" w:rsidR="00AE7772" w:rsidRPr="00FB6967" w:rsidRDefault="00AE7772" w:rsidP="00F47E77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6967">
              <w:rPr>
                <w:rFonts w:ascii="Arial" w:hAnsi="Arial" w:cs="Arial"/>
                <w:b/>
                <w:sz w:val="20"/>
                <w:szCs w:val="20"/>
              </w:rPr>
              <w:t>OTROS DATOS:</w:t>
            </w:r>
          </w:p>
        </w:tc>
      </w:tr>
      <w:tr w:rsidR="00AE7772" w:rsidRPr="006B39FE" w14:paraId="65E10582" w14:textId="77777777" w:rsidTr="00F47E77">
        <w:trPr>
          <w:trHeight w:val="2779"/>
        </w:trPr>
        <w:tc>
          <w:tcPr>
            <w:tcW w:w="9352" w:type="dxa"/>
            <w:gridSpan w:val="7"/>
          </w:tcPr>
          <w:p w14:paraId="60060494" w14:textId="77777777" w:rsidR="00AE7772" w:rsidRDefault="00AE7772" w:rsidP="00F47E7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EA8305" w14:textId="77777777" w:rsidR="00AE7772" w:rsidRDefault="00AE7772" w:rsidP="00F47E77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CB14E2C" w14:textId="77777777" w:rsidR="00AE7772" w:rsidRDefault="00AE7772" w:rsidP="00F47E77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10FBC0" w14:textId="77777777" w:rsidR="00AE7772" w:rsidRDefault="00AE7772" w:rsidP="00F47E77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96C1B3" w14:textId="77777777" w:rsidR="00AE7772" w:rsidRDefault="00AE7772" w:rsidP="00F47E77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191DEC6" w14:textId="77777777" w:rsidR="00AE7772" w:rsidRDefault="00AE7772" w:rsidP="00F47E77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1C173E" w14:textId="77777777" w:rsidR="00AE7772" w:rsidRDefault="00AE7772" w:rsidP="00F47E77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B459AD" w14:textId="77777777" w:rsidR="00AE7772" w:rsidRPr="00FB6967" w:rsidRDefault="00AE7772" w:rsidP="00F47E77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B5F687" w14:textId="77777777" w:rsidR="005341AA" w:rsidRDefault="005341AA" w:rsidP="005341AA">
      <w:pPr>
        <w:jc w:val="both"/>
        <w:rPr>
          <w:rFonts w:cstheme="minorHAnsi"/>
          <w:sz w:val="20"/>
          <w:szCs w:val="20"/>
        </w:rPr>
      </w:pPr>
      <w:bookmarkStart w:id="0" w:name="_GoBack"/>
    </w:p>
    <w:bookmarkEnd w:id="0"/>
    <w:p w14:paraId="4FBF5489" w14:textId="0998CD13" w:rsidR="005341AA" w:rsidRDefault="005341AA" w:rsidP="005341AA">
      <w:pPr>
        <w:jc w:val="both"/>
        <w:rPr>
          <w:rFonts w:cstheme="minorHAnsi"/>
          <w:sz w:val="20"/>
          <w:szCs w:val="20"/>
        </w:rPr>
      </w:pPr>
    </w:p>
    <w:p w14:paraId="4600132A" w14:textId="37CF905B" w:rsidR="00D35EEE" w:rsidRPr="00D35EEE" w:rsidRDefault="00BE302B" w:rsidP="005341AA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 debe adjuntar</w:t>
      </w:r>
      <w:r w:rsidR="00D35EEE" w:rsidRPr="00D35EEE">
        <w:rPr>
          <w:rFonts w:cstheme="minorHAnsi"/>
          <w:b/>
          <w:sz w:val="28"/>
          <w:szCs w:val="28"/>
        </w:rPr>
        <w:t xml:space="preserve"> la publicidad realizada de la actuación</w:t>
      </w:r>
    </w:p>
    <w:p w14:paraId="7E2F12B2" w14:textId="77777777" w:rsidR="00FA3415" w:rsidRPr="009D4A9A" w:rsidRDefault="00FA3415" w:rsidP="00AE7772">
      <w:pPr>
        <w:rPr>
          <w:rFonts w:ascii="Arial" w:hAnsi="Arial" w:cs="Arial"/>
        </w:rPr>
      </w:pPr>
    </w:p>
    <w:sectPr w:rsidR="00FA3415" w:rsidRPr="009D4A9A" w:rsidSect="0036171C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D67F7" w14:textId="77777777" w:rsidR="00021F1E" w:rsidRDefault="00021F1E" w:rsidP="00022BEF">
      <w:pPr>
        <w:spacing w:after="0" w:line="240" w:lineRule="auto"/>
      </w:pPr>
      <w:r>
        <w:separator/>
      </w:r>
    </w:p>
  </w:endnote>
  <w:endnote w:type="continuationSeparator" w:id="0">
    <w:p w14:paraId="7BDE7F70" w14:textId="77777777" w:rsidR="00021F1E" w:rsidRDefault="00021F1E" w:rsidP="0002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43" w:type="dxa"/>
      <w:tblInd w:w="-1134" w:type="dxa"/>
      <w:tblBorders>
        <w:top w:val="none" w:sz="0" w:space="0" w:color="auto"/>
        <w:left w:val="single" w:sz="4" w:space="0" w:color="323E4F"/>
        <w:bottom w:val="none" w:sz="0" w:space="0" w:color="auto"/>
        <w:right w:val="none" w:sz="0" w:space="0" w:color="auto"/>
        <w:insideV w:val="single" w:sz="4" w:space="0" w:color="323E4F"/>
      </w:tblBorders>
      <w:tblLook w:val="04A0" w:firstRow="1" w:lastRow="0" w:firstColumn="1" w:lastColumn="0" w:noHBand="0" w:noVBand="1"/>
    </w:tblPr>
    <w:tblGrid>
      <w:gridCol w:w="4106"/>
      <w:gridCol w:w="3686"/>
      <w:gridCol w:w="2551"/>
    </w:tblGrid>
    <w:tr w:rsidR="00B10235" w14:paraId="0964B626" w14:textId="77777777" w:rsidTr="0057499C">
      <w:tc>
        <w:tcPr>
          <w:tcW w:w="4106" w:type="dxa"/>
        </w:tcPr>
        <w:p w14:paraId="2356EC92" w14:textId="77777777" w:rsidR="00B10235" w:rsidRDefault="00B10235" w:rsidP="00AE7772">
          <w:pPr>
            <w:pStyle w:val="Piedepgina"/>
            <w:tabs>
              <w:tab w:val="clear" w:pos="4252"/>
              <w:tab w:val="left" w:pos="3119"/>
            </w:tabs>
            <w:rPr>
              <w:rFonts w:ascii="Arial Narrow" w:hAnsi="Arial Narrow"/>
              <w:b/>
              <w:color w:val="00008E"/>
              <w:sz w:val="18"/>
              <w:szCs w:val="18"/>
            </w:rPr>
          </w:pPr>
        </w:p>
      </w:tc>
      <w:tc>
        <w:tcPr>
          <w:tcW w:w="3686" w:type="dxa"/>
        </w:tcPr>
        <w:p w14:paraId="58BE5D1A" w14:textId="77777777" w:rsidR="00B10235" w:rsidRDefault="00B10235" w:rsidP="00B10235">
          <w:pPr>
            <w:pStyle w:val="Piedepgina"/>
            <w:ind w:left="128"/>
            <w:rPr>
              <w:rFonts w:ascii="Arial Narrow" w:hAnsi="Arial Narrow"/>
              <w:b/>
              <w:color w:val="00008E"/>
              <w:sz w:val="18"/>
              <w:szCs w:val="18"/>
            </w:rPr>
          </w:pPr>
        </w:p>
      </w:tc>
      <w:tc>
        <w:tcPr>
          <w:tcW w:w="2551" w:type="dxa"/>
        </w:tcPr>
        <w:p w14:paraId="1A0693E7" w14:textId="77777777" w:rsidR="00B10235" w:rsidRDefault="00B10235" w:rsidP="00B10235">
          <w:pPr>
            <w:pStyle w:val="Piedepgina"/>
            <w:ind w:left="74"/>
            <w:rPr>
              <w:rFonts w:ascii="Arial Narrow" w:hAnsi="Arial Narrow"/>
              <w:b/>
              <w:color w:val="00008E"/>
              <w:sz w:val="18"/>
              <w:szCs w:val="18"/>
            </w:rPr>
          </w:pPr>
        </w:p>
      </w:tc>
    </w:tr>
  </w:tbl>
  <w:tbl>
    <w:tblPr>
      <w:tblW w:w="5251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51"/>
      <w:gridCol w:w="4680"/>
    </w:tblGrid>
    <w:tr w:rsidR="005341AA" w14:paraId="09815792" w14:textId="77777777" w:rsidTr="003939AC">
      <w:tc>
        <w:tcPr>
          <w:tcW w:w="2380" w:type="pct"/>
          <w:shd w:val="clear" w:color="auto" w:fill="B878AC"/>
          <w:vAlign w:val="center"/>
        </w:tcPr>
        <w:p w14:paraId="77AC903D" w14:textId="77777777" w:rsidR="005341AA" w:rsidRPr="00022BEF" w:rsidRDefault="0075689D" w:rsidP="005341AA">
          <w:pPr>
            <w:pStyle w:val="Piedepgina"/>
            <w:spacing w:before="80" w:after="80"/>
            <w:jc w:val="both"/>
            <w:rPr>
              <w:rFonts w:ascii="Arial Narrow" w:hAnsi="Arial Narrow"/>
              <w:caps/>
              <w:color w:val="FFFFFF" w:themeColor="background1"/>
              <w:sz w:val="20"/>
              <w:szCs w:val="18"/>
            </w:rPr>
          </w:pPr>
          <w:sdt>
            <w:sdtPr>
              <w:rPr>
                <w:rFonts w:ascii="Arial Narrow" w:hAnsi="Arial Narrow"/>
                <w:caps/>
                <w:color w:val="FFFFFF" w:themeColor="background1"/>
                <w:sz w:val="20"/>
                <w:szCs w:val="18"/>
              </w:rPr>
              <w:alias w:val="Título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341AA" w:rsidRPr="00022BEF">
                <w:rPr>
                  <w:rFonts w:ascii="Arial Narrow" w:hAnsi="Arial Narrow"/>
                  <w:caps/>
                  <w:color w:val="FFFFFF" w:themeColor="background1"/>
                  <w:sz w:val="20"/>
                  <w:szCs w:val="18"/>
                </w:rPr>
                <w:t>PLAN CORRESPONSABLES CASTILLA-LA MANCHA</w:t>
              </w:r>
            </w:sdtContent>
          </w:sdt>
        </w:p>
      </w:tc>
      <w:tc>
        <w:tcPr>
          <w:tcW w:w="2620" w:type="pct"/>
          <w:shd w:val="clear" w:color="auto" w:fill="B878AC"/>
          <w:vAlign w:val="center"/>
        </w:tcPr>
        <w:p w14:paraId="32267C75" w14:textId="77777777" w:rsidR="005341AA" w:rsidRPr="00022BEF" w:rsidRDefault="005341AA" w:rsidP="005341AA">
          <w:pPr>
            <w:pStyle w:val="Piedepgina"/>
            <w:spacing w:before="80" w:after="80"/>
            <w:jc w:val="right"/>
            <w:rPr>
              <w:rFonts w:ascii="Arial Narrow" w:hAnsi="Arial Narrow"/>
              <w:caps/>
              <w:color w:val="FFFFFF" w:themeColor="background1"/>
              <w:sz w:val="20"/>
              <w:szCs w:val="18"/>
            </w:rPr>
          </w:pPr>
          <w:r>
            <w:rPr>
              <w:rFonts w:ascii="Arial Narrow" w:hAnsi="Arial Narrow"/>
              <w:caps/>
              <w:noProof/>
              <w:color w:val="FFFFFF" w:themeColor="background1"/>
              <w:sz w:val="20"/>
              <w:szCs w:val="18"/>
              <w:lang w:eastAsia="es-ES"/>
            </w:rPr>
            <w:drawing>
              <wp:inline distT="0" distB="0" distL="0" distR="0" wp14:anchorId="7F04E7B7" wp14:editId="7A3A5B5A">
                <wp:extent cx="788670" cy="205740"/>
                <wp:effectExtent l="0" t="0" r="0" b="381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353" cy="2134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2091EF5" w14:textId="77777777" w:rsidR="00022BEF" w:rsidRDefault="00022B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635D1" w14:textId="77777777" w:rsidR="00021F1E" w:rsidRDefault="00021F1E" w:rsidP="00022BEF">
      <w:pPr>
        <w:spacing w:after="0" w:line="240" w:lineRule="auto"/>
      </w:pPr>
      <w:r>
        <w:separator/>
      </w:r>
    </w:p>
  </w:footnote>
  <w:footnote w:type="continuationSeparator" w:id="0">
    <w:p w14:paraId="1E74794B" w14:textId="77777777" w:rsidR="00021F1E" w:rsidRDefault="00021F1E" w:rsidP="0002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FBCF1" w14:textId="6768E58B" w:rsidR="00DB7F5B" w:rsidRDefault="007C0E66" w:rsidP="00DB7F5B">
    <w:pPr>
      <w:pStyle w:val="Encabezado"/>
      <w:tabs>
        <w:tab w:val="clear" w:pos="4252"/>
        <w:tab w:val="left" w:pos="2552"/>
      </w:tabs>
    </w:pPr>
    <w:r w:rsidRPr="00FD78FB">
      <w:rPr>
        <w:noProof/>
      </w:rPr>
      <w:drawing>
        <wp:anchor distT="0" distB="0" distL="114300" distR="114300" simplePos="0" relativeHeight="251659264" behindDoc="0" locked="0" layoutInCell="1" allowOverlap="1" wp14:anchorId="1CDECA51" wp14:editId="50D3154B">
          <wp:simplePos x="0" y="0"/>
          <wp:positionH relativeFrom="column">
            <wp:posOffset>4645660</wp:posOffset>
          </wp:positionH>
          <wp:positionV relativeFrom="paragraph">
            <wp:posOffset>125095</wp:posOffset>
          </wp:positionV>
          <wp:extent cx="953770" cy="611505"/>
          <wp:effectExtent l="0" t="0" r="0" b="0"/>
          <wp:wrapNone/>
          <wp:docPr id="213" name="Imagen 213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1E9" w:rsidRPr="00FD78FB">
      <w:rPr>
        <w:noProof/>
      </w:rPr>
      <w:drawing>
        <wp:anchor distT="0" distB="0" distL="114300" distR="114300" simplePos="0" relativeHeight="251663360" behindDoc="1" locked="0" layoutInCell="1" allowOverlap="1" wp14:anchorId="33D2873B" wp14:editId="552CFF74">
          <wp:simplePos x="0" y="0"/>
          <wp:positionH relativeFrom="column">
            <wp:posOffset>-703580</wp:posOffset>
          </wp:positionH>
          <wp:positionV relativeFrom="page">
            <wp:posOffset>621030</wp:posOffset>
          </wp:positionV>
          <wp:extent cx="1003935" cy="611505"/>
          <wp:effectExtent l="0" t="0" r="5715" b="0"/>
          <wp:wrapTight wrapText="bothSides">
            <wp:wrapPolygon edited="0">
              <wp:start x="0" y="0"/>
              <wp:lineTo x="0" y="20860"/>
              <wp:lineTo x="21313" y="20860"/>
              <wp:lineTo x="2131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responsables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F5B">
      <w:tab/>
    </w:r>
  </w:p>
  <w:p w14:paraId="3C403EF8" w14:textId="1E0E67B6" w:rsidR="00DB7F5B" w:rsidRDefault="007C0E66" w:rsidP="00DB7F5B">
    <w:pPr>
      <w:pStyle w:val="Encabezado"/>
      <w:tabs>
        <w:tab w:val="clear" w:pos="4252"/>
        <w:tab w:val="left" w:pos="2552"/>
      </w:tabs>
      <w:ind w:left="284"/>
    </w:pPr>
    <w:r w:rsidRPr="00FD78FB">
      <w:rPr>
        <w:noProof/>
      </w:rPr>
      <w:drawing>
        <wp:anchor distT="0" distB="0" distL="114300" distR="114300" simplePos="0" relativeHeight="251662336" behindDoc="1" locked="0" layoutInCell="1" allowOverlap="1" wp14:anchorId="0E321FE3" wp14:editId="611328CE">
          <wp:simplePos x="0" y="0"/>
          <wp:positionH relativeFrom="margin">
            <wp:posOffset>901065</wp:posOffset>
          </wp:positionH>
          <wp:positionV relativeFrom="paragraph">
            <wp:posOffset>72390</wp:posOffset>
          </wp:positionV>
          <wp:extent cx="1666875" cy="537210"/>
          <wp:effectExtent l="0" t="0" r="9525" b="0"/>
          <wp:wrapTight wrapText="bothSides">
            <wp:wrapPolygon edited="0">
              <wp:start x="0" y="0"/>
              <wp:lineTo x="0" y="20681"/>
              <wp:lineTo x="21477" y="20681"/>
              <wp:lineTo x="21477" y="0"/>
              <wp:lineTo x="0" y="0"/>
            </wp:wrapPolygon>
          </wp:wrapTight>
          <wp:docPr id="215" name="Imagen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MIGU.Go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8FB">
      <w:rPr>
        <w:noProof/>
      </w:rPr>
      <w:drawing>
        <wp:anchor distT="0" distB="0" distL="114300" distR="114300" simplePos="0" relativeHeight="251660288" behindDoc="0" locked="0" layoutInCell="1" allowOverlap="1" wp14:anchorId="4E650C5E" wp14:editId="1C5A5D3C">
          <wp:simplePos x="0" y="0"/>
          <wp:positionH relativeFrom="column">
            <wp:posOffset>3057525</wp:posOffset>
          </wp:positionH>
          <wp:positionV relativeFrom="paragraph">
            <wp:posOffset>3175</wp:posOffset>
          </wp:positionV>
          <wp:extent cx="1119505" cy="611505"/>
          <wp:effectExtent l="0" t="0" r="4445" b="0"/>
          <wp:wrapNone/>
          <wp:docPr id="212" name="Imagen 212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F5B">
      <w:tab/>
    </w:r>
  </w:p>
  <w:p w14:paraId="07BC8CA2" w14:textId="77777777" w:rsidR="00DB7F5B" w:rsidRDefault="00DB7F5B" w:rsidP="00DB7F5B">
    <w:pPr>
      <w:pStyle w:val="Encabezado"/>
      <w:tabs>
        <w:tab w:val="clear" w:pos="4252"/>
        <w:tab w:val="clear" w:pos="8504"/>
        <w:tab w:val="left" w:pos="2552"/>
        <w:tab w:val="left" w:pos="6300"/>
      </w:tabs>
      <w:ind w:left="284"/>
    </w:pPr>
    <w:r>
      <w:tab/>
    </w:r>
    <w:r>
      <w:tab/>
    </w:r>
  </w:p>
  <w:p w14:paraId="676BE2D7" w14:textId="77777777" w:rsidR="00622D8A" w:rsidRPr="00DB7F5B" w:rsidRDefault="00622D8A" w:rsidP="00DB7F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FD9"/>
    <w:multiLevelType w:val="hybridMultilevel"/>
    <w:tmpl w:val="A900F4B0"/>
    <w:lvl w:ilvl="0" w:tplc="5948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3837"/>
    <w:multiLevelType w:val="hybridMultilevel"/>
    <w:tmpl w:val="AE463DE2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3095"/>
    <w:multiLevelType w:val="hybridMultilevel"/>
    <w:tmpl w:val="157A43AC"/>
    <w:lvl w:ilvl="0" w:tplc="A4FE53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94BCE"/>
    <w:multiLevelType w:val="hybridMultilevel"/>
    <w:tmpl w:val="47726AC6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45464"/>
    <w:multiLevelType w:val="hybridMultilevel"/>
    <w:tmpl w:val="0CB24A2C"/>
    <w:lvl w:ilvl="0" w:tplc="11C4DAF2">
      <w:start w:val="5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C974C7F"/>
    <w:multiLevelType w:val="hybridMultilevel"/>
    <w:tmpl w:val="CF42C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14A6D"/>
    <w:multiLevelType w:val="hybridMultilevel"/>
    <w:tmpl w:val="26AE594C"/>
    <w:lvl w:ilvl="0" w:tplc="D0F6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1E"/>
    <w:rsid w:val="00021F1E"/>
    <w:rsid w:val="00022BEF"/>
    <w:rsid w:val="00060DA1"/>
    <w:rsid w:val="0007435D"/>
    <w:rsid w:val="000A599C"/>
    <w:rsid w:val="000D282B"/>
    <w:rsid w:val="001069D8"/>
    <w:rsid w:val="00160117"/>
    <w:rsid w:val="0017480B"/>
    <w:rsid w:val="001858FC"/>
    <w:rsid w:val="0019572F"/>
    <w:rsid w:val="001A6752"/>
    <w:rsid w:val="001C0AF0"/>
    <w:rsid w:val="001C7211"/>
    <w:rsid w:val="00231206"/>
    <w:rsid w:val="0024529E"/>
    <w:rsid w:val="00280157"/>
    <w:rsid w:val="00282A29"/>
    <w:rsid w:val="00347BD5"/>
    <w:rsid w:val="0036171C"/>
    <w:rsid w:val="00366C63"/>
    <w:rsid w:val="003A3D08"/>
    <w:rsid w:val="003A4569"/>
    <w:rsid w:val="003A783D"/>
    <w:rsid w:val="003B07C3"/>
    <w:rsid w:val="003C0CD4"/>
    <w:rsid w:val="003C40E8"/>
    <w:rsid w:val="003D0C01"/>
    <w:rsid w:val="004068A0"/>
    <w:rsid w:val="00413700"/>
    <w:rsid w:val="00431B4B"/>
    <w:rsid w:val="004372B2"/>
    <w:rsid w:val="004531D4"/>
    <w:rsid w:val="00460420"/>
    <w:rsid w:val="00462C97"/>
    <w:rsid w:val="004853FA"/>
    <w:rsid w:val="004B1831"/>
    <w:rsid w:val="004B4D11"/>
    <w:rsid w:val="004C12BF"/>
    <w:rsid w:val="004C62E9"/>
    <w:rsid w:val="004D4863"/>
    <w:rsid w:val="00505443"/>
    <w:rsid w:val="00522A07"/>
    <w:rsid w:val="00524F13"/>
    <w:rsid w:val="005341AA"/>
    <w:rsid w:val="00554119"/>
    <w:rsid w:val="00561128"/>
    <w:rsid w:val="005818E2"/>
    <w:rsid w:val="005F7716"/>
    <w:rsid w:val="00622D8A"/>
    <w:rsid w:val="00635465"/>
    <w:rsid w:val="006678FA"/>
    <w:rsid w:val="00682DB6"/>
    <w:rsid w:val="006A1BAE"/>
    <w:rsid w:val="006A5320"/>
    <w:rsid w:val="006F4181"/>
    <w:rsid w:val="00724034"/>
    <w:rsid w:val="007416A3"/>
    <w:rsid w:val="0075689D"/>
    <w:rsid w:val="00764F17"/>
    <w:rsid w:val="007C0E66"/>
    <w:rsid w:val="007D2A6C"/>
    <w:rsid w:val="007E33A2"/>
    <w:rsid w:val="00821160"/>
    <w:rsid w:val="00857DFB"/>
    <w:rsid w:val="00892DFB"/>
    <w:rsid w:val="008B34A0"/>
    <w:rsid w:val="008D23AD"/>
    <w:rsid w:val="009165E5"/>
    <w:rsid w:val="00996456"/>
    <w:rsid w:val="009A32BA"/>
    <w:rsid w:val="009C1264"/>
    <w:rsid w:val="009D4A9A"/>
    <w:rsid w:val="009E5E1C"/>
    <w:rsid w:val="009F001F"/>
    <w:rsid w:val="00A16A18"/>
    <w:rsid w:val="00A57BA1"/>
    <w:rsid w:val="00A6178A"/>
    <w:rsid w:val="00A71C9E"/>
    <w:rsid w:val="00A93A11"/>
    <w:rsid w:val="00A941B0"/>
    <w:rsid w:val="00AB30A8"/>
    <w:rsid w:val="00AE0A36"/>
    <w:rsid w:val="00AE7772"/>
    <w:rsid w:val="00AF199C"/>
    <w:rsid w:val="00AF2F90"/>
    <w:rsid w:val="00B10235"/>
    <w:rsid w:val="00B171E4"/>
    <w:rsid w:val="00B3421D"/>
    <w:rsid w:val="00B72522"/>
    <w:rsid w:val="00B76035"/>
    <w:rsid w:val="00B76FD9"/>
    <w:rsid w:val="00BC4837"/>
    <w:rsid w:val="00BD3F34"/>
    <w:rsid w:val="00BD786A"/>
    <w:rsid w:val="00BE14F5"/>
    <w:rsid w:val="00BE302B"/>
    <w:rsid w:val="00C26ACB"/>
    <w:rsid w:val="00C27C69"/>
    <w:rsid w:val="00C51177"/>
    <w:rsid w:val="00C53A50"/>
    <w:rsid w:val="00C5757D"/>
    <w:rsid w:val="00CA4FCD"/>
    <w:rsid w:val="00CC04CF"/>
    <w:rsid w:val="00D35EEE"/>
    <w:rsid w:val="00D460F5"/>
    <w:rsid w:val="00DB23D0"/>
    <w:rsid w:val="00DB7F5B"/>
    <w:rsid w:val="00DC165B"/>
    <w:rsid w:val="00DE31E9"/>
    <w:rsid w:val="00E630B3"/>
    <w:rsid w:val="00E769C8"/>
    <w:rsid w:val="00EB455D"/>
    <w:rsid w:val="00EB5B21"/>
    <w:rsid w:val="00ED2D91"/>
    <w:rsid w:val="00ED3F55"/>
    <w:rsid w:val="00EE5599"/>
    <w:rsid w:val="00F100CD"/>
    <w:rsid w:val="00F22430"/>
    <w:rsid w:val="00F56F82"/>
    <w:rsid w:val="00FA3415"/>
    <w:rsid w:val="00FD78FB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6ADCFE"/>
  <w15:chartTrackingRefBased/>
  <w15:docId w15:val="{273B5030-4A9D-43A6-9C2A-32B7621E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86A"/>
    <w:pPr>
      <w:suppressAutoHyphens/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suppressAutoHyphens w:val="0"/>
      <w:spacing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character" w:styleId="Hipervnculo">
    <w:name w:val="Hyperlink"/>
    <w:basedOn w:val="Fuentedeprrafopredeter"/>
    <w:uiPriority w:val="99"/>
    <w:unhideWhenUsed/>
    <w:rsid w:val="00B1023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39"/>
    <w:rsid w:val="00BD786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4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ga127\Desktop\1.%20COMUNICACI&#211;N%20DE%20INICIO%20DE%20ACTUACI&#211;N%20()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1726D4D2C24148B50AA9FA96822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57CEE-3898-44FA-B41F-312AC6F280A3}"/>
      </w:docPartPr>
      <w:docPartBody>
        <w:p w:rsidR="00AB5D5D" w:rsidRDefault="00AB5D5D">
          <w:pPr>
            <w:pStyle w:val="961726D4D2C24148B50AA9FA9682270F"/>
          </w:pPr>
          <w:r w:rsidRPr="004E38F9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FF098EB94F0344A48BA98DCCAE772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BC7A-40E3-444D-B289-ECD90F5A2C86}"/>
      </w:docPartPr>
      <w:docPartBody>
        <w:p w:rsidR="00CD2F4D" w:rsidRDefault="00C15918" w:rsidP="00C15918">
          <w:pPr>
            <w:pStyle w:val="FF098EB94F0344A48BA98DCCAE77290F"/>
          </w:pPr>
          <w:r w:rsidRPr="00BE0CD9">
            <w:rPr>
              <w:rStyle w:val="Textodelmarcadordeposicin"/>
            </w:rPr>
            <w:t>Elija un elemento.</w:t>
          </w:r>
        </w:p>
      </w:docPartBody>
    </w:docPart>
    <w:docPart>
      <w:docPartPr>
        <w:name w:val="C163D7811FFC491393B2250879D0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90175-8C46-4513-B9E3-670F71DE4DD1}"/>
      </w:docPartPr>
      <w:docPartBody>
        <w:p w:rsidR="00CD2F4D" w:rsidRDefault="00C15918" w:rsidP="00C15918">
          <w:pPr>
            <w:pStyle w:val="C163D7811FFC491393B2250879D055B2"/>
          </w:pPr>
          <w:r w:rsidRPr="0049731D">
            <w:rPr>
              <w:rStyle w:val="Textodelmarcadordeposicin"/>
            </w:rPr>
            <w:t>Elija un elemento.</w:t>
          </w:r>
        </w:p>
      </w:docPartBody>
    </w:docPart>
    <w:docPart>
      <w:docPartPr>
        <w:name w:val="F8D0FBE472264768B9945D85D9896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229F-8044-490F-B875-B1F4C950E5FD}"/>
      </w:docPartPr>
      <w:docPartBody>
        <w:p w:rsidR="00CD2F4D" w:rsidRDefault="00C15918" w:rsidP="00C15918">
          <w:pPr>
            <w:pStyle w:val="F8D0FBE472264768B9945D85D9896579"/>
          </w:pPr>
          <w:r w:rsidRPr="006B39FE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6D38A1695EA04F90B4BCD3805290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90A4-4CD9-4DC9-BB14-204A8F6AF073}"/>
      </w:docPartPr>
      <w:docPartBody>
        <w:p w:rsidR="00CD2F4D" w:rsidRDefault="00C15918" w:rsidP="00C15918">
          <w:pPr>
            <w:pStyle w:val="6D38A1695EA04F90B4BCD38052901C27"/>
          </w:pPr>
          <w:r w:rsidRPr="00BE0CD9">
            <w:rPr>
              <w:rStyle w:val="Textodelmarcadordeposicin"/>
            </w:rPr>
            <w:t>Elija un elemento.</w:t>
          </w:r>
        </w:p>
      </w:docPartBody>
    </w:docPart>
    <w:docPart>
      <w:docPartPr>
        <w:name w:val="C1268973FAC744E7823BDE4D71EBE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6780A-F9C3-4C70-B5A0-7F212272F531}"/>
      </w:docPartPr>
      <w:docPartBody>
        <w:p w:rsidR="00CD2F4D" w:rsidRDefault="00C15918" w:rsidP="00C15918">
          <w:pPr>
            <w:pStyle w:val="C1268973FAC744E7823BDE4D71EBE303"/>
          </w:pPr>
          <w:r w:rsidRPr="0049731D">
            <w:rPr>
              <w:rStyle w:val="Textodelmarcadordeposicin"/>
            </w:rPr>
            <w:t>Elija un elemento.</w:t>
          </w:r>
        </w:p>
      </w:docPartBody>
    </w:docPart>
    <w:docPart>
      <w:docPartPr>
        <w:name w:val="78EF1D6BD947476897F6DB36AE464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3049B-89DC-435C-8279-00E22088255F}"/>
      </w:docPartPr>
      <w:docPartBody>
        <w:p w:rsidR="00CD2F4D" w:rsidRDefault="00C15918" w:rsidP="00C15918">
          <w:pPr>
            <w:pStyle w:val="78EF1D6BD947476897F6DB36AE46462F"/>
          </w:pPr>
          <w:r w:rsidRPr="006B39FE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B9790E83E1AE4442A783C88B0225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99D0B-E44C-4403-B51D-AA22B7ABDE19}"/>
      </w:docPartPr>
      <w:docPartBody>
        <w:p w:rsidR="00CD2F4D" w:rsidRDefault="00C15918" w:rsidP="00C15918">
          <w:pPr>
            <w:pStyle w:val="B9790E83E1AE4442A783C88B0225B5FE"/>
          </w:pPr>
          <w:r w:rsidRPr="00BE0CD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2E0B3BF9734903AE40C63C0B93F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D5ECF-24CC-4D90-A925-B19927997097}"/>
      </w:docPartPr>
      <w:docPartBody>
        <w:p w:rsidR="00CD2F4D" w:rsidRDefault="00C15918" w:rsidP="00C15918">
          <w:pPr>
            <w:pStyle w:val="B32E0B3BF9734903AE40C63C0B93F131"/>
          </w:pPr>
          <w:r w:rsidRPr="0049731D">
            <w:rPr>
              <w:rStyle w:val="Textodelmarcadordeposicin"/>
            </w:rPr>
            <w:t>Elija un elemento.</w:t>
          </w:r>
        </w:p>
      </w:docPartBody>
    </w:docPart>
    <w:docPart>
      <w:docPartPr>
        <w:name w:val="8760E9F39E894A3E86394D815744B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3DDBC-4A4F-4A0E-A062-51154DCD6FE5}"/>
      </w:docPartPr>
      <w:docPartBody>
        <w:p w:rsidR="00CD2F4D" w:rsidRDefault="00C15918" w:rsidP="00C15918">
          <w:pPr>
            <w:pStyle w:val="8760E9F39E894A3E86394D815744B98C"/>
          </w:pPr>
          <w:r w:rsidRPr="006B39FE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0BDF9052628A436D8444318DAED16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79855-30B6-40D9-B17C-BFAE35FDF401}"/>
      </w:docPartPr>
      <w:docPartBody>
        <w:p w:rsidR="00CD2F4D" w:rsidRDefault="00C15918" w:rsidP="00C15918">
          <w:pPr>
            <w:pStyle w:val="0BDF9052628A436D8444318DAED16473"/>
          </w:pPr>
          <w:r w:rsidRPr="00BE0CD9">
            <w:rPr>
              <w:rStyle w:val="Textodelmarcadordeposicin"/>
            </w:rPr>
            <w:t>Elija un elemento.</w:t>
          </w:r>
        </w:p>
      </w:docPartBody>
    </w:docPart>
    <w:docPart>
      <w:docPartPr>
        <w:name w:val="6903BFA7C543489AAFFF135585769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15606-50C9-4CF0-8368-7592F4C5C64C}"/>
      </w:docPartPr>
      <w:docPartBody>
        <w:p w:rsidR="00CD2F4D" w:rsidRDefault="00C15918" w:rsidP="00C15918">
          <w:pPr>
            <w:pStyle w:val="6903BFA7C543489AAFFF13558576943F"/>
          </w:pPr>
          <w:r w:rsidRPr="0049731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5D"/>
    <w:rsid w:val="00AB5D5D"/>
    <w:rsid w:val="00C15918"/>
    <w:rsid w:val="00C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5918"/>
    <w:rPr>
      <w:color w:val="808080"/>
    </w:rPr>
  </w:style>
  <w:style w:type="paragraph" w:customStyle="1" w:styleId="961726D4D2C24148B50AA9FA9682270F">
    <w:name w:val="961726D4D2C24148B50AA9FA9682270F"/>
  </w:style>
  <w:style w:type="paragraph" w:customStyle="1" w:styleId="34BFDC632E004B90A28769E9AC64887F">
    <w:name w:val="34BFDC632E004B90A28769E9AC64887F"/>
  </w:style>
  <w:style w:type="paragraph" w:customStyle="1" w:styleId="F8EAB3CEAB1446C286F10BAB9BFD510A">
    <w:name w:val="F8EAB3CEAB1446C286F10BAB9BFD510A"/>
  </w:style>
  <w:style w:type="paragraph" w:customStyle="1" w:styleId="889B435CE62346C5A5C0E80F4D135D6E">
    <w:name w:val="889B435CE62346C5A5C0E80F4D135D6E"/>
  </w:style>
  <w:style w:type="paragraph" w:customStyle="1" w:styleId="8DE98D864EC64EE5B32235A87BC28A66">
    <w:name w:val="8DE98D864EC64EE5B32235A87BC28A66"/>
  </w:style>
  <w:style w:type="paragraph" w:customStyle="1" w:styleId="DFB56A0E5D544FD0879845459746282C">
    <w:name w:val="DFB56A0E5D544FD0879845459746282C"/>
  </w:style>
  <w:style w:type="paragraph" w:customStyle="1" w:styleId="542FD6919DDD4B0FB8754FD425727316">
    <w:name w:val="542FD6919DDD4B0FB8754FD425727316"/>
  </w:style>
  <w:style w:type="paragraph" w:customStyle="1" w:styleId="AF70F2FABA8149348777C468B2FEA422">
    <w:name w:val="AF70F2FABA8149348777C468B2FEA422"/>
  </w:style>
  <w:style w:type="paragraph" w:customStyle="1" w:styleId="F855064D50DE4D889AAE61791519226F">
    <w:name w:val="F855064D50DE4D889AAE61791519226F"/>
  </w:style>
  <w:style w:type="paragraph" w:customStyle="1" w:styleId="4399490724D5413FADFF30E48765F570">
    <w:name w:val="4399490724D5413FADFF30E48765F570"/>
  </w:style>
  <w:style w:type="paragraph" w:customStyle="1" w:styleId="91EC25115A854016BB690C21E40E4A3A">
    <w:name w:val="91EC25115A854016BB690C21E40E4A3A"/>
  </w:style>
  <w:style w:type="paragraph" w:customStyle="1" w:styleId="6CBE1C060C764A6AADDE44240F9129F5">
    <w:name w:val="6CBE1C060C764A6AADDE44240F9129F5"/>
  </w:style>
  <w:style w:type="paragraph" w:customStyle="1" w:styleId="FF098EB94F0344A48BA98DCCAE77290F">
    <w:name w:val="FF098EB94F0344A48BA98DCCAE77290F"/>
    <w:rsid w:val="00C15918"/>
  </w:style>
  <w:style w:type="paragraph" w:customStyle="1" w:styleId="C163D7811FFC491393B2250879D055B2">
    <w:name w:val="C163D7811FFC491393B2250879D055B2"/>
    <w:rsid w:val="00C15918"/>
  </w:style>
  <w:style w:type="paragraph" w:customStyle="1" w:styleId="F8D0FBE472264768B9945D85D9896579">
    <w:name w:val="F8D0FBE472264768B9945D85D9896579"/>
    <w:rsid w:val="00C15918"/>
  </w:style>
  <w:style w:type="paragraph" w:customStyle="1" w:styleId="6D38A1695EA04F90B4BCD38052901C27">
    <w:name w:val="6D38A1695EA04F90B4BCD38052901C27"/>
    <w:rsid w:val="00C15918"/>
  </w:style>
  <w:style w:type="paragraph" w:customStyle="1" w:styleId="C1268973FAC744E7823BDE4D71EBE303">
    <w:name w:val="C1268973FAC744E7823BDE4D71EBE303"/>
    <w:rsid w:val="00C15918"/>
  </w:style>
  <w:style w:type="paragraph" w:customStyle="1" w:styleId="78EF1D6BD947476897F6DB36AE46462F">
    <w:name w:val="78EF1D6BD947476897F6DB36AE46462F"/>
    <w:rsid w:val="00C15918"/>
  </w:style>
  <w:style w:type="paragraph" w:customStyle="1" w:styleId="B9790E83E1AE4442A783C88B0225B5FE">
    <w:name w:val="B9790E83E1AE4442A783C88B0225B5FE"/>
    <w:rsid w:val="00C15918"/>
  </w:style>
  <w:style w:type="paragraph" w:customStyle="1" w:styleId="B32E0B3BF9734903AE40C63C0B93F131">
    <w:name w:val="B32E0B3BF9734903AE40C63C0B93F131"/>
    <w:rsid w:val="00C15918"/>
  </w:style>
  <w:style w:type="paragraph" w:customStyle="1" w:styleId="8760E9F39E894A3E86394D815744B98C">
    <w:name w:val="8760E9F39E894A3E86394D815744B98C"/>
    <w:rsid w:val="00C15918"/>
  </w:style>
  <w:style w:type="paragraph" w:customStyle="1" w:styleId="0BDF9052628A436D8444318DAED16473">
    <w:name w:val="0BDF9052628A436D8444318DAED16473"/>
    <w:rsid w:val="00C15918"/>
  </w:style>
  <w:style w:type="paragraph" w:customStyle="1" w:styleId="6903BFA7C543489AAFFF13558576943F">
    <w:name w:val="6903BFA7C543489AAFFF13558576943F"/>
    <w:rsid w:val="00C15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1. COMUNICACIÓN DE INICIO DE ACTUACIÓN () .dotx</Template>
  <TotalTime>77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Junta Comunidades Castilla la Mancha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subject/>
  <dc:creator>aaga127 Ana Marta González Alonso tfno:9252 67422</dc:creator>
  <cp:keywords/>
  <dc:description/>
  <cp:lastModifiedBy>A Marta González Alonso</cp:lastModifiedBy>
  <cp:revision>4</cp:revision>
  <cp:lastPrinted>2022-10-25T06:38:00Z</cp:lastPrinted>
  <dcterms:created xsi:type="dcterms:W3CDTF">2023-06-27T12:23:00Z</dcterms:created>
  <dcterms:modified xsi:type="dcterms:W3CDTF">2023-06-28T10:41:00Z</dcterms:modified>
</cp:coreProperties>
</file>