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24A7D" w14:textId="77777777" w:rsidR="00D675DA" w:rsidRPr="002F35DF" w:rsidRDefault="00D675DA" w:rsidP="008B1601">
      <w:pPr>
        <w:spacing w:before="35" w:line="254" w:lineRule="auto"/>
        <w:ind w:right="15"/>
        <w:rPr>
          <w:rFonts w:ascii="Arial" w:hAnsi="Arial" w:cs="Arial"/>
        </w:rPr>
      </w:pPr>
    </w:p>
    <w:p w14:paraId="485F8C92" w14:textId="77777777" w:rsidR="00097F8E" w:rsidRPr="002F35DF" w:rsidRDefault="00097F8E" w:rsidP="003A3A79">
      <w:pPr>
        <w:pStyle w:val="Prrafodelista"/>
        <w:spacing w:before="35" w:line="254" w:lineRule="auto"/>
        <w:ind w:left="0" w:right="15"/>
        <w:jc w:val="center"/>
        <w:rPr>
          <w:rFonts w:ascii="Arial" w:hAnsi="Arial" w:cs="Arial"/>
        </w:rPr>
      </w:pPr>
    </w:p>
    <w:p w14:paraId="10D74479" w14:textId="3D4594BD" w:rsidR="008B1601" w:rsidRPr="002F35DF" w:rsidRDefault="00D675DA" w:rsidP="003A3A79">
      <w:pPr>
        <w:pStyle w:val="Prrafodelista"/>
        <w:spacing w:before="35" w:line="254" w:lineRule="auto"/>
        <w:ind w:left="0" w:right="15"/>
        <w:jc w:val="center"/>
        <w:rPr>
          <w:rFonts w:ascii="Arial" w:hAnsi="Arial" w:cs="Arial"/>
          <w:b/>
          <w:u w:val="single"/>
        </w:rPr>
      </w:pPr>
      <w:r w:rsidRPr="002F35DF">
        <w:rPr>
          <w:rFonts w:ascii="Arial" w:hAnsi="Arial" w:cs="Arial"/>
          <w:b/>
        </w:rPr>
        <w:t>Anexo I</w:t>
      </w:r>
      <w:r w:rsidR="008B1601" w:rsidRPr="002F35DF">
        <w:rPr>
          <w:rFonts w:ascii="Arial" w:hAnsi="Arial" w:cs="Arial"/>
          <w:b/>
        </w:rPr>
        <w:t>I</w:t>
      </w:r>
      <w:r w:rsidR="00044359" w:rsidRPr="002F35DF">
        <w:rPr>
          <w:rFonts w:ascii="Arial" w:hAnsi="Arial" w:cs="Arial"/>
          <w:b/>
        </w:rPr>
        <w:t>I</w:t>
      </w:r>
      <w:r w:rsidRPr="002F35DF">
        <w:rPr>
          <w:rFonts w:ascii="Arial" w:hAnsi="Arial" w:cs="Arial"/>
          <w:b/>
        </w:rPr>
        <w:t xml:space="preserve">: </w:t>
      </w:r>
      <w:r w:rsidR="008B1601" w:rsidRPr="002F35DF">
        <w:rPr>
          <w:rFonts w:ascii="Arial" w:hAnsi="Arial" w:cs="Arial"/>
          <w:b/>
          <w:u w:val="single"/>
        </w:rPr>
        <w:t>MEMORIA FINAL DE ACTUACIONES</w:t>
      </w:r>
    </w:p>
    <w:p w14:paraId="282CDBF0" w14:textId="77777777" w:rsidR="008B1601" w:rsidRPr="002F35DF" w:rsidRDefault="008B1601" w:rsidP="003A3A79">
      <w:pPr>
        <w:pStyle w:val="Prrafodelista"/>
        <w:spacing w:before="35" w:line="254" w:lineRule="auto"/>
        <w:ind w:left="0" w:right="15"/>
        <w:jc w:val="center"/>
        <w:rPr>
          <w:rFonts w:ascii="Arial" w:hAnsi="Arial" w:cs="Arial"/>
          <w:u w:val="single"/>
        </w:rPr>
      </w:pPr>
    </w:p>
    <w:p w14:paraId="3C9430D0" w14:textId="3167FA17" w:rsidR="00D675DA" w:rsidRPr="002F35DF" w:rsidRDefault="008B1601" w:rsidP="003A3A79">
      <w:pPr>
        <w:pStyle w:val="Prrafodelista"/>
        <w:spacing w:before="35" w:line="254" w:lineRule="auto"/>
        <w:ind w:left="0" w:right="15"/>
        <w:jc w:val="center"/>
        <w:rPr>
          <w:rFonts w:ascii="Arial" w:hAnsi="Arial" w:cs="Arial"/>
          <w:w w:val="110"/>
        </w:rPr>
      </w:pPr>
      <w:r w:rsidRPr="002F35DF">
        <w:rPr>
          <w:rFonts w:ascii="Arial" w:hAnsi="Arial" w:cs="Arial"/>
        </w:rPr>
        <w:t>Anexo I</w:t>
      </w:r>
      <w:r w:rsidR="00044359" w:rsidRPr="002F35DF">
        <w:rPr>
          <w:rFonts w:ascii="Arial" w:hAnsi="Arial" w:cs="Arial"/>
        </w:rPr>
        <w:t>I</w:t>
      </w:r>
      <w:r w:rsidRPr="002F35DF">
        <w:rPr>
          <w:rFonts w:ascii="Arial" w:hAnsi="Arial" w:cs="Arial"/>
        </w:rPr>
        <w:t xml:space="preserve">I. 1.- </w:t>
      </w:r>
      <w:r w:rsidR="00D675DA" w:rsidRPr="002F35DF">
        <w:rPr>
          <w:rFonts w:ascii="Arial" w:hAnsi="Arial" w:cs="Arial"/>
        </w:rPr>
        <w:t>ACTUACIONES DESARROLLADAS</w:t>
      </w:r>
    </w:p>
    <w:p w14:paraId="19FDE703" w14:textId="77777777" w:rsidR="00D675DA" w:rsidRPr="002F35DF" w:rsidRDefault="00D675DA" w:rsidP="00D675DA">
      <w:pPr>
        <w:pStyle w:val="Prrafodelista"/>
        <w:ind w:left="142"/>
        <w:jc w:val="both"/>
        <w:rPr>
          <w:rFonts w:ascii="Arial" w:hAnsi="Arial" w:cs="Arial"/>
        </w:rPr>
      </w:pPr>
    </w:p>
    <w:p w14:paraId="17FC102A" w14:textId="77777777" w:rsidR="008949CA" w:rsidRPr="002F35DF" w:rsidRDefault="008949CA" w:rsidP="008949CA">
      <w:pPr>
        <w:pStyle w:val="Prrafodelista"/>
        <w:ind w:left="0"/>
        <w:rPr>
          <w:rFonts w:ascii="Arial" w:hAnsi="Arial" w:cs="Arial"/>
        </w:rPr>
      </w:pPr>
    </w:p>
    <w:p w14:paraId="7CE5D2B7" w14:textId="49642869" w:rsidR="00097F8E" w:rsidRPr="002F35DF" w:rsidRDefault="00097F8E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page" w:horzAnchor="margin" w:tblpY="3316"/>
        <w:tblW w:w="8641" w:type="dxa"/>
        <w:tblLook w:val="04A0" w:firstRow="1" w:lastRow="0" w:firstColumn="1" w:lastColumn="0" w:noHBand="0" w:noVBand="1"/>
      </w:tblPr>
      <w:tblGrid>
        <w:gridCol w:w="3287"/>
        <w:gridCol w:w="5354"/>
      </w:tblGrid>
      <w:tr w:rsidR="002F35DF" w:rsidRPr="002F35DF" w14:paraId="54C0CD3B" w14:textId="77777777" w:rsidTr="00760D9F">
        <w:trPr>
          <w:trHeight w:val="655"/>
        </w:trPr>
        <w:tc>
          <w:tcPr>
            <w:tcW w:w="3287" w:type="dxa"/>
            <w:shd w:val="clear" w:color="auto" w:fill="EFF7FF"/>
          </w:tcPr>
          <w:p w14:paraId="1B6563A7" w14:textId="77777777" w:rsidR="008B1601" w:rsidRPr="002F35DF" w:rsidRDefault="008B1601" w:rsidP="008B1601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1BACC454" w14:textId="77777777" w:rsidR="008B1601" w:rsidRPr="002F35DF" w:rsidRDefault="008B1601" w:rsidP="008B1601">
            <w:pPr>
              <w:pStyle w:val="Prrafodelista"/>
              <w:ind w:left="0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AYUNTAMIENTO O EATIM:</w:t>
            </w:r>
          </w:p>
          <w:p w14:paraId="4DF48901" w14:textId="77777777" w:rsidR="008B1601" w:rsidRPr="002F35DF" w:rsidRDefault="008B1601" w:rsidP="008B1601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5354" w:type="dxa"/>
          </w:tcPr>
          <w:p w14:paraId="3938D7EF" w14:textId="77777777" w:rsidR="008B1601" w:rsidRPr="002F35DF" w:rsidRDefault="008B1601" w:rsidP="008B1601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2F35DF" w:rsidRPr="002F35DF" w14:paraId="78F20CC1" w14:textId="77777777" w:rsidTr="00760D9F">
        <w:trPr>
          <w:trHeight w:val="791"/>
        </w:trPr>
        <w:tc>
          <w:tcPr>
            <w:tcW w:w="8641" w:type="dxa"/>
            <w:gridSpan w:val="2"/>
            <w:shd w:val="clear" w:color="auto" w:fill="EFF7FF"/>
          </w:tcPr>
          <w:p w14:paraId="038E2F5F" w14:textId="77777777" w:rsidR="008B1601" w:rsidRPr="002F35DF" w:rsidRDefault="008B1601" w:rsidP="008B1601">
            <w:pPr>
              <w:jc w:val="center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  <w:u w:val="single"/>
              </w:rPr>
              <w:t>Actuaciones realizadas</w:t>
            </w:r>
            <w:r w:rsidRPr="002F35DF">
              <w:rPr>
                <w:rFonts w:ascii="Arial" w:hAnsi="Arial" w:cs="Arial"/>
              </w:rPr>
              <w:t>.</w:t>
            </w:r>
          </w:p>
          <w:p w14:paraId="00BC0850" w14:textId="77777777" w:rsidR="008B1601" w:rsidRPr="002F35DF" w:rsidRDefault="008B1601" w:rsidP="008B1601">
            <w:pPr>
              <w:rPr>
                <w:rFonts w:ascii="Arial" w:hAnsi="Arial" w:cs="Arial"/>
              </w:rPr>
            </w:pPr>
          </w:p>
          <w:p w14:paraId="48978C66" w14:textId="77777777" w:rsidR="008B1601" w:rsidRPr="002F35DF" w:rsidRDefault="008B1601" w:rsidP="008B1601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 xml:space="preserve">NOMBRE LAS ACTUACIONES QUE SE HAN DESARROLLADO </w:t>
            </w:r>
          </w:p>
        </w:tc>
      </w:tr>
      <w:tr w:rsidR="002F35DF" w:rsidRPr="002F35DF" w14:paraId="6BD674E1" w14:textId="77777777" w:rsidTr="00D205B3">
        <w:trPr>
          <w:trHeight w:val="8755"/>
        </w:trPr>
        <w:tc>
          <w:tcPr>
            <w:tcW w:w="8641" w:type="dxa"/>
            <w:gridSpan w:val="2"/>
          </w:tcPr>
          <w:p w14:paraId="78E03C66" w14:textId="77777777" w:rsidR="00DA04DE" w:rsidRPr="002F35DF" w:rsidRDefault="00DA04DE" w:rsidP="008B1601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4D7A11A9" w14:textId="77777777" w:rsidR="00DA04DE" w:rsidRPr="002F35DF" w:rsidRDefault="00DA04DE" w:rsidP="008B1601">
            <w:pPr>
              <w:pStyle w:val="Prrafodelista"/>
              <w:ind w:left="0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1.</w:t>
            </w:r>
          </w:p>
          <w:p w14:paraId="5F045CEE" w14:textId="77777777" w:rsidR="00DA04DE" w:rsidRPr="002F35DF" w:rsidRDefault="00DA04DE" w:rsidP="008B1601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456DFCD0" w14:textId="77777777" w:rsidR="00DA04DE" w:rsidRPr="002F35DF" w:rsidRDefault="00DA04DE" w:rsidP="008B1601">
            <w:pPr>
              <w:pStyle w:val="Prrafodelista"/>
              <w:ind w:left="0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2.</w:t>
            </w:r>
          </w:p>
          <w:p w14:paraId="2788960D" w14:textId="77777777" w:rsidR="00DA04DE" w:rsidRPr="002F35DF" w:rsidRDefault="00DA04DE" w:rsidP="008B1601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3DF12612" w14:textId="77777777" w:rsidR="00DA04DE" w:rsidRPr="002F35DF" w:rsidRDefault="00DA04DE" w:rsidP="008B1601">
            <w:pPr>
              <w:pStyle w:val="Prrafodelista"/>
              <w:ind w:left="0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3.</w:t>
            </w:r>
          </w:p>
          <w:p w14:paraId="674E66F7" w14:textId="77777777" w:rsidR="00DA04DE" w:rsidRPr="002F35DF" w:rsidRDefault="00DA04DE" w:rsidP="008B1601">
            <w:pPr>
              <w:pStyle w:val="Prrafodelista"/>
              <w:ind w:left="0"/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45D0F72F" w14:textId="600AABD2" w:rsidR="00DA04DE" w:rsidRPr="002F35DF" w:rsidRDefault="00DA04DE" w:rsidP="008B1601">
            <w:pPr>
              <w:pStyle w:val="Prrafodelista"/>
              <w:ind w:left="0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4.</w:t>
            </w:r>
          </w:p>
          <w:p w14:paraId="146E8B0E" w14:textId="440E9F7A" w:rsidR="00DA04DE" w:rsidRPr="002F35DF" w:rsidRDefault="00DA04DE" w:rsidP="008B1601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0008E730" w14:textId="2DAA3D06" w:rsidR="00DA04DE" w:rsidRPr="002F35DF" w:rsidRDefault="00DA04DE" w:rsidP="008B1601">
            <w:pPr>
              <w:pStyle w:val="Prrafodelista"/>
              <w:ind w:left="0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5.-</w:t>
            </w:r>
          </w:p>
          <w:p w14:paraId="7CA79DA9" w14:textId="77777777" w:rsidR="00DA04DE" w:rsidRPr="002F35DF" w:rsidRDefault="00DA04DE" w:rsidP="008B1601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4675D9FE" w14:textId="77777777" w:rsidR="00DA04DE" w:rsidRPr="002F35DF" w:rsidRDefault="00DA04DE" w:rsidP="008B1601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3238B260" w14:textId="77777777" w:rsidR="00DA04DE" w:rsidRPr="002F35DF" w:rsidRDefault="00DA04DE" w:rsidP="008B1601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441FE331" w14:textId="77777777" w:rsidR="00DA04DE" w:rsidRPr="002F35DF" w:rsidRDefault="00DA04DE" w:rsidP="008B1601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165BB23C" w14:textId="77777777" w:rsidR="00DA04DE" w:rsidRPr="002F35DF" w:rsidRDefault="00DA04DE" w:rsidP="008B1601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56D15CB2" w14:textId="77777777" w:rsidR="00DA04DE" w:rsidRPr="002F35DF" w:rsidRDefault="00DA04DE" w:rsidP="008B1601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38DDFBA5" w14:textId="77777777" w:rsidR="00DA04DE" w:rsidRPr="002F35DF" w:rsidRDefault="00DA04DE" w:rsidP="008B1601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370BC0C2" w14:textId="77777777" w:rsidR="00DA04DE" w:rsidRPr="002F35DF" w:rsidRDefault="00DA04DE" w:rsidP="008B1601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58EEA7D2" w14:textId="77777777" w:rsidR="00DA04DE" w:rsidRPr="002F35DF" w:rsidRDefault="00DA04DE" w:rsidP="008B1601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4558698F" w14:textId="77777777" w:rsidR="00DA04DE" w:rsidRPr="002F35DF" w:rsidRDefault="00DA04DE" w:rsidP="00D205B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14:paraId="226F1AD7" w14:textId="77777777" w:rsidR="008B1601" w:rsidRPr="002F35DF" w:rsidRDefault="008B1601">
      <w:pPr>
        <w:rPr>
          <w:rFonts w:ascii="Arial" w:hAnsi="Arial" w:cs="Arial"/>
        </w:rPr>
      </w:pPr>
    </w:p>
    <w:p w14:paraId="2D8ECB26" w14:textId="77777777" w:rsidR="00097F8E" w:rsidRPr="002F35DF" w:rsidRDefault="00097F8E">
      <w:pPr>
        <w:rPr>
          <w:rFonts w:ascii="Arial" w:hAnsi="Arial" w:cs="Arial"/>
        </w:rPr>
      </w:pPr>
      <w:r w:rsidRPr="002F35DF">
        <w:rPr>
          <w:rFonts w:ascii="Arial" w:hAnsi="Arial" w:cs="Arial"/>
        </w:rPr>
        <w:br w:type="page"/>
      </w:r>
    </w:p>
    <w:p w14:paraId="50077971" w14:textId="77777777" w:rsidR="00BE2A5F" w:rsidRPr="002F35DF" w:rsidRDefault="00BE2A5F" w:rsidP="00BE2A5F">
      <w:pPr>
        <w:jc w:val="center"/>
        <w:rPr>
          <w:rFonts w:ascii="Arial" w:hAnsi="Arial" w:cs="Arial"/>
        </w:rPr>
      </w:pPr>
    </w:p>
    <w:p w14:paraId="15BA12BE" w14:textId="7CF21F9D" w:rsidR="00C878F5" w:rsidRPr="002F35DF" w:rsidRDefault="002B7DC9" w:rsidP="00BE2A5F">
      <w:pPr>
        <w:jc w:val="center"/>
        <w:rPr>
          <w:rFonts w:ascii="Arial" w:hAnsi="Arial" w:cs="Arial"/>
          <w:u w:val="single"/>
        </w:rPr>
      </w:pPr>
      <w:r w:rsidRPr="002F35DF">
        <w:rPr>
          <w:rFonts w:ascii="Arial" w:hAnsi="Arial" w:cs="Arial"/>
        </w:rPr>
        <w:t xml:space="preserve">Anexo </w:t>
      </w:r>
      <w:r w:rsidR="00D675DA" w:rsidRPr="002F35DF">
        <w:rPr>
          <w:rFonts w:ascii="Arial" w:hAnsi="Arial" w:cs="Arial"/>
        </w:rPr>
        <w:t>I</w:t>
      </w:r>
      <w:r w:rsidRPr="002F35DF">
        <w:rPr>
          <w:rFonts w:ascii="Arial" w:hAnsi="Arial" w:cs="Arial"/>
        </w:rPr>
        <w:t>I</w:t>
      </w:r>
      <w:r w:rsidR="00044359" w:rsidRPr="002F35DF">
        <w:rPr>
          <w:rFonts w:ascii="Arial" w:hAnsi="Arial" w:cs="Arial"/>
        </w:rPr>
        <w:t>I</w:t>
      </w:r>
      <w:r w:rsidR="008B1601" w:rsidRPr="002F35DF">
        <w:rPr>
          <w:rFonts w:ascii="Arial" w:hAnsi="Arial" w:cs="Arial"/>
        </w:rPr>
        <w:t>.2</w:t>
      </w:r>
      <w:r w:rsidR="00E65345" w:rsidRPr="002F35DF">
        <w:rPr>
          <w:rFonts w:ascii="Arial" w:hAnsi="Arial" w:cs="Arial"/>
        </w:rPr>
        <w:t xml:space="preserve">: </w:t>
      </w:r>
      <w:r w:rsidRPr="002F35DF">
        <w:rPr>
          <w:rFonts w:ascii="Arial" w:hAnsi="Arial" w:cs="Arial"/>
          <w:u w:val="single"/>
        </w:rPr>
        <w:t>DESCRIPCION DE LAS ACTUACIONES</w:t>
      </w:r>
    </w:p>
    <w:p w14:paraId="77058BD8" w14:textId="6FB3D360" w:rsidR="0076214E" w:rsidRPr="002F35DF" w:rsidRDefault="00F70DC7" w:rsidP="00F70DC7">
      <w:pPr>
        <w:jc w:val="center"/>
        <w:rPr>
          <w:rFonts w:ascii="Arial" w:hAnsi="Arial" w:cs="Arial"/>
        </w:rPr>
      </w:pPr>
      <w:bookmarkStart w:id="1" w:name="_Hlk122692846"/>
      <w:r w:rsidRPr="002F35DF">
        <w:rPr>
          <w:rFonts w:ascii="Arial" w:hAnsi="Arial" w:cs="Arial"/>
        </w:rPr>
        <w:t xml:space="preserve">Cumplimente un Anexo </w:t>
      </w:r>
      <w:r w:rsidR="00044359" w:rsidRPr="002F35DF">
        <w:rPr>
          <w:rFonts w:ascii="Arial" w:hAnsi="Arial" w:cs="Arial"/>
        </w:rPr>
        <w:t>I</w:t>
      </w:r>
      <w:r w:rsidRPr="002F35DF">
        <w:rPr>
          <w:rFonts w:ascii="Arial" w:hAnsi="Arial" w:cs="Arial"/>
        </w:rPr>
        <w:t>II</w:t>
      </w:r>
      <w:r w:rsidR="008B1601" w:rsidRPr="002F35DF">
        <w:rPr>
          <w:rFonts w:ascii="Arial" w:hAnsi="Arial" w:cs="Arial"/>
        </w:rPr>
        <w:t xml:space="preserve">.2 </w:t>
      </w:r>
      <w:r w:rsidRPr="002F35DF">
        <w:rPr>
          <w:rFonts w:ascii="Arial" w:hAnsi="Arial" w:cs="Arial"/>
          <w:u w:val="single"/>
        </w:rPr>
        <w:t>por cada actuación realizada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1696"/>
        <w:gridCol w:w="2127"/>
        <w:gridCol w:w="1842"/>
        <w:gridCol w:w="1031"/>
        <w:gridCol w:w="20"/>
        <w:gridCol w:w="742"/>
        <w:gridCol w:w="1432"/>
        <w:gridCol w:w="366"/>
        <w:gridCol w:w="520"/>
      </w:tblGrid>
      <w:tr w:rsidR="002F35DF" w:rsidRPr="002F35DF" w14:paraId="06D5D0CC" w14:textId="77777777" w:rsidTr="00CA428E">
        <w:trPr>
          <w:trHeight w:val="556"/>
        </w:trPr>
        <w:tc>
          <w:tcPr>
            <w:tcW w:w="3823" w:type="dxa"/>
            <w:gridSpan w:val="2"/>
            <w:shd w:val="clear" w:color="auto" w:fill="CCCCFF"/>
            <w:vAlign w:val="center"/>
          </w:tcPr>
          <w:bookmarkEnd w:id="1"/>
          <w:p w14:paraId="2F4739B9" w14:textId="3DC77B0A" w:rsidR="00170518" w:rsidRPr="002F35DF" w:rsidRDefault="00097F8E" w:rsidP="00CF301A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 xml:space="preserve">1.- </w:t>
            </w:r>
            <w:r w:rsidR="00170518" w:rsidRPr="002F35DF">
              <w:rPr>
                <w:rFonts w:ascii="Arial" w:hAnsi="Arial" w:cs="Arial"/>
              </w:rPr>
              <w:t>DENOMINACION ACTUACION:</w:t>
            </w:r>
          </w:p>
        </w:tc>
        <w:tc>
          <w:tcPr>
            <w:tcW w:w="5953" w:type="dxa"/>
            <w:gridSpan w:val="7"/>
            <w:shd w:val="clear" w:color="auto" w:fill="auto"/>
            <w:vAlign w:val="center"/>
          </w:tcPr>
          <w:p w14:paraId="103971F7" w14:textId="65DB75E8" w:rsidR="00193A66" w:rsidRPr="002F35DF" w:rsidRDefault="00193A66" w:rsidP="00CF301A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2F35DF" w:rsidRPr="002F35DF" w14:paraId="52A255E5" w14:textId="77777777" w:rsidTr="0088086A">
        <w:trPr>
          <w:trHeight w:val="819"/>
        </w:trPr>
        <w:tc>
          <w:tcPr>
            <w:tcW w:w="3823" w:type="dxa"/>
            <w:gridSpan w:val="2"/>
            <w:shd w:val="clear" w:color="auto" w:fill="EFF7FF"/>
            <w:vAlign w:val="center"/>
          </w:tcPr>
          <w:p w14:paraId="52CE351E" w14:textId="7621449A" w:rsidR="002B7DC9" w:rsidRPr="002F35DF" w:rsidRDefault="009C2B43" w:rsidP="00CF301A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Seleccione tipo de actuación</w:t>
            </w:r>
            <w:r w:rsidR="00193A66" w:rsidRPr="002F35DF">
              <w:rPr>
                <w:rFonts w:ascii="Arial" w:hAnsi="Arial" w:cs="Arial"/>
              </w:rPr>
              <w:t xml:space="preserve"> </w:t>
            </w:r>
            <w:r w:rsidRPr="002F35DF">
              <w:rPr>
                <w:rFonts w:ascii="Arial" w:hAnsi="Arial" w:cs="Arial"/>
              </w:rPr>
              <w:t>(marque con una X el que corresponda):</w:t>
            </w:r>
          </w:p>
        </w:tc>
        <w:tc>
          <w:tcPr>
            <w:tcW w:w="5953" w:type="dxa"/>
            <w:gridSpan w:val="7"/>
            <w:shd w:val="clear" w:color="auto" w:fill="auto"/>
            <w:vAlign w:val="center"/>
          </w:tcPr>
          <w:p w14:paraId="4BD8AE44" w14:textId="7786EABF" w:rsidR="009C2B43" w:rsidRPr="002F35DF" w:rsidRDefault="009C2B43" w:rsidP="002B7DC9">
            <w:pPr>
              <w:ind w:left="596" w:firstLine="142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 xml:space="preserve">Colectiva    </w:t>
            </w:r>
            <w:sdt>
              <w:sdtPr>
                <w:rPr>
                  <w:rFonts w:ascii="Arial" w:hAnsi="Arial" w:cs="Arial"/>
                </w:rPr>
                <w:id w:val="211879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A66" w:rsidRPr="002F3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F35DF">
              <w:rPr>
                <w:rFonts w:ascii="Arial" w:hAnsi="Arial" w:cs="Arial"/>
              </w:rPr>
              <w:t xml:space="preserve">        En domicilio    </w:t>
            </w:r>
            <w:sdt>
              <w:sdtPr>
                <w:rPr>
                  <w:rFonts w:ascii="Arial" w:hAnsi="Arial" w:cs="Arial"/>
                </w:rPr>
                <w:id w:val="164354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F35DF" w:rsidRPr="002F35DF" w14:paraId="77455B5E" w14:textId="77777777" w:rsidTr="0088086A">
        <w:trPr>
          <w:trHeight w:val="844"/>
        </w:trPr>
        <w:tc>
          <w:tcPr>
            <w:tcW w:w="3823" w:type="dxa"/>
            <w:gridSpan w:val="2"/>
            <w:shd w:val="clear" w:color="auto" w:fill="EFF7FF"/>
            <w:vAlign w:val="center"/>
          </w:tcPr>
          <w:p w14:paraId="43B3DBD3" w14:textId="79B55F01" w:rsidR="002B7DC9" w:rsidRPr="002F35DF" w:rsidRDefault="00B0650C" w:rsidP="0032565B">
            <w:pPr>
              <w:spacing w:after="160" w:line="259" w:lineRule="auto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Dependencia</w:t>
            </w:r>
            <w:r w:rsidR="00097F8E" w:rsidRPr="002F35DF">
              <w:rPr>
                <w:rFonts w:ascii="Arial" w:hAnsi="Arial" w:cs="Arial"/>
              </w:rPr>
              <w:t>/s</w:t>
            </w:r>
            <w:r w:rsidR="00BE2A5F" w:rsidRPr="002F35DF">
              <w:rPr>
                <w:rFonts w:ascii="Arial" w:hAnsi="Arial" w:cs="Arial"/>
              </w:rPr>
              <w:t xml:space="preserve"> </w:t>
            </w:r>
            <w:r w:rsidR="00AE067C" w:rsidRPr="002F35DF">
              <w:rPr>
                <w:rFonts w:ascii="Arial" w:hAnsi="Arial" w:cs="Arial"/>
              </w:rPr>
              <w:t>donde se ha</w:t>
            </w:r>
            <w:r w:rsidR="00097F8E" w:rsidRPr="002F35DF">
              <w:rPr>
                <w:rFonts w:ascii="Arial" w:hAnsi="Arial" w:cs="Arial"/>
              </w:rPr>
              <w:t>/n</w:t>
            </w:r>
            <w:r w:rsidR="00AE067C" w:rsidRPr="002F35DF">
              <w:rPr>
                <w:rFonts w:ascii="Arial" w:hAnsi="Arial" w:cs="Arial"/>
              </w:rPr>
              <w:t xml:space="preserve"> desarrollado</w:t>
            </w:r>
            <w:r w:rsidR="0032565B" w:rsidRPr="002F35DF">
              <w:rPr>
                <w:rFonts w:ascii="Arial" w:hAnsi="Arial" w:cs="Arial"/>
              </w:rPr>
              <w:t>:</w:t>
            </w:r>
          </w:p>
          <w:p w14:paraId="297826F6" w14:textId="5CA1BBF0" w:rsidR="0032565B" w:rsidRPr="002F35DF" w:rsidRDefault="0032565B" w:rsidP="0032565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5953" w:type="dxa"/>
            <w:gridSpan w:val="7"/>
            <w:shd w:val="clear" w:color="auto" w:fill="auto"/>
            <w:vAlign w:val="center"/>
          </w:tcPr>
          <w:p w14:paraId="017B6E5B" w14:textId="29786025" w:rsidR="00AE067C" w:rsidRPr="002F35DF" w:rsidRDefault="00AE067C" w:rsidP="00CF301A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2F35DF" w:rsidRPr="002F35DF" w14:paraId="5DFE7682" w14:textId="77777777" w:rsidTr="0088086A">
        <w:trPr>
          <w:trHeight w:val="782"/>
        </w:trPr>
        <w:tc>
          <w:tcPr>
            <w:tcW w:w="3823" w:type="dxa"/>
            <w:gridSpan w:val="2"/>
            <w:shd w:val="clear" w:color="auto" w:fill="EFF7FF"/>
            <w:vAlign w:val="center"/>
          </w:tcPr>
          <w:p w14:paraId="3ACF1BD6" w14:textId="15591ECD" w:rsidR="002B7DC9" w:rsidRPr="002F35DF" w:rsidRDefault="00EA0350" w:rsidP="00CF301A">
            <w:pPr>
              <w:spacing w:after="160" w:line="259" w:lineRule="auto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Franja de edad de las y los menores participantes</w:t>
            </w:r>
            <w:r w:rsidR="00097F8E" w:rsidRPr="002F35DF">
              <w:rPr>
                <w:rFonts w:ascii="Arial" w:hAnsi="Arial" w:cs="Arial"/>
              </w:rPr>
              <w:t>:</w:t>
            </w:r>
          </w:p>
        </w:tc>
        <w:tc>
          <w:tcPr>
            <w:tcW w:w="5953" w:type="dxa"/>
            <w:gridSpan w:val="7"/>
            <w:shd w:val="clear" w:color="auto" w:fill="auto"/>
            <w:vAlign w:val="center"/>
          </w:tcPr>
          <w:p w14:paraId="366BBB55" w14:textId="15178349" w:rsidR="0045118E" w:rsidRPr="002F35DF" w:rsidRDefault="0045118E" w:rsidP="00CF301A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2F35DF" w:rsidRPr="002F35DF" w14:paraId="3DC1FF08" w14:textId="77777777" w:rsidTr="0088086A">
        <w:trPr>
          <w:trHeight w:val="435"/>
        </w:trPr>
        <w:tc>
          <w:tcPr>
            <w:tcW w:w="3823" w:type="dxa"/>
            <w:gridSpan w:val="2"/>
            <w:shd w:val="clear" w:color="auto" w:fill="EFF7FF"/>
            <w:vAlign w:val="center"/>
          </w:tcPr>
          <w:p w14:paraId="1D80633B" w14:textId="77777777" w:rsidR="00BC1BDD" w:rsidRPr="002F35DF" w:rsidRDefault="00BC1BDD" w:rsidP="00CF301A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 xml:space="preserve">Fecha de inicio de la actuación </w:t>
            </w:r>
          </w:p>
        </w:tc>
        <w:sdt>
          <w:sdtPr>
            <w:rPr>
              <w:rFonts w:ascii="Arial" w:hAnsi="Arial" w:cs="Arial"/>
            </w:rPr>
            <w:id w:val="-112512304"/>
            <w:placeholder>
              <w:docPart w:val="DefaultPlaceholder_-185401343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5953" w:type="dxa"/>
                <w:gridSpan w:val="7"/>
                <w:shd w:val="clear" w:color="auto" w:fill="auto"/>
                <w:vAlign w:val="center"/>
              </w:tcPr>
              <w:p w14:paraId="75D66A89" w14:textId="5A851BAB" w:rsidR="00BC1BDD" w:rsidRPr="002F35DF" w:rsidRDefault="00DF4242" w:rsidP="00CF301A">
                <w:pPr>
                  <w:spacing w:after="160" w:line="259" w:lineRule="auto"/>
                  <w:rPr>
                    <w:rFonts w:ascii="Arial" w:hAnsi="Arial" w:cs="Arial"/>
                  </w:rPr>
                </w:pPr>
                <w:r w:rsidRPr="002F35DF">
                  <w:rPr>
                    <w:rStyle w:val="Textodelmarcadordeposicin"/>
                    <w:rFonts w:ascii="Arial" w:hAnsi="Arial" w:cs="Arial"/>
                    <w:color w:val="auto"/>
                  </w:rPr>
                  <w:t>Haga clic aquí o pulse para escribir una fecha.</w:t>
                </w:r>
              </w:p>
            </w:tc>
          </w:sdtContent>
        </w:sdt>
      </w:tr>
      <w:tr w:rsidR="002F35DF" w:rsidRPr="002F35DF" w14:paraId="7A1D38C2" w14:textId="77777777" w:rsidTr="0088086A">
        <w:trPr>
          <w:trHeight w:val="709"/>
        </w:trPr>
        <w:tc>
          <w:tcPr>
            <w:tcW w:w="3823" w:type="dxa"/>
            <w:gridSpan w:val="2"/>
            <w:shd w:val="clear" w:color="auto" w:fill="EFF7FF"/>
            <w:vAlign w:val="center"/>
          </w:tcPr>
          <w:p w14:paraId="4CBC9FCF" w14:textId="71B5351F" w:rsidR="00BC1BDD" w:rsidRPr="002F35DF" w:rsidRDefault="00BC1BDD" w:rsidP="00CF301A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Fecha de comunicación del inicio de actuación</w:t>
            </w:r>
          </w:p>
        </w:tc>
        <w:sdt>
          <w:sdtPr>
            <w:rPr>
              <w:rFonts w:ascii="Arial" w:hAnsi="Arial" w:cs="Arial"/>
            </w:rPr>
            <w:id w:val="781542946"/>
            <w:placeholder>
              <w:docPart w:val="DefaultPlaceholder_-185401343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5953" w:type="dxa"/>
                <w:gridSpan w:val="7"/>
                <w:shd w:val="clear" w:color="auto" w:fill="auto"/>
                <w:vAlign w:val="center"/>
              </w:tcPr>
              <w:p w14:paraId="71EBB21F" w14:textId="3FF7E5FF" w:rsidR="00BC1BDD" w:rsidRPr="002F35DF" w:rsidRDefault="00DF4242" w:rsidP="00CF301A">
                <w:pPr>
                  <w:rPr>
                    <w:rFonts w:ascii="Arial" w:hAnsi="Arial" w:cs="Arial"/>
                  </w:rPr>
                </w:pPr>
                <w:r w:rsidRPr="002F35DF">
                  <w:rPr>
                    <w:rStyle w:val="Textodelmarcadordeposicin"/>
                    <w:rFonts w:ascii="Arial" w:hAnsi="Arial" w:cs="Arial"/>
                    <w:color w:val="auto"/>
                  </w:rPr>
                  <w:t>Haga clic aquí o pulse para escribir una fecha.</w:t>
                </w:r>
              </w:p>
            </w:tc>
          </w:sdtContent>
        </w:sdt>
      </w:tr>
      <w:tr w:rsidR="002F35DF" w:rsidRPr="002F35DF" w14:paraId="13BDA1C1" w14:textId="77777777" w:rsidTr="0088086A">
        <w:trPr>
          <w:trHeight w:val="354"/>
        </w:trPr>
        <w:tc>
          <w:tcPr>
            <w:tcW w:w="3823" w:type="dxa"/>
            <w:gridSpan w:val="2"/>
            <w:shd w:val="clear" w:color="auto" w:fill="EFF7FF"/>
            <w:vAlign w:val="center"/>
          </w:tcPr>
          <w:p w14:paraId="5661BA16" w14:textId="4899B60B" w:rsidR="00AE067C" w:rsidRPr="002F35DF" w:rsidRDefault="00AE067C" w:rsidP="00CF301A">
            <w:pPr>
              <w:spacing w:after="160" w:line="259" w:lineRule="auto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Fecha de finalización de la actuación</w:t>
            </w:r>
            <w:r w:rsidR="004F06F2" w:rsidRPr="002F35DF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994218652"/>
            <w:placeholder>
              <w:docPart w:val="DefaultPlaceholder_-185401343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5953" w:type="dxa"/>
                <w:gridSpan w:val="7"/>
                <w:shd w:val="clear" w:color="auto" w:fill="auto"/>
                <w:vAlign w:val="center"/>
              </w:tcPr>
              <w:p w14:paraId="7E2CB235" w14:textId="68CCCCDD" w:rsidR="00AE067C" w:rsidRPr="002F35DF" w:rsidRDefault="00DF4242" w:rsidP="00CF301A">
                <w:pPr>
                  <w:spacing w:after="160" w:line="259" w:lineRule="auto"/>
                  <w:rPr>
                    <w:rFonts w:ascii="Arial" w:hAnsi="Arial" w:cs="Arial"/>
                  </w:rPr>
                </w:pPr>
                <w:r w:rsidRPr="002F35DF">
                  <w:rPr>
                    <w:rStyle w:val="Textodelmarcadordeposicin"/>
                    <w:rFonts w:ascii="Arial" w:hAnsi="Arial" w:cs="Arial"/>
                    <w:color w:val="auto"/>
                  </w:rPr>
                  <w:t>Haga clic aquí o pulse para escribir una fecha.</w:t>
                </w:r>
              </w:p>
            </w:tc>
          </w:sdtContent>
        </w:sdt>
      </w:tr>
      <w:tr w:rsidR="002F35DF" w:rsidRPr="002F35DF" w14:paraId="7B1467F4" w14:textId="77777777" w:rsidTr="0088086A">
        <w:trPr>
          <w:trHeight w:val="1692"/>
        </w:trPr>
        <w:tc>
          <w:tcPr>
            <w:tcW w:w="3823" w:type="dxa"/>
            <w:gridSpan w:val="2"/>
            <w:shd w:val="clear" w:color="auto" w:fill="EFF7FF"/>
            <w:vAlign w:val="center"/>
          </w:tcPr>
          <w:p w14:paraId="5BE8B231" w14:textId="77777777" w:rsidR="00DF4242" w:rsidRPr="002F35DF" w:rsidRDefault="00DF4242" w:rsidP="00CF301A">
            <w:pPr>
              <w:spacing w:after="160" w:line="259" w:lineRule="auto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Horario:</w:t>
            </w:r>
          </w:p>
          <w:p w14:paraId="368555BB" w14:textId="77777777" w:rsidR="00DF4242" w:rsidRPr="002F35DF" w:rsidRDefault="00DF4242" w:rsidP="00CF301A">
            <w:pPr>
              <w:spacing w:after="160" w:line="259" w:lineRule="auto"/>
              <w:rPr>
                <w:rFonts w:ascii="Arial" w:hAnsi="Arial" w:cs="Arial"/>
              </w:rPr>
            </w:pPr>
          </w:p>
          <w:p w14:paraId="6CF31E63" w14:textId="0908ED54" w:rsidR="00DF4242" w:rsidRPr="002F35DF" w:rsidRDefault="00DF4242" w:rsidP="00CF301A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893" w:type="dxa"/>
            <w:gridSpan w:val="3"/>
            <w:shd w:val="clear" w:color="auto" w:fill="auto"/>
            <w:vAlign w:val="center"/>
          </w:tcPr>
          <w:p w14:paraId="740F94C2" w14:textId="3DD51F14" w:rsidR="00DF4242" w:rsidRPr="002F35DF" w:rsidRDefault="00DF4242" w:rsidP="00CF301A">
            <w:pPr>
              <w:tabs>
                <w:tab w:val="left" w:pos="1651"/>
              </w:tabs>
              <w:rPr>
                <w:rFonts w:ascii="Arial" w:hAnsi="Arial" w:cs="Arial"/>
                <w:u w:val="single"/>
              </w:rPr>
            </w:pPr>
            <w:r w:rsidRPr="002F35DF">
              <w:rPr>
                <w:rFonts w:ascii="Arial" w:hAnsi="Arial" w:cs="Arial"/>
                <w:u w:val="single"/>
              </w:rPr>
              <w:t>Elegir horario:</w:t>
            </w:r>
          </w:p>
          <w:p w14:paraId="14CAC347" w14:textId="0D9EA77C" w:rsidR="00DF4242" w:rsidRPr="002F35DF" w:rsidRDefault="00DF4242" w:rsidP="00CF301A">
            <w:pPr>
              <w:tabs>
                <w:tab w:val="left" w:pos="1651"/>
              </w:tabs>
              <w:rPr>
                <w:rFonts w:ascii="Arial" w:hAnsi="Arial" w:cs="Arial"/>
                <w:u w:val="single"/>
              </w:rPr>
            </w:pPr>
            <w:r w:rsidRPr="002F35DF">
              <w:rPr>
                <w:rFonts w:ascii="Arial" w:hAnsi="Arial" w:cs="Arial"/>
                <w:u w:val="single"/>
              </w:rPr>
              <w:t xml:space="preserve">          </w:t>
            </w:r>
          </w:p>
          <w:sdt>
            <w:sdtPr>
              <w:rPr>
                <w:rFonts w:ascii="Arial" w:hAnsi="Arial" w:cs="Arial"/>
                <w:u w:val="single"/>
              </w:rPr>
              <w:id w:val="-2046827337"/>
              <w:placeholder>
                <w:docPart w:val="70248EDDF66F418B9734CEA50F48DE7D"/>
              </w:placeholder>
              <w:showingPlcHdr/>
              <w:comboBox>
                <w:listItem w:value="Elija un elemento."/>
                <w:listItem w:displayText="Mañana" w:value="Mañana"/>
                <w:listItem w:displayText="Tarde" w:value="Tarde"/>
                <w:listItem w:displayText="Fin de semana" w:value="Fin de semana"/>
                <w:listItem w:displayText="A demanda" w:value="A demanda"/>
                <w:listItem w:displayText="Otros" w:value="Otros"/>
              </w:comboBox>
            </w:sdtPr>
            <w:sdtEndPr/>
            <w:sdtContent>
              <w:p w14:paraId="5CDBDCAE" w14:textId="21BF1B1E" w:rsidR="00DF4242" w:rsidRPr="002F35DF" w:rsidRDefault="00034E3C" w:rsidP="00DF4242">
                <w:pPr>
                  <w:tabs>
                    <w:tab w:val="left" w:pos="1651"/>
                  </w:tabs>
                  <w:rPr>
                    <w:rFonts w:ascii="Arial" w:hAnsi="Arial" w:cs="Arial"/>
                    <w:u w:val="single"/>
                  </w:rPr>
                </w:pPr>
                <w:r w:rsidRPr="002F35DF">
                  <w:rPr>
                    <w:rStyle w:val="Textodelmarcadordeposicin"/>
                    <w:rFonts w:ascii="Arial" w:hAnsi="Arial" w:cs="Arial"/>
                    <w:color w:val="auto"/>
                  </w:rPr>
                  <w:t>Elija un elemento.</w:t>
                </w:r>
              </w:p>
            </w:sdtContent>
          </w:sdt>
          <w:sdt>
            <w:sdtPr>
              <w:rPr>
                <w:rFonts w:ascii="Arial" w:hAnsi="Arial" w:cs="Arial"/>
                <w:u w:val="single"/>
              </w:rPr>
              <w:id w:val="2022050581"/>
              <w:placeholder>
                <w:docPart w:val="831B6C7966D94DB78ED9195A63D52272"/>
              </w:placeholder>
              <w:showingPlcHdr/>
              <w:comboBox>
                <w:listItem w:value="Elija un elemento."/>
                <w:listItem w:displayText="Mañana" w:value="Mañana"/>
                <w:listItem w:displayText="Tarde" w:value="Tarde"/>
                <w:listItem w:displayText="Fin de semana" w:value="Fin de semana"/>
                <w:listItem w:displayText="A demanda" w:value="A demanda"/>
                <w:listItem w:displayText="Otros" w:value="Otros"/>
              </w:comboBox>
            </w:sdtPr>
            <w:sdtEndPr/>
            <w:sdtContent>
              <w:p w14:paraId="2F50FA72" w14:textId="77777777" w:rsidR="00DF4242" w:rsidRPr="002F35DF" w:rsidRDefault="00DF4242" w:rsidP="00DF4242">
                <w:pPr>
                  <w:tabs>
                    <w:tab w:val="left" w:pos="1651"/>
                  </w:tabs>
                  <w:rPr>
                    <w:rFonts w:ascii="Arial" w:hAnsi="Arial" w:cs="Arial"/>
                    <w:u w:val="single"/>
                  </w:rPr>
                </w:pPr>
                <w:r w:rsidRPr="002F35DF">
                  <w:rPr>
                    <w:rStyle w:val="Textodelmarcadordeposicin"/>
                    <w:rFonts w:ascii="Arial" w:hAnsi="Arial" w:cs="Arial"/>
                    <w:color w:val="auto"/>
                  </w:rPr>
                  <w:t>Elija un elemento.</w:t>
                </w:r>
              </w:p>
            </w:sdtContent>
          </w:sdt>
          <w:sdt>
            <w:sdtPr>
              <w:rPr>
                <w:rFonts w:ascii="Arial" w:hAnsi="Arial" w:cs="Arial"/>
                <w:u w:val="single"/>
              </w:rPr>
              <w:id w:val="586118963"/>
              <w:placeholder>
                <w:docPart w:val="35BC6AE311C74343B49BB024CD31F26E"/>
              </w:placeholder>
              <w:showingPlcHdr/>
              <w:comboBox>
                <w:listItem w:value="Elija un elemento."/>
                <w:listItem w:displayText="Mañana" w:value="Mañana"/>
                <w:listItem w:displayText="Tarde" w:value="Tarde"/>
                <w:listItem w:displayText="Fin de semana" w:value="Fin de semana"/>
                <w:listItem w:displayText="A demanda" w:value="A demanda"/>
                <w:listItem w:displayText="Otros" w:value="Otros"/>
              </w:comboBox>
            </w:sdtPr>
            <w:sdtEndPr/>
            <w:sdtContent>
              <w:p w14:paraId="26C06B19" w14:textId="77777777" w:rsidR="00034E3C" w:rsidRPr="002F35DF" w:rsidRDefault="00034E3C" w:rsidP="00034E3C">
                <w:pPr>
                  <w:tabs>
                    <w:tab w:val="left" w:pos="1651"/>
                  </w:tabs>
                  <w:rPr>
                    <w:rFonts w:ascii="Arial" w:hAnsi="Arial" w:cs="Arial"/>
                    <w:u w:val="single"/>
                  </w:rPr>
                </w:pPr>
                <w:r w:rsidRPr="002F35DF">
                  <w:rPr>
                    <w:rStyle w:val="Textodelmarcadordeposicin"/>
                    <w:rFonts w:ascii="Arial" w:hAnsi="Arial" w:cs="Arial"/>
                    <w:color w:val="auto"/>
                  </w:rPr>
                  <w:t>Elija un elemento.</w:t>
                </w:r>
              </w:p>
            </w:sdtContent>
          </w:sdt>
          <w:p w14:paraId="41B22461" w14:textId="77777777" w:rsidR="00DF4242" w:rsidRPr="002F35DF" w:rsidRDefault="00DF4242" w:rsidP="00CF301A">
            <w:pPr>
              <w:tabs>
                <w:tab w:val="left" w:pos="1651"/>
              </w:tabs>
              <w:rPr>
                <w:rFonts w:ascii="Arial" w:hAnsi="Arial" w:cs="Arial"/>
              </w:rPr>
            </w:pPr>
          </w:p>
          <w:p w14:paraId="6FABF426" w14:textId="77777777" w:rsidR="00DF4242" w:rsidRPr="002F35DF" w:rsidRDefault="00DF4242" w:rsidP="00CF301A">
            <w:pPr>
              <w:tabs>
                <w:tab w:val="left" w:pos="1651"/>
              </w:tabs>
              <w:rPr>
                <w:rFonts w:ascii="Arial" w:hAnsi="Arial" w:cs="Arial"/>
                <w:u w:val="single"/>
              </w:rPr>
            </w:pPr>
            <w:r w:rsidRPr="002F35DF">
              <w:rPr>
                <w:rFonts w:ascii="Arial" w:hAnsi="Arial" w:cs="Arial"/>
              </w:rPr>
              <w:t xml:space="preserve">                                    </w:t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14:paraId="18A39635" w14:textId="6373B195" w:rsidR="00DF4242" w:rsidRPr="002F35DF" w:rsidRDefault="00DF4242" w:rsidP="00CF301A">
            <w:pPr>
              <w:tabs>
                <w:tab w:val="left" w:pos="1651"/>
              </w:tabs>
              <w:spacing w:line="259" w:lineRule="auto"/>
              <w:rPr>
                <w:rFonts w:ascii="Arial" w:hAnsi="Arial" w:cs="Arial"/>
                <w:u w:val="single"/>
              </w:rPr>
            </w:pPr>
            <w:r w:rsidRPr="002F35DF">
              <w:rPr>
                <w:rFonts w:ascii="Arial" w:hAnsi="Arial" w:cs="Arial"/>
                <w:u w:val="single"/>
              </w:rPr>
              <w:t>Indicar un tramo horario:</w:t>
            </w:r>
          </w:p>
          <w:p w14:paraId="0C097C45" w14:textId="77777777" w:rsidR="00DF4242" w:rsidRPr="002F35DF" w:rsidRDefault="00DF4242" w:rsidP="00CF301A">
            <w:pPr>
              <w:tabs>
                <w:tab w:val="left" w:pos="1651"/>
              </w:tabs>
              <w:spacing w:line="259" w:lineRule="auto"/>
              <w:rPr>
                <w:rFonts w:ascii="Arial" w:hAnsi="Arial" w:cs="Arial"/>
              </w:rPr>
            </w:pPr>
          </w:p>
          <w:p w14:paraId="577EB2B5" w14:textId="77777777" w:rsidR="00DF4242" w:rsidRPr="002F35DF" w:rsidRDefault="00DF4242" w:rsidP="00CF301A">
            <w:pPr>
              <w:tabs>
                <w:tab w:val="left" w:pos="1651"/>
              </w:tabs>
              <w:spacing w:line="259" w:lineRule="auto"/>
              <w:rPr>
                <w:rFonts w:ascii="Arial" w:hAnsi="Arial" w:cs="Arial"/>
              </w:rPr>
            </w:pPr>
          </w:p>
          <w:p w14:paraId="45E19B6C" w14:textId="62F120A8" w:rsidR="00DF4242" w:rsidRPr="002F35DF" w:rsidRDefault="00DF4242" w:rsidP="00CF301A">
            <w:pPr>
              <w:tabs>
                <w:tab w:val="left" w:pos="1651"/>
              </w:tabs>
              <w:spacing w:line="259" w:lineRule="auto"/>
              <w:rPr>
                <w:rFonts w:ascii="Arial" w:hAnsi="Arial" w:cs="Arial"/>
              </w:rPr>
            </w:pPr>
          </w:p>
        </w:tc>
      </w:tr>
      <w:tr w:rsidR="002F35DF" w:rsidRPr="002F35DF" w14:paraId="23D4B67B" w14:textId="77777777" w:rsidTr="0088086A">
        <w:trPr>
          <w:trHeight w:val="379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EFF7FF"/>
            <w:vAlign w:val="center"/>
          </w:tcPr>
          <w:p w14:paraId="0810FD8E" w14:textId="0FDCD128" w:rsidR="006A15C2" w:rsidRPr="002F35DF" w:rsidRDefault="006A15C2" w:rsidP="00CF301A">
            <w:pPr>
              <w:spacing w:after="160" w:line="259" w:lineRule="auto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La actuación se ha desarrollado por:</w:t>
            </w:r>
          </w:p>
        </w:tc>
        <w:sdt>
          <w:sdtPr>
            <w:rPr>
              <w:rFonts w:ascii="Arial" w:hAnsi="Arial" w:cs="Arial"/>
            </w:rPr>
            <w:id w:val="152808242"/>
            <w:placeholder>
              <w:docPart w:val="DefaultPlaceholder_-1854013438"/>
            </w:placeholder>
            <w:showingPlcHdr/>
            <w:dropDownList>
              <w:listItem w:displayText="Medios propios" w:value="Medios propios"/>
              <w:listItem w:displayText="Subcontratación" w:value="Subcontratación"/>
              <w:listItem w:displayText="Ambas" w:value="Ambas"/>
            </w:dropDownList>
          </w:sdtPr>
          <w:sdtEndPr/>
          <w:sdtContent>
            <w:tc>
              <w:tcPr>
                <w:tcW w:w="5433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15A7B01" w14:textId="78D14B63" w:rsidR="006A15C2" w:rsidRPr="002F35DF" w:rsidRDefault="00034E3C" w:rsidP="00CF301A">
                <w:pPr>
                  <w:rPr>
                    <w:rFonts w:ascii="Arial" w:hAnsi="Arial" w:cs="Arial"/>
                  </w:rPr>
                </w:pPr>
                <w:r w:rsidRPr="002F35DF">
                  <w:rPr>
                    <w:rStyle w:val="Textodelmarcadordeposicin"/>
                    <w:rFonts w:ascii="Arial" w:hAnsi="Arial" w:cs="Arial"/>
                    <w:color w:val="auto"/>
                  </w:rPr>
                  <w:t>Elija un elemento.</w:t>
                </w:r>
              </w:p>
            </w:tc>
          </w:sdtContent>
        </w:sdt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DBDDB2" w14:textId="2D1BD20C" w:rsidR="006A15C2" w:rsidRPr="002F35DF" w:rsidRDefault="006A15C2" w:rsidP="00CF301A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2F35DF" w:rsidRPr="002F35DF" w14:paraId="1220BA30" w14:textId="77777777" w:rsidTr="00CA428E">
        <w:trPr>
          <w:trHeight w:val="915"/>
        </w:trPr>
        <w:tc>
          <w:tcPr>
            <w:tcW w:w="3823" w:type="dxa"/>
            <w:gridSpan w:val="2"/>
            <w:shd w:val="clear" w:color="auto" w:fill="EFF7FF"/>
            <w:vAlign w:val="center"/>
          </w:tcPr>
          <w:p w14:paraId="286731A8" w14:textId="2DB58FF2" w:rsidR="00D01D60" w:rsidRPr="002F35DF" w:rsidRDefault="00D01D60" w:rsidP="00CF301A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En caso de subcontratación</w:t>
            </w:r>
            <w:r w:rsidR="008F11E8" w:rsidRPr="002F35DF">
              <w:rPr>
                <w:rFonts w:ascii="Arial" w:hAnsi="Arial" w:cs="Arial"/>
              </w:rPr>
              <w:t xml:space="preserve"> (Art.10)</w:t>
            </w:r>
            <w:r w:rsidRPr="002F35DF">
              <w:rPr>
                <w:rFonts w:ascii="Arial" w:hAnsi="Arial" w:cs="Arial"/>
              </w:rPr>
              <w:t>, indique el nombre de la empresa o entidad:</w:t>
            </w:r>
          </w:p>
        </w:tc>
        <w:tc>
          <w:tcPr>
            <w:tcW w:w="5953" w:type="dxa"/>
            <w:gridSpan w:val="7"/>
            <w:shd w:val="clear" w:color="auto" w:fill="auto"/>
            <w:vAlign w:val="center"/>
          </w:tcPr>
          <w:p w14:paraId="19E8C6D6" w14:textId="77777777" w:rsidR="00D01D60" w:rsidRPr="002F35DF" w:rsidRDefault="00D01D60" w:rsidP="00CF301A">
            <w:pPr>
              <w:rPr>
                <w:rFonts w:ascii="Arial" w:hAnsi="Arial" w:cs="Arial"/>
              </w:rPr>
            </w:pPr>
          </w:p>
        </w:tc>
      </w:tr>
      <w:tr w:rsidR="002F35DF" w:rsidRPr="002F35DF" w14:paraId="2EA99BCB" w14:textId="77777777" w:rsidTr="00CA428E">
        <w:trPr>
          <w:trHeight w:val="507"/>
        </w:trPr>
        <w:tc>
          <w:tcPr>
            <w:tcW w:w="9776" w:type="dxa"/>
            <w:gridSpan w:val="9"/>
            <w:shd w:val="clear" w:color="auto" w:fill="CCCCFF"/>
            <w:vAlign w:val="center"/>
          </w:tcPr>
          <w:p w14:paraId="0609525E" w14:textId="41FBFC00" w:rsidR="009131E9" w:rsidRPr="002F35DF" w:rsidRDefault="00097F8E" w:rsidP="00CF301A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 xml:space="preserve">2.- </w:t>
            </w:r>
            <w:r w:rsidR="005D269D" w:rsidRPr="002F35DF">
              <w:rPr>
                <w:rFonts w:ascii="Arial" w:hAnsi="Arial" w:cs="Arial"/>
              </w:rPr>
              <w:t>TASA</w:t>
            </w:r>
            <w:r w:rsidR="005003CD" w:rsidRPr="002F35DF">
              <w:rPr>
                <w:rFonts w:ascii="Arial" w:hAnsi="Arial" w:cs="Arial"/>
              </w:rPr>
              <w:t xml:space="preserve"> (Art.11.3)</w:t>
            </w:r>
            <w:r w:rsidR="005D269D" w:rsidRPr="002F35DF">
              <w:rPr>
                <w:rFonts w:ascii="Arial" w:hAnsi="Arial" w:cs="Arial"/>
              </w:rPr>
              <w:t>:</w:t>
            </w:r>
          </w:p>
        </w:tc>
      </w:tr>
      <w:tr w:rsidR="002F35DF" w:rsidRPr="002F35DF" w14:paraId="11346D66" w14:textId="77777777" w:rsidTr="00EA0350">
        <w:trPr>
          <w:trHeight w:val="404"/>
        </w:trPr>
        <w:tc>
          <w:tcPr>
            <w:tcW w:w="5665" w:type="dxa"/>
            <w:gridSpan w:val="3"/>
            <w:tcBorders>
              <w:right w:val="single" w:sz="4" w:space="0" w:color="auto"/>
            </w:tcBorders>
            <w:shd w:val="clear" w:color="auto" w:fill="EFF7FF"/>
            <w:vAlign w:val="center"/>
          </w:tcPr>
          <w:p w14:paraId="68DA44E8" w14:textId="5D869B7F" w:rsidR="006C5D6E" w:rsidRPr="002F35DF" w:rsidRDefault="006C5D6E" w:rsidP="00CF301A">
            <w:pPr>
              <w:spacing w:after="160" w:line="259" w:lineRule="auto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¿Existe tasa pa</w:t>
            </w:r>
            <w:r w:rsidR="005C287D" w:rsidRPr="002F35DF">
              <w:rPr>
                <w:rFonts w:ascii="Arial" w:hAnsi="Arial" w:cs="Arial"/>
              </w:rPr>
              <w:t>ra</w:t>
            </w:r>
            <w:r w:rsidR="007B723F" w:rsidRPr="002F35DF">
              <w:rPr>
                <w:rFonts w:ascii="Arial" w:hAnsi="Arial" w:cs="Arial"/>
              </w:rPr>
              <w:t xml:space="preserve"> el acceso a la actuación?  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4F392A" w14:textId="42C21ECE" w:rsidR="006C5D6E" w:rsidRPr="002F35DF" w:rsidRDefault="006C5D6E" w:rsidP="00CF301A">
            <w:pPr>
              <w:jc w:val="center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SI</w:t>
            </w:r>
            <w:r w:rsidR="009C2B43" w:rsidRPr="002F35DF">
              <w:rPr>
                <w:rFonts w:ascii="Arial" w:hAnsi="Arial" w:cs="Arial"/>
              </w:rPr>
              <w:t xml:space="preserve">   </w:t>
            </w:r>
            <w:bookmarkStart w:id="2" w:name="_Hlk127260355"/>
            <w:sdt>
              <w:sdtPr>
                <w:rPr>
                  <w:rFonts w:ascii="Arial" w:hAnsi="Arial" w:cs="Arial"/>
                </w:rPr>
                <w:id w:val="83457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D0E" w:rsidRPr="002F3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bookmarkEnd w:id="2"/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925D70" w14:textId="36B44593" w:rsidR="006C5D6E" w:rsidRPr="002F35DF" w:rsidRDefault="006C5D6E" w:rsidP="00CF301A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174D68" w14:textId="34CFD139" w:rsidR="006C5D6E" w:rsidRPr="002F35DF" w:rsidRDefault="006C5D6E" w:rsidP="00CF301A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NO</w:t>
            </w:r>
            <w:r w:rsidR="009C2B43" w:rsidRPr="002F35D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6158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43" w:rsidRPr="002F3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8EAE" w14:textId="1E8ED6FC" w:rsidR="006C5D6E" w:rsidRPr="002F35DF" w:rsidRDefault="006C5D6E" w:rsidP="00CF301A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2F35DF" w:rsidRPr="002F35DF" w14:paraId="678D6916" w14:textId="77777777" w:rsidTr="00EA0350">
        <w:trPr>
          <w:trHeight w:val="659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shd w:val="clear" w:color="auto" w:fill="EFF7FF"/>
            <w:vAlign w:val="center"/>
          </w:tcPr>
          <w:p w14:paraId="2D1399EF" w14:textId="77777777" w:rsidR="005C287D" w:rsidRPr="002F35DF" w:rsidRDefault="005C287D" w:rsidP="00CF301A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 xml:space="preserve">En caso afirmativo: </w:t>
            </w:r>
          </w:p>
        </w:tc>
        <w:tc>
          <w:tcPr>
            <w:tcW w:w="3969" w:type="dxa"/>
            <w:gridSpan w:val="2"/>
            <w:tcBorders>
              <w:bottom w:val="nil"/>
              <w:right w:val="single" w:sz="4" w:space="0" w:color="auto"/>
            </w:tcBorders>
            <w:shd w:val="clear" w:color="auto" w:fill="EFF7FF"/>
            <w:vAlign w:val="center"/>
          </w:tcPr>
          <w:p w14:paraId="3FB470C6" w14:textId="2651D938" w:rsidR="005C287D" w:rsidRPr="002F35DF" w:rsidRDefault="005C287D" w:rsidP="00CF301A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Importe por menor</w:t>
            </w:r>
            <w:r w:rsidR="00EA0350" w:rsidRPr="002F35DF">
              <w:rPr>
                <w:rFonts w:ascii="Arial" w:hAnsi="Arial" w:cs="Arial"/>
              </w:rPr>
              <w:t xml:space="preserve">. Indicar si dicho importe es diario, semanal, mensual, etc. </w:t>
            </w:r>
          </w:p>
        </w:tc>
        <w:tc>
          <w:tcPr>
            <w:tcW w:w="411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2CBE" w14:textId="57DFCC7B" w:rsidR="005C287D" w:rsidRPr="002F35DF" w:rsidRDefault="005C287D" w:rsidP="00CF301A">
            <w:pPr>
              <w:rPr>
                <w:rFonts w:ascii="Arial" w:hAnsi="Arial" w:cs="Arial"/>
              </w:rPr>
            </w:pPr>
          </w:p>
        </w:tc>
      </w:tr>
      <w:tr w:rsidR="002F35DF" w:rsidRPr="002F35DF" w14:paraId="35C12317" w14:textId="77777777" w:rsidTr="00EA0350">
        <w:trPr>
          <w:trHeight w:val="330"/>
        </w:trPr>
        <w:tc>
          <w:tcPr>
            <w:tcW w:w="1696" w:type="dxa"/>
            <w:vMerge/>
            <w:tcBorders>
              <w:right w:val="single" w:sz="4" w:space="0" w:color="auto"/>
            </w:tcBorders>
            <w:shd w:val="clear" w:color="auto" w:fill="EFF7FF"/>
            <w:vAlign w:val="center"/>
          </w:tcPr>
          <w:p w14:paraId="03008A3A" w14:textId="77777777" w:rsidR="005C287D" w:rsidRPr="002F35DF" w:rsidRDefault="005C287D" w:rsidP="005C287D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shd w:val="clear" w:color="auto" w:fill="EFF7FF"/>
            <w:vAlign w:val="center"/>
          </w:tcPr>
          <w:p w14:paraId="16901611" w14:textId="3E106C37" w:rsidR="005C287D" w:rsidRPr="002F35DF" w:rsidRDefault="005C287D" w:rsidP="005C287D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 xml:space="preserve">Concepto/s dónde </w:t>
            </w:r>
            <w:r w:rsidR="00EA0350" w:rsidRPr="002F35DF">
              <w:rPr>
                <w:rFonts w:ascii="Arial" w:hAnsi="Arial" w:cs="Arial"/>
              </w:rPr>
              <w:t>han revertido</w:t>
            </w:r>
            <w:r w:rsidRPr="002F35DF">
              <w:rPr>
                <w:rFonts w:ascii="Arial" w:hAnsi="Arial" w:cs="Arial"/>
              </w:rPr>
              <w:t xml:space="preserve"> las tasas cobradas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3E34" w14:textId="31FA5167" w:rsidR="005C287D" w:rsidRPr="002F35DF" w:rsidRDefault="005C287D" w:rsidP="00BE2A5F">
            <w:pPr>
              <w:rPr>
                <w:rFonts w:ascii="Arial" w:hAnsi="Arial" w:cs="Arial"/>
              </w:rPr>
            </w:pPr>
          </w:p>
        </w:tc>
      </w:tr>
      <w:tr w:rsidR="002F35DF" w:rsidRPr="002F35DF" w14:paraId="6E04E7EE" w14:textId="77777777" w:rsidTr="0088086A">
        <w:trPr>
          <w:trHeight w:val="479"/>
        </w:trPr>
        <w:tc>
          <w:tcPr>
            <w:tcW w:w="3823" w:type="dxa"/>
            <w:gridSpan w:val="2"/>
            <w:vMerge w:val="restart"/>
            <w:shd w:val="clear" w:color="auto" w:fill="EFF7FF"/>
            <w:vAlign w:val="center"/>
          </w:tcPr>
          <w:p w14:paraId="1CB76EEB" w14:textId="77777777" w:rsidR="005C7FDB" w:rsidRPr="002F35DF" w:rsidRDefault="005C7FDB" w:rsidP="00CF301A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Los grupos prioritarios han sido:</w:t>
            </w:r>
          </w:p>
          <w:p w14:paraId="08C5080D" w14:textId="6E680C19" w:rsidR="005C7FDB" w:rsidRPr="002F35DF" w:rsidRDefault="005C7FDB" w:rsidP="00CF301A">
            <w:pPr>
              <w:rPr>
                <w:rFonts w:ascii="Arial" w:hAnsi="Arial" w:cs="Arial"/>
                <w:i/>
              </w:rPr>
            </w:pPr>
            <w:r w:rsidRPr="002F35DF">
              <w:rPr>
                <w:rFonts w:ascii="Arial" w:hAnsi="Arial" w:cs="Arial"/>
                <w:i/>
              </w:rPr>
              <w:t>(marque con una X si procede)</w:t>
            </w:r>
          </w:p>
        </w:tc>
        <w:tc>
          <w:tcPr>
            <w:tcW w:w="5953" w:type="dxa"/>
            <w:gridSpan w:val="7"/>
            <w:shd w:val="clear" w:color="auto" w:fill="auto"/>
            <w:vAlign w:val="center"/>
          </w:tcPr>
          <w:p w14:paraId="09D290AD" w14:textId="2D4305D7" w:rsidR="005C7FDB" w:rsidRPr="002F35DF" w:rsidRDefault="005C7FDB" w:rsidP="00CF301A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 xml:space="preserve">Exentos de tasa  </w:t>
            </w:r>
            <w:sdt>
              <w:sdtPr>
                <w:rPr>
                  <w:rFonts w:ascii="Arial" w:hAnsi="Arial" w:cs="Arial"/>
                </w:rPr>
                <w:id w:val="-191183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F35DF" w:rsidRPr="002F35DF" w14:paraId="59994B29" w14:textId="77777777" w:rsidTr="0088086A">
        <w:trPr>
          <w:trHeight w:val="232"/>
        </w:trPr>
        <w:tc>
          <w:tcPr>
            <w:tcW w:w="3823" w:type="dxa"/>
            <w:gridSpan w:val="2"/>
            <w:vMerge/>
            <w:tcBorders>
              <w:bottom w:val="single" w:sz="4" w:space="0" w:color="auto"/>
            </w:tcBorders>
            <w:shd w:val="clear" w:color="auto" w:fill="EFF7FF"/>
            <w:vAlign w:val="center"/>
          </w:tcPr>
          <w:p w14:paraId="440A94AC" w14:textId="77777777" w:rsidR="005C7FDB" w:rsidRPr="002F35DF" w:rsidRDefault="005C7FDB" w:rsidP="00CF301A">
            <w:pPr>
              <w:rPr>
                <w:rFonts w:ascii="Arial" w:hAnsi="Arial" w:cs="Arial"/>
                <w:highlight w:val="red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657F5" w14:textId="10F12C38" w:rsidR="00E3542C" w:rsidRPr="002F35DF" w:rsidRDefault="00135256" w:rsidP="00CF301A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 xml:space="preserve">Tasa reducida </w:t>
            </w:r>
            <w:r w:rsidR="005C7FDB" w:rsidRPr="002F35DF">
              <w:rPr>
                <w:rFonts w:ascii="Arial" w:hAnsi="Arial" w:cs="Arial"/>
              </w:rPr>
              <w:t xml:space="preserve">  </w:t>
            </w:r>
            <w:r w:rsidR="00FC56E7" w:rsidRPr="002F35DF">
              <w:rPr>
                <w:rFonts w:ascii="Arial" w:hAnsi="Arial" w:cs="Arial"/>
              </w:rPr>
              <w:t xml:space="preserve"> </w:t>
            </w:r>
            <w:r w:rsidR="005C7FDB" w:rsidRPr="002F35D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6591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FDB" w:rsidRPr="002F3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F35DF" w:rsidRPr="002F35DF" w14:paraId="08E6F4A0" w14:textId="77777777" w:rsidTr="0088086A">
        <w:trPr>
          <w:trHeight w:val="780"/>
        </w:trPr>
        <w:tc>
          <w:tcPr>
            <w:tcW w:w="9776" w:type="dxa"/>
            <w:gridSpan w:val="9"/>
            <w:tcBorders>
              <w:bottom w:val="single" w:sz="4" w:space="0" w:color="auto"/>
            </w:tcBorders>
            <w:shd w:val="clear" w:color="auto" w:fill="EFF7FF"/>
            <w:vAlign w:val="center"/>
          </w:tcPr>
          <w:p w14:paraId="3A5FD123" w14:textId="7CDD1915" w:rsidR="000F280E" w:rsidRPr="002F35DF" w:rsidRDefault="000F280E" w:rsidP="00CF301A">
            <w:pPr>
              <w:rPr>
                <w:rFonts w:ascii="Arial" w:hAnsi="Arial" w:cs="Arial"/>
                <w:u w:val="single"/>
              </w:rPr>
            </w:pPr>
            <w:r w:rsidRPr="002F35DF">
              <w:rPr>
                <w:rFonts w:ascii="Arial" w:hAnsi="Arial" w:cs="Arial"/>
                <w:u w:val="single"/>
              </w:rPr>
              <w:t xml:space="preserve">Se debe adjuntar </w:t>
            </w:r>
            <w:r w:rsidR="00B4602A" w:rsidRPr="002F35DF">
              <w:rPr>
                <w:rFonts w:ascii="Arial" w:hAnsi="Arial" w:cs="Arial"/>
                <w:u w:val="single"/>
              </w:rPr>
              <w:t>la ordenanza fis</w:t>
            </w:r>
            <w:r w:rsidR="000575E1" w:rsidRPr="002F35DF">
              <w:rPr>
                <w:rFonts w:ascii="Arial" w:hAnsi="Arial" w:cs="Arial"/>
                <w:u w:val="single"/>
              </w:rPr>
              <w:t>c</w:t>
            </w:r>
            <w:r w:rsidR="00B4602A" w:rsidRPr="002F35DF">
              <w:rPr>
                <w:rFonts w:ascii="Arial" w:hAnsi="Arial" w:cs="Arial"/>
                <w:u w:val="single"/>
              </w:rPr>
              <w:t>al</w:t>
            </w:r>
            <w:r w:rsidRPr="002F35DF">
              <w:rPr>
                <w:rFonts w:ascii="Arial" w:hAnsi="Arial" w:cs="Arial"/>
                <w:u w:val="single"/>
              </w:rPr>
              <w:t xml:space="preserve"> referente al cobro de las tasas</w:t>
            </w:r>
          </w:p>
        </w:tc>
      </w:tr>
    </w:tbl>
    <w:p w14:paraId="7FA84004" w14:textId="77777777" w:rsidR="00AE2A79" w:rsidRPr="002F35DF" w:rsidRDefault="00AE2A79">
      <w:pPr>
        <w:rPr>
          <w:rFonts w:ascii="Arial" w:hAnsi="Arial" w:cs="Arial"/>
        </w:rPr>
      </w:pPr>
      <w:r w:rsidRPr="002F35DF">
        <w:rPr>
          <w:rFonts w:ascii="Arial" w:hAnsi="Arial" w:cs="Arial"/>
        </w:rPr>
        <w:br w:type="page"/>
      </w:r>
    </w:p>
    <w:tbl>
      <w:tblPr>
        <w:tblStyle w:val="Tablaconcuadrcula"/>
        <w:tblpPr w:leftFromText="141" w:rightFromText="141" w:vertAnchor="text" w:tblpXSpec="center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10002"/>
      </w:tblGrid>
      <w:tr w:rsidR="002F35DF" w:rsidRPr="002F35DF" w14:paraId="1732A27F" w14:textId="77777777" w:rsidTr="00AE2A79">
        <w:trPr>
          <w:trHeight w:val="379"/>
        </w:trPr>
        <w:tc>
          <w:tcPr>
            <w:tcW w:w="9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8FD3A" w14:textId="05F769F3" w:rsidR="003F16E4" w:rsidRPr="002F35DF" w:rsidRDefault="003F16E4" w:rsidP="00CF301A">
            <w:pPr>
              <w:rPr>
                <w:rFonts w:ascii="Arial" w:hAnsi="Arial" w:cs="Arial"/>
              </w:rPr>
            </w:pPr>
          </w:p>
          <w:tbl>
            <w:tblPr>
              <w:tblStyle w:val="Tablaconcuadrcula"/>
              <w:tblpPr w:leftFromText="141" w:rightFromText="141" w:vertAnchor="text" w:horzAnchor="margin" w:tblpY="161"/>
              <w:tblOverlap w:val="never"/>
              <w:tblW w:w="9776" w:type="dxa"/>
              <w:tblLook w:val="04A0" w:firstRow="1" w:lastRow="0" w:firstColumn="1" w:lastColumn="0" w:noHBand="0" w:noVBand="1"/>
            </w:tblPr>
            <w:tblGrid>
              <w:gridCol w:w="1089"/>
              <w:gridCol w:w="3159"/>
              <w:gridCol w:w="1706"/>
              <w:gridCol w:w="583"/>
              <w:gridCol w:w="3239"/>
            </w:tblGrid>
            <w:tr w:rsidR="002F35DF" w:rsidRPr="002F35DF" w14:paraId="32C388B6" w14:textId="77777777" w:rsidTr="00CA428E">
              <w:trPr>
                <w:trHeight w:val="379"/>
              </w:trPr>
              <w:tc>
                <w:tcPr>
                  <w:tcW w:w="9776" w:type="dxa"/>
                  <w:gridSpan w:val="5"/>
                  <w:tcBorders>
                    <w:top w:val="nil"/>
                  </w:tcBorders>
                  <w:shd w:val="clear" w:color="auto" w:fill="CCCCFF"/>
                  <w:vAlign w:val="center"/>
                </w:tcPr>
                <w:p w14:paraId="4441FE3F" w14:textId="612CAA39" w:rsidR="00BC1BDD" w:rsidRPr="002F35DF" w:rsidRDefault="005C287D" w:rsidP="00BC1BDD">
                  <w:pPr>
                    <w:rPr>
                      <w:rFonts w:ascii="Arial" w:hAnsi="Arial" w:cs="Arial"/>
                    </w:rPr>
                  </w:pPr>
                  <w:r w:rsidRPr="002F35DF">
                    <w:rPr>
                      <w:rFonts w:ascii="Arial" w:hAnsi="Arial" w:cs="Arial"/>
                    </w:rPr>
                    <w:t xml:space="preserve">3.- </w:t>
                  </w:r>
                  <w:r w:rsidR="00BC1BDD" w:rsidRPr="002F35DF">
                    <w:rPr>
                      <w:rFonts w:ascii="Arial" w:hAnsi="Arial" w:cs="Arial"/>
                    </w:rPr>
                    <w:t>PUBLICIDAD (Art.7.ñ):</w:t>
                  </w:r>
                </w:p>
              </w:tc>
            </w:tr>
            <w:tr w:rsidR="002F35DF" w:rsidRPr="002F35DF" w14:paraId="3D78D98A" w14:textId="77777777" w:rsidTr="0088086A">
              <w:trPr>
                <w:trHeight w:val="638"/>
              </w:trPr>
              <w:tc>
                <w:tcPr>
                  <w:tcW w:w="4248" w:type="dxa"/>
                  <w:gridSpan w:val="2"/>
                  <w:shd w:val="clear" w:color="auto" w:fill="EFF7FF"/>
                  <w:vAlign w:val="center"/>
                </w:tcPr>
                <w:p w14:paraId="12606F15" w14:textId="77777777" w:rsidR="00BC1BDD" w:rsidRPr="002F35DF" w:rsidRDefault="00BC1BDD" w:rsidP="00BC1BDD">
                  <w:pPr>
                    <w:rPr>
                      <w:rFonts w:ascii="Arial" w:hAnsi="Arial" w:cs="Arial"/>
                    </w:rPr>
                  </w:pPr>
                  <w:r w:rsidRPr="002F35DF">
                    <w:rPr>
                      <w:rFonts w:ascii="Arial" w:hAnsi="Arial" w:cs="Arial"/>
                    </w:rPr>
                    <w:t>¿Se ha publicitado la actuación?</w:t>
                  </w:r>
                </w:p>
              </w:tc>
              <w:tc>
                <w:tcPr>
                  <w:tcW w:w="5528" w:type="dxa"/>
                  <w:gridSpan w:val="3"/>
                  <w:shd w:val="clear" w:color="auto" w:fill="auto"/>
                  <w:vAlign w:val="center"/>
                </w:tcPr>
                <w:p w14:paraId="18923E9D" w14:textId="185BDE39" w:rsidR="00BC1BDD" w:rsidRPr="002F35DF" w:rsidRDefault="00FF6A95" w:rsidP="00BC1BDD">
                  <w:pPr>
                    <w:jc w:val="both"/>
                    <w:rPr>
                      <w:rFonts w:ascii="Arial" w:hAnsi="Arial" w:cs="Arial"/>
                      <w:i/>
                    </w:rPr>
                  </w:pPr>
                  <w:r w:rsidRPr="002F35DF">
                    <w:rPr>
                      <w:rFonts w:ascii="Arial" w:hAnsi="Arial" w:cs="Arial"/>
                    </w:rPr>
                    <w:t xml:space="preserve">                   </w:t>
                  </w:r>
                  <w:r w:rsidR="00BC1BDD" w:rsidRPr="002F35DF">
                    <w:rPr>
                      <w:rFonts w:ascii="Arial" w:hAnsi="Arial" w:cs="Arial"/>
                    </w:rPr>
                    <w:t xml:space="preserve">SI   </w:t>
                  </w:r>
                  <w:sdt>
                    <w:sdtPr>
                      <w:rPr>
                        <w:rFonts w:ascii="Arial" w:hAnsi="Arial" w:cs="Arial"/>
                      </w:rPr>
                      <w:id w:val="-9042995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BDD" w:rsidRPr="002F35D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C1BDD" w:rsidRPr="002F35DF">
                    <w:rPr>
                      <w:rFonts w:ascii="Arial" w:hAnsi="Arial" w:cs="Arial"/>
                    </w:rPr>
                    <w:t xml:space="preserve">              NO </w:t>
                  </w:r>
                  <w:sdt>
                    <w:sdtPr>
                      <w:rPr>
                        <w:rFonts w:ascii="Arial" w:hAnsi="Arial" w:cs="Arial"/>
                      </w:rPr>
                      <w:id w:val="-12020871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1BDD" w:rsidRPr="002F35D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</w:p>
              </w:tc>
            </w:tr>
            <w:tr w:rsidR="002F35DF" w:rsidRPr="002F35DF" w14:paraId="04FBAD1D" w14:textId="77777777" w:rsidTr="0088086A">
              <w:trPr>
                <w:trHeight w:val="1515"/>
              </w:trPr>
              <w:tc>
                <w:tcPr>
                  <w:tcW w:w="4248" w:type="dxa"/>
                  <w:gridSpan w:val="2"/>
                  <w:shd w:val="clear" w:color="auto" w:fill="EFF7FF"/>
                  <w:vAlign w:val="center"/>
                </w:tcPr>
                <w:p w14:paraId="7D78F9E1" w14:textId="77777777" w:rsidR="00BC1BDD" w:rsidRPr="002F35DF" w:rsidRDefault="00BC1BDD" w:rsidP="00BC1BDD">
                  <w:pPr>
                    <w:rPr>
                      <w:rFonts w:ascii="Arial" w:hAnsi="Arial" w:cs="Arial"/>
                    </w:rPr>
                  </w:pPr>
                  <w:r w:rsidRPr="002F35DF">
                    <w:rPr>
                      <w:rFonts w:ascii="Arial" w:hAnsi="Arial" w:cs="Arial"/>
                    </w:rPr>
                    <w:t>Indique el/los medio/s donde se ha publicitado la actuación del Plan Corresponsables</w:t>
                  </w:r>
                </w:p>
              </w:tc>
              <w:tc>
                <w:tcPr>
                  <w:tcW w:w="5528" w:type="dxa"/>
                  <w:gridSpan w:val="3"/>
                  <w:shd w:val="clear" w:color="auto" w:fill="auto"/>
                  <w:vAlign w:val="center"/>
                </w:tcPr>
                <w:p w14:paraId="25172BE5" w14:textId="77777777" w:rsidR="00BC1BDD" w:rsidRPr="002F35DF" w:rsidRDefault="00BC1BDD" w:rsidP="00BC1BDD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2F35DF" w:rsidRPr="002F35DF" w14:paraId="51820DA4" w14:textId="77777777" w:rsidTr="0006028E">
              <w:trPr>
                <w:trHeight w:val="697"/>
              </w:trPr>
              <w:tc>
                <w:tcPr>
                  <w:tcW w:w="9776" w:type="dxa"/>
                  <w:gridSpan w:val="5"/>
                  <w:shd w:val="clear" w:color="auto" w:fill="EFF7FF"/>
                  <w:vAlign w:val="center"/>
                </w:tcPr>
                <w:p w14:paraId="0D7EB8BE" w14:textId="73F01E36" w:rsidR="00EA0350" w:rsidRPr="002F35DF" w:rsidRDefault="00EA0350" w:rsidP="00EA0350">
                  <w:pPr>
                    <w:spacing w:after="160" w:line="259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2F35DF">
                    <w:rPr>
                      <w:rFonts w:ascii="Arial" w:hAnsi="Arial" w:cs="Arial"/>
                      <w:b/>
                    </w:rPr>
                    <w:t>SE DEBE ADJUNTAR LA PUBLICIDAD QUE SE LE HA DADO A LA ACTUACIÓN</w:t>
                  </w:r>
                </w:p>
              </w:tc>
            </w:tr>
            <w:tr w:rsidR="002F35DF" w:rsidRPr="002F35DF" w14:paraId="06A8BACD" w14:textId="77777777" w:rsidTr="00CA428E">
              <w:trPr>
                <w:trHeight w:val="425"/>
              </w:trPr>
              <w:tc>
                <w:tcPr>
                  <w:tcW w:w="9776" w:type="dxa"/>
                  <w:gridSpan w:val="5"/>
                  <w:shd w:val="clear" w:color="auto" w:fill="CCCCFF"/>
                  <w:vAlign w:val="center"/>
                </w:tcPr>
                <w:p w14:paraId="462CD87F" w14:textId="77777777" w:rsidR="00BC1BDD" w:rsidRPr="002F35DF" w:rsidRDefault="00BC1BDD" w:rsidP="00BC1BDD">
                  <w:pPr>
                    <w:rPr>
                      <w:rFonts w:ascii="Arial" w:hAnsi="Arial" w:cs="Arial"/>
                    </w:rPr>
                  </w:pPr>
                </w:p>
                <w:p w14:paraId="417A6B5C" w14:textId="09686073" w:rsidR="00BC1BDD" w:rsidRPr="002F35DF" w:rsidRDefault="00FF6A95" w:rsidP="00BC1BDD">
                  <w:pPr>
                    <w:rPr>
                      <w:rFonts w:ascii="Arial" w:hAnsi="Arial" w:cs="Arial"/>
                    </w:rPr>
                  </w:pPr>
                  <w:r w:rsidRPr="002F35DF">
                    <w:rPr>
                      <w:rFonts w:ascii="Arial" w:hAnsi="Arial" w:cs="Arial"/>
                    </w:rPr>
                    <w:t xml:space="preserve">4.- </w:t>
                  </w:r>
                  <w:r w:rsidR="00BC1BDD" w:rsidRPr="002F35DF">
                    <w:rPr>
                      <w:rFonts w:ascii="Arial" w:hAnsi="Arial" w:cs="Arial"/>
                    </w:rPr>
                    <w:t>GASTO DE DESPLAZAMIENTO CUANDO INCLUYE EXCURSIÓN (Art.12.2.c):</w:t>
                  </w:r>
                </w:p>
                <w:p w14:paraId="10757F7E" w14:textId="77777777" w:rsidR="00BC1BDD" w:rsidRPr="002F35DF" w:rsidRDefault="00BC1BDD" w:rsidP="00BC1BDD">
                  <w:pPr>
                    <w:rPr>
                      <w:rFonts w:ascii="Arial" w:hAnsi="Arial" w:cs="Arial"/>
                      <w:highlight w:val="yellow"/>
                    </w:rPr>
                  </w:pPr>
                </w:p>
              </w:tc>
            </w:tr>
            <w:tr w:rsidR="002F35DF" w:rsidRPr="002F35DF" w14:paraId="07F82AD2" w14:textId="77777777" w:rsidTr="0088086A">
              <w:trPr>
                <w:trHeight w:val="552"/>
              </w:trPr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EFF7FF"/>
                  <w:vAlign w:val="center"/>
                </w:tcPr>
                <w:p w14:paraId="1212FC87" w14:textId="77777777" w:rsidR="00BC1BDD" w:rsidRPr="002F35DF" w:rsidRDefault="00BC1BDD" w:rsidP="00BC1BDD">
                  <w:pPr>
                    <w:rPr>
                      <w:rFonts w:ascii="Arial" w:hAnsi="Arial" w:cs="Arial"/>
                    </w:rPr>
                  </w:pPr>
                </w:p>
                <w:p w14:paraId="7D6E8767" w14:textId="77777777" w:rsidR="00BC1BDD" w:rsidRPr="002F35DF" w:rsidRDefault="00BC1BDD" w:rsidP="00BC1BDD">
                  <w:pPr>
                    <w:rPr>
                      <w:rFonts w:ascii="Arial" w:hAnsi="Arial" w:cs="Arial"/>
                    </w:rPr>
                  </w:pPr>
                  <w:r w:rsidRPr="002F35DF">
                    <w:rPr>
                      <w:rFonts w:ascii="Arial" w:hAnsi="Arial" w:cs="Arial"/>
                    </w:rPr>
                    <w:t xml:space="preserve">Dentro de la actuación regular se ha realizado alguna excursión: </w:t>
                  </w:r>
                </w:p>
                <w:p w14:paraId="144D7BBF" w14:textId="77777777" w:rsidR="00BC1BDD" w:rsidRPr="002F35DF" w:rsidRDefault="00BC1BDD" w:rsidP="00BC1BDD">
                  <w:pPr>
                    <w:rPr>
                      <w:rFonts w:ascii="Arial" w:hAnsi="Arial" w:cs="Arial"/>
                      <w:highlight w:val="red"/>
                    </w:rPr>
                  </w:pPr>
                </w:p>
              </w:tc>
              <w:tc>
                <w:tcPr>
                  <w:tcW w:w="5528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9115A4" w14:textId="311E332E" w:rsidR="00BC1BDD" w:rsidRPr="002F35DF" w:rsidRDefault="00BC1BDD" w:rsidP="00BC1BDD">
                  <w:pPr>
                    <w:rPr>
                      <w:rFonts w:ascii="Arial" w:hAnsi="Arial" w:cs="Arial"/>
                      <w:highlight w:val="yellow"/>
                    </w:rPr>
                  </w:pPr>
                  <w:r w:rsidRPr="002F35DF">
                    <w:rPr>
                      <w:rFonts w:ascii="Arial" w:hAnsi="Arial" w:cs="Arial"/>
                    </w:rPr>
                    <w:t xml:space="preserve">                       Sí </w:t>
                  </w:r>
                  <w:sdt>
                    <w:sdtPr>
                      <w:rPr>
                        <w:rFonts w:ascii="Arial" w:hAnsi="Arial" w:cs="Arial"/>
                      </w:rPr>
                      <w:id w:val="-8149570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35D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Pr="002F35DF">
                    <w:rPr>
                      <w:rFonts w:ascii="Arial" w:hAnsi="Arial" w:cs="Arial"/>
                    </w:rPr>
                    <w:t xml:space="preserve">       No </w:t>
                  </w:r>
                  <w:sdt>
                    <w:sdtPr>
                      <w:rPr>
                        <w:rFonts w:ascii="Arial" w:hAnsi="Arial" w:cs="Arial"/>
                      </w:rPr>
                      <w:id w:val="-8704485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13E4" w:rsidRPr="002F35DF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2F35DF" w:rsidRPr="002F35DF" w14:paraId="55566230" w14:textId="77777777" w:rsidTr="0088086A">
              <w:trPr>
                <w:trHeight w:val="351"/>
              </w:trPr>
              <w:tc>
                <w:tcPr>
                  <w:tcW w:w="9776" w:type="dxa"/>
                  <w:gridSpan w:val="5"/>
                  <w:tcBorders>
                    <w:top w:val="sing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14:paraId="568F5FAD" w14:textId="77777777" w:rsidR="00BC1BDD" w:rsidRPr="002F35DF" w:rsidRDefault="00BC1BDD" w:rsidP="00BC1BDD">
                  <w:pPr>
                    <w:rPr>
                      <w:rFonts w:ascii="Arial" w:hAnsi="Arial" w:cs="Arial"/>
                      <w:highlight w:val="yellow"/>
                    </w:rPr>
                  </w:pPr>
                  <w:r w:rsidRPr="002F35DF">
                    <w:rPr>
                      <w:rFonts w:ascii="Arial" w:hAnsi="Arial" w:cs="Arial"/>
                    </w:rPr>
                    <w:t>En caso afirmativo indique, respecto al desplazamiento:</w:t>
                  </w:r>
                </w:p>
              </w:tc>
            </w:tr>
            <w:tr w:rsidR="002F35DF" w:rsidRPr="002F35DF" w14:paraId="7C9AE358" w14:textId="77777777" w:rsidTr="0088086A">
              <w:trPr>
                <w:trHeight w:val="351"/>
              </w:trPr>
              <w:tc>
                <w:tcPr>
                  <w:tcW w:w="1089" w:type="dxa"/>
                  <w:shd w:val="clear" w:color="auto" w:fill="auto"/>
                  <w:vAlign w:val="center"/>
                </w:tcPr>
                <w:p w14:paraId="6E01AC51" w14:textId="77777777" w:rsidR="00BC1BDD" w:rsidRPr="002F35DF" w:rsidRDefault="00BC1BDD" w:rsidP="00BC1BDD">
                  <w:pPr>
                    <w:rPr>
                      <w:rFonts w:ascii="Arial" w:hAnsi="Arial" w:cs="Arial"/>
                      <w:highlight w:val="yellow"/>
                    </w:rPr>
                  </w:pPr>
                  <w:r w:rsidRPr="002F35DF">
                    <w:rPr>
                      <w:rFonts w:ascii="Arial" w:hAnsi="Arial" w:cs="Arial"/>
                    </w:rPr>
                    <w:t>N.º</w:t>
                  </w:r>
                </w:p>
              </w:tc>
              <w:tc>
                <w:tcPr>
                  <w:tcW w:w="3159" w:type="dxa"/>
                  <w:shd w:val="clear" w:color="auto" w:fill="EFF7FF"/>
                  <w:vAlign w:val="center"/>
                </w:tcPr>
                <w:p w14:paraId="513C9A4F" w14:textId="77777777" w:rsidR="00BC1BDD" w:rsidRPr="002F35DF" w:rsidRDefault="00BC1BDD" w:rsidP="00BC1BDD">
                  <w:pPr>
                    <w:jc w:val="center"/>
                    <w:rPr>
                      <w:rFonts w:ascii="Arial" w:hAnsi="Arial" w:cs="Arial"/>
                    </w:rPr>
                  </w:pPr>
                  <w:r w:rsidRPr="002F35DF">
                    <w:rPr>
                      <w:rFonts w:ascii="Arial" w:hAnsi="Arial" w:cs="Arial"/>
                    </w:rPr>
                    <w:t>Lugar</w:t>
                  </w:r>
                </w:p>
              </w:tc>
              <w:tc>
                <w:tcPr>
                  <w:tcW w:w="2289" w:type="dxa"/>
                  <w:gridSpan w:val="2"/>
                  <w:shd w:val="clear" w:color="auto" w:fill="EFF7FF"/>
                  <w:vAlign w:val="center"/>
                </w:tcPr>
                <w:p w14:paraId="1CF89E58" w14:textId="77777777" w:rsidR="00BC1BDD" w:rsidRPr="002F35DF" w:rsidRDefault="00BC1BDD" w:rsidP="00BC1BDD">
                  <w:pPr>
                    <w:jc w:val="center"/>
                    <w:rPr>
                      <w:rFonts w:ascii="Arial" w:hAnsi="Arial" w:cs="Arial"/>
                    </w:rPr>
                  </w:pPr>
                  <w:r w:rsidRPr="002F35DF">
                    <w:rPr>
                      <w:rFonts w:ascii="Arial" w:hAnsi="Arial" w:cs="Arial"/>
                    </w:rPr>
                    <w:t>Fecha de realización</w:t>
                  </w:r>
                </w:p>
              </w:tc>
              <w:tc>
                <w:tcPr>
                  <w:tcW w:w="3239" w:type="dxa"/>
                  <w:shd w:val="clear" w:color="auto" w:fill="EFF7FF"/>
                  <w:vAlign w:val="center"/>
                </w:tcPr>
                <w:p w14:paraId="08DF610D" w14:textId="77777777" w:rsidR="00BC1BDD" w:rsidRPr="002F35DF" w:rsidRDefault="00BC1BDD" w:rsidP="00BC1BDD">
                  <w:pPr>
                    <w:jc w:val="center"/>
                    <w:rPr>
                      <w:rFonts w:ascii="Arial" w:hAnsi="Arial" w:cs="Arial"/>
                    </w:rPr>
                  </w:pPr>
                  <w:r w:rsidRPr="002F35DF">
                    <w:rPr>
                      <w:rFonts w:ascii="Arial" w:hAnsi="Arial" w:cs="Arial"/>
                    </w:rPr>
                    <w:t>Fecha de conformidad por parte de los servicios provinciales del Instituto de la Mujer</w:t>
                  </w:r>
                </w:p>
              </w:tc>
            </w:tr>
            <w:tr w:rsidR="002F35DF" w:rsidRPr="002F35DF" w14:paraId="6810451B" w14:textId="77777777" w:rsidTr="00F86BAF">
              <w:trPr>
                <w:trHeight w:val="557"/>
              </w:trPr>
              <w:tc>
                <w:tcPr>
                  <w:tcW w:w="1089" w:type="dxa"/>
                  <w:shd w:val="clear" w:color="auto" w:fill="auto"/>
                  <w:vAlign w:val="center"/>
                </w:tcPr>
                <w:p w14:paraId="5D10ACF0" w14:textId="77777777" w:rsidR="00BC1BDD" w:rsidRPr="002F35DF" w:rsidRDefault="00BC1BDD" w:rsidP="00BC1BDD">
                  <w:pPr>
                    <w:rPr>
                      <w:rFonts w:ascii="Arial" w:hAnsi="Arial" w:cs="Arial"/>
                    </w:rPr>
                  </w:pPr>
                  <w:r w:rsidRPr="002F35DF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3159" w:type="dxa"/>
                  <w:shd w:val="clear" w:color="auto" w:fill="auto"/>
                  <w:vAlign w:val="center"/>
                </w:tcPr>
                <w:p w14:paraId="63C76AB2" w14:textId="77777777" w:rsidR="00BC1BDD" w:rsidRPr="002F35DF" w:rsidRDefault="00BC1BDD" w:rsidP="00BC1BDD">
                  <w:pPr>
                    <w:rPr>
                      <w:rFonts w:ascii="Arial" w:hAnsi="Arial" w:cs="Arial"/>
                      <w:highlight w:val="yellow"/>
                    </w:rPr>
                  </w:pPr>
                </w:p>
              </w:tc>
              <w:tc>
                <w:tcPr>
                  <w:tcW w:w="2289" w:type="dxa"/>
                  <w:gridSpan w:val="2"/>
                  <w:shd w:val="clear" w:color="auto" w:fill="auto"/>
                  <w:vAlign w:val="center"/>
                </w:tcPr>
                <w:p w14:paraId="74552400" w14:textId="77777777" w:rsidR="00BC1BDD" w:rsidRPr="002F35DF" w:rsidRDefault="00BC1BDD" w:rsidP="00BC1BDD">
                  <w:pPr>
                    <w:rPr>
                      <w:rFonts w:ascii="Arial" w:hAnsi="Arial" w:cs="Arial"/>
                      <w:highlight w:val="yellow"/>
                    </w:rPr>
                  </w:pPr>
                </w:p>
              </w:tc>
              <w:tc>
                <w:tcPr>
                  <w:tcW w:w="3239" w:type="dxa"/>
                  <w:shd w:val="clear" w:color="auto" w:fill="auto"/>
                  <w:vAlign w:val="center"/>
                </w:tcPr>
                <w:p w14:paraId="0152FF14" w14:textId="77777777" w:rsidR="00BC1BDD" w:rsidRPr="002F35DF" w:rsidRDefault="00BC1BDD" w:rsidP="00BC1BDD">
                  <w:pPr>
                    <w:rPr>
                      <w:rFonts w:ascii="Arial" w:hAnsi="Arial" w:cs="Arial"/>
                      <w:highlight w:val="yellow"/>
                    </w:rPr>
                  </w:pPr>
                </w:p>
              </w:tc>
            </w:tr>
            <w:tr w:rsidR="002F35DF" w:rsidRPr="002F35DF" w14:paraId="6884C7B2" w14:textId="77777777" w:rsidTr="00F86BAF">
              <w:trPr>
                <w:trHeight w:val="629"/>
              </w:trPr>
              <w:tc>
                <w:tcPr>
                  <w:tcW w:w="1089" w:type="dxa"/>
                  <w:shd w:val="clear" w:color="auto" w:fill="auto"/>
                  <w:vAlign w:val="center"/>
                </w:tcPr>
                <w:p w14:paraId="53380868" w14:textId="77777777" w:rsidR="00BC1BDD" w:rsidRPr="002F35DF" w:rsidRDefault="00BC1BDD" w:rsidP="00BC1BDD">
                  <w:pPr>
                    <w:rPr>
                      <w:rFonts w:ascii="Arial" w:hAnsi="Arial" w:cs="Arial"/>
                    </w:rPr>
                  </w:pPr>
                  <w:r w:rsidRPr="002F35DF"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3159" w:type="dxa"/>
                  <w:shd w:val="clear" w:color="auto" w:fill="auto"/>
                  <w:vAlign w:val="center"/>
                </w:tcPr>
                <w:p w14:paraId="27A75CCB" w14:textId="77777777" w:rsidR="00BC1BDD" w:rsidRPr="002F35DF" w:rsidRDefault="00BC1BDD" w:rsidP="00BC1BDD">
                  <w:pPr>
                    <w:rPr>
                      <w:rFonts w:ascii="Arial" w:hAnsi="Arial" w:cs="Arial"/>
                      <w:highlight w:val="yellow"/>
                    </w:rPr>
                  </w:pPr>
                </w:p>
              </w:tc>
              <w:tc>
                <w:tcPr>
                  <w:tcW w:w="2289" w:type="dxa"/>
                  <w:gridSpan w:val="2"/>
                  <w:shd w:val="clear" w:color="auto" w:fill="auto"/>
                  <w:vAlign w:val="center"/>
                </w:tcPr>
                <w:p w14:paraId="5A9F9782" w14:textId="77777777" w:rsidR="00BC1BDD" w:rsidRPr="002F35DF" w:rsidRDefault="00BC1BDD" w:rsidP="00BC1BDD">
                  <w:pPr>
                    <w:rPr>
                      <w:rFonts w:ascii="Arial" w:hAnsi="Arial" w:cs="Arial"/>
                      <w:highlight w:val="yellow"/>
                    </w:rPr>
                  </w:pPr>
                </w:p>
              </w:tc>
              <w:tc>
                <w:tcPr>
                  <w:tcW w:w="3239" w:type="dxa"/>
                  <w:shd w:val="clear" w:color="auto" w:fill="auto"/>
                  <w:vAlign w:val="center"/>
                </w:tcPr>
                <w:p w14:paraId="3784462C" w14:textId="77777777" w:rsidR="00BC1BDD" w:rsidRPr="002F35DF" w:rsidRDefault="00BC1BDD" w:rsidP="00BC1BDD">
                  <w:pPr>
                    <w:rPr>
                      <w:rFonts w:ascii="Arial" w:hAnsi="Arial" w:cs="Arial"/>
                      <w:highlight w:val="yellow"/>
                    </w:rPr>
                  </w:pPr>
                </w:p>
              </w:tc>
            </w:tr>
            <w:tr w:rsidR="002F35DF" w:rsidRPr="002F35DF" w14:paraId="5887F778" w14:textId="77777777" w:rsidTr="00F86BAF">
              <w:trPr>
                <w:trHeight w:val="553"/>
              </w:trPr>
              <w:tc>
                <w:tcPr>
                  <w:tcW w:w="1089" w:type="dxa"/>
                  <w:shd w:val="clear" w:color="auto" w:fill="auto"/>
                  <w:vAlign w:val="center"/>
                </w:tcPr>
                <w:p w14:paraId="48EDDCF8" w14:textId="77777777" w:rsidR="00BC1BDD" w:rsidRPr="002F35DF" w:rsidRDefault="00BC1BDD" w:rsidP="00BC1BDD">
                  <w:pPr>
                    <w:rPr>
                      <w:rFonts w:ascii="Arial" w:hAnsi="Arial" w:cs="Arial"/>
                    </w:rPr>
                  </w:pPr>
                  <w:r w:rsidRPr="002F35DF">
                    <w:rPr>
                      <w:rFonts w:ascii="Arial" w:hAnsi="Arial" w:cs="Arial"/>
                    </w:rPr>
                    <w:t>3.</w:t>
                  </w:r>
                </w:p>
              </w:tc>
              <w:tc>
                <w:tcPr>
                  <w:tcW w:w="3159" w:type="dxa"/>
                  <w:shd w:val="clear" w:color="auto" w:fill="auto"/>
                  <w:vAlign w:val="center"/>
                </w:tcPr>
                <w:p w14:paraId="6842DFBF" w14:textId="77777777" w:rsidR="00BC1BDD" w:rsidRPr="002F35DF" w:rsidRDefault="00BC1BDD" w:rsidP="00BC1BDD">
                  <w:pPr>
                    <w:rPr>
                      <w:rFonts w:ascii="Arial" w:hAnsi="Arial" w:cs="Arial"/>
                      <w:highlight w:val="yellow"/>
                    </w:rPr>
                  </w:pPr>
                </w:p>
              </w:tc>
              <w:tc>
                <w:tcPr>
                  <w:tcW w:w="2289" w:type="dxa"/>
                  <w:gridSpan w:val="2"/>
                  <w:shd w:val="clear" w:color="auto" w:fill="auto"/>
                  <w:vAlign w:val="center"/>
                </w:tcPr>
                <w:p w14:paraId="688E916E" w14:textId="5BAF1B43" w:rsidR="00BC1BDD" w:rsidRPr="002F35DF" w:rsidRDefault="00BC1BDD" w:rsidP="00BC1BDD">
                  <w:pPr>
                    <w:rPr>
                      <w:rFonts w:ascii="Arial" w:hAnsi="Arial" w:cs="Arial"/>
                      <w:highlight w:val="yellow"/>
                    </w:rPr>
                  </w:pPr>
                </w:p>
              </w:tc>
              <w:tc>
                <w:tcPr>
                  <w:tcW w:w="3239" w:type="dxa"/>
                  <w:shd w:val="clear" w:color="auto" w:fill="auto"/>
                  <w:vAlign w:val="center"/>
                </w:tcPr>
                <w:p w14:paraId="406E0A25" w14:textId="77777777" w:rsidR="00BC1BDD" w:rsidRPr="002F35DF" w:rsidRDefault="00BC1BDD" w:rsidP="00BC1BDD">
                  <w:pPr>
                    <w:rPr>
                      <w:rFonts w:ascii="Arial" w:hAnsi="Arial" w:cs="Arial"/>
                      <w:highlight w:val="yellow"/>
                    </w:rPr>
                  </w:pPr>
                </w:p>
              </w:tc>
            </w:tr>
            <w:tr w:rsidR="002F35DF" w:rsidRPr="002F35DF" w14:paraId="38B1257A" w14:textId="77777777" w:rsidTr="00CA428E">
              <w:trPr>
                <w:trHeight w:val="553"/>
              </w:trPr>
              <w:tc>
                <w:tcPr>
                  <w:tcW w:w="9776" w:type="dxa"/>
                  <w:gridSpan w:val="5"/>
                  <w:shd w:val="clear" w:color="auto" w:fill="CCCCFF"/>
                  <w:vAlign w:val="center"/>
                </w:tcPr>
                <w:p w14:paraId="732DA21D" w14:textId="53C02DF3" w:rsidR="00BC1BDD" w:rsidRPr="002F35DF" w:rsidRDefault="00FF6A95" w:rsidP="00BC1BDD">
                  <w:pPr>
                    <w:rPr>
                      <w:rFonts w:ascii="Arial" w:hAnsi="Arial" w:cs="Arial"/>
                      <w:highlight w:val="yellow"/>
                    </w:rPr>
                  </w:pPr>
                  <w:r w:rsidRPr="002F35DF">
                    <w:rPr>
                      <w:rFonts w:ascii="Arial" w:hAnsi="Arial" w:cs="Arial"/>
                    </w:rPr>
                    <w:t xml:space="preserve">5.- </w:t>
                  </w:r>
                  <w:r w:rsidR="00BC1BDD" w:rsidRPr="002F35DF">
                    <w:rPr>
                      <w:rFonts w:ascii="Arial" w:hAnsi="Arial" w:cs="Arial"/>
                    </w:rPr>
                    <w:t xml:space="preserve">GASTO </w:t>
                  </w:r>
                  <w:r w:rsidR="00BC1BDD" w:rsidRPr="002F35DF">
                    <w:rPr>
                      <w:rFonts w:ascii="Arial" w:hAnsi="Arial" w:cs="Arial"/>
                      <w:shd w:val="clear" w:color="auto" w:fill="CCCCFF"/>
                    </w:rPr>
                    <w:t>DE MATERIAL - 10%</w:t>
                  </w:r>
                  <w:r w:rsidR="00BC1BDD" w:rsidRPr="002F35DF">
                    <w:rPr>
                      <w:rFonts w:ascii="Arial" w:hAnsi="Arial" w:cs="Arial"/>
                    </w:rPr>
                    <w:t xml:space="preserve"> DE LA CUANT</w:t>
                  </w:r>
                  <w:r w:rsidRPr="002F35DF">
                    <w:rPr>
                      <w:rFonts w:ascii="Arial" w:hAnsi="Arial" w:cs="Arial"/>
                    </w:rPr>
                    <w:t>Í</w:t>
                  </w:r>
                  <w:r w:rsidR="00BC1BDD" w:rsidRPr="002F35DF">
                    <w:rPr>
                      <w:rFonts w:ascii="Arial" w:hAnsi="Arial" w:cs="Arial"/>
                    </w:rPr>
                    <w:t>A CONCEDIDA- (Art.12.</w:t>
                  </w:r>
                  <w:proofErr w:type="gramStart"/>
                  <w:r w:rsidR="00BC1BDD" w:rsidRPr="002F35DF">
                    <w:rPr>
                      <w:rFonts w:ascii="Arial" w:hAnsi="Arial" w:cs="Arial"/>
                    </w:rPr>
                    <w:t>2.d</w:t>
                  </w:r>
                  <w:proofErr w:type="gramEnd"/>
                  <w:r w:rsidR="00BC1BDD" w:rsidRPr="002F35DF">
                    <w:rPr>
                      <w:rFonts w:ascii="Arial" w:hAnsi="Arial" w:cs="Arial"/>
                    </w:rPr>
                    <w:t>):</w:t>
                  </w:r>
                </w:p>
              </w:tc>
            </w:tr>
            <w:tr w:rsidR="002F35DF" w:rsidRPr="002F35DF" w14:paraId="23D74156" w14:textId="77777777" w:rsidTr="0088086A">
              <w:trPr>
                <w:trHeight w:val="1051"/>
              </w:trPr>
              <w:tc>
                <w:tcPr>
                  <w:tcW w:w="5954" w:type="dxa"/>
                  <w:gridSpan w:val="3"/>
                  <w:shd w:val="clear" w:color="auto" w:fill="EFF7FF"/>
                  <w:vAlign w:val="center"/>
                </w:tcPr>
                <w:p w14:paraId="7EF7855E" w14:textId="77777777" w:rsidR="00BC1BDD" w:rsidRPr="002F35DF" w:rsidRDefault="00BC1BDD" w:rsidP="00BC1BDD">
                  <w:pPr>
                    <w:rPr>
                      <w:rFonts w:ascii="Arial" w:hAnsi="Arial" w:cs="Arial"/>
                      <w:highlight w:val="yellow"/>
                    </w:rPr>
                  </w:pPr>
                  <w:r w:rsidRPr="002F35DF">
                    <w:rPr>
                      <w:rFonts w:ascii="Arial" w:hAnsi="Arial" w:cs="Arial"/>
                    </w:rPr>
                    <w:t>¿Han realizado algún gasto de material necesario para la actuación del Plan Corresponsables?</w:t>
                  </w:r>
                </w:p>
              </w:tc>
              <w:tc>
                <w:tcPr>
                  <w:tcW w:w="3822" w:type="dxa"/>
                  <w:gridSpan w:val="2"/>
                  <w:shd w:val="clear" w:color="auto" w:fill="auto"/>
                  <w:vAlign w:val="center"/>
                </w:tcPr>
                <w:p w14:paraId="78C4755C" w14:textId="77777777" w:rsidR="00BC1BDD" w:rsidRPr="002F35DF" w:rsidRDefault="00BC1BDD" w:rsidP="00BC1BDD">
                  <w:pPr>
                    <w:rPr>
                      <w:rFonts w:ascii="Arial" w:hAnsi="Arial" w:cs="Arial"/>
                      <w:highlight w:val="yellow"/>
                    </w:rPr>
                  </w:pPr>
                  <w:r w:rsidRPr="002F35DF">
                    <w:rPr>
                      <w:rFonts w:ascii="Arial" w:hAnsi="Arial" w:cs="Arial"/>
                    </w:rPr>
                    <w:t xml:space="preserve">                   Sí </w:t>
                  </w:r>
                  <w:sdt>
                    <w:sdtPr>
                      <w:rPr>
                        <w:rFonts w:ascii="Arial" w:hAnsi="Arial" w:cs="Arial"/>
                      </w:rPr>
                      <w:id w:val="20451637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35D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Pr="002F35DF">
                    <w:rPr>
                      <w:rFonts w:ascii="Arial" w:hAnsi="Arial" w:cs="Arial"/>
                    </w:rPr>
                    <w:t xml:space="preserve">       No </w:t>
                  </w:r>
                  <w:sdt>
                    <w:sdtPr>
                      <w:rPr>
                        <w:rFonts w:ascii="Arial" w:hAnsi="Arial" w:cs="Arial"/>
                      </w:rPr>
                      <w:id w:val="-7966099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35D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</w:p>
              </w:tc>
            </w:tr>
            <w:tr w:rsidR="002F35DF" w:rsidRPr="002F35DF" w14:paraId="7451FA19" w14:textId="77777777" w:rsidTr="0088086A">
              <w:trPr>
                <w:trHeight w:val="397"/>
              </w:trPr>
              <w:tc>
                <w:tcPr>
                  <w:tcW w:w="5954" w:type="dxa"/>
                  <w:gridSpan w:val="3"/>
                  <w:shd w:val="clear" w:color="auto" w:fill="EFF7FF"/>
                  <w:vAlign w:val="center"/>
                </w:tcPr>
                <w:p w14:paraId="13F23DE9" w14:textId="77777777" w:rsidR="00BC1BDD" w:rsidRPr="002F35DF" w:rsidRDefault="00BC1BDD" w:rsidP="00BC1BDD">
                  <w:pPr>
                    <w:rPr>
                      <w:rFonts w:ascii="Arial" w:hAnsi="Arial" w:cs="Arial"/>
                    </w:rPr>
                  </w:pPr>
                  <w:r w:rsidRPr="002F35DF">
                    <w:rPr>
                      <w:rFonts w:ascii="Arial" w:hAnsi="Arial" w:cs="Arial"/>
                    </w:rPr>
                    <w:t>En caso afirmativo, indique el material adquirido</w:t>
                  </w:r>
                </w:p>
                <w:p w14:paraId="4F3DD9ED" w14:textId="77777777" w:rsidR="00BC1BDD" w:rsidRPr="002F35DF" w:rsidRDefault="00BC1BDD" w:rsidP="00BC1BDD">
                  <w:pPr>
                    <w:rPr>
                      <w:rFonts w:ascii="Arial" w:hAnsi="Arial" w:cs="Arial"/>
                    </w:rPr>
                  </w:pPr>
                </w:p>
                <w:p w14:paraId="12DE417A" w14:textId="77777777" w:rsidR="00BC1BDD" w:rsidRPr="002F35DF" w:rsidRDefault="00BC1BDD" w:rsidP="00BC1BD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22" w:type="dxa"/>
                  <w:gridSpan w:val="2"/>
                  <w:shd w:val="clear" w:color="auto" w:fill="auto"/>
                  <w:vAlign w:val="center"/>
                </w:tcPr>
                <w:p w14:paraId="738299C4" w14:textId="77777777" w:rsidR="00BC1BDD" w:rsidRPr="002F35DF" w:rsidRDefault="00BC1BDD" w:rsidP="00BC1BD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F35DF" w:rsidRPr="002F35DF" w14:paraId="5D615ACD" w14:textId="77777777" w:rsidTr="00CA428E">
              <w:trPr>
                <w:trHeight w:val="477"/>
              </w:trPr>
              <w:tc>
                <w:tcPr>
                  <w:tcW w:w="9776" w:type="dxa"/>
                  <w:gridSpan w:val="5"/>
                  <w:shd w:val="clear" w:color="auto" w:fill="CCCCFF"/>
                  <w:vAlign w:val="center"/>
                </w:tcPr>
                <w:p w14:paraId="4A208A2A" w14:textId="70B0BF49" w:rsidR="00BC1BDD" w:rsidRPr="002F35DF" w:rsidRDefault="00FF6A95" w:rsidP="00BC1BDD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  <w:r w:rsidRPr="002F35DF">
                    <w:rPr>
                      <w:rFonts w:ascii="Arial" w:hAnsi="Arial" w:cs="Arial"/>
                    </w:rPr>
                    <w:t xml:space="preserve">6.- </w:t>
                  </w:r>
                  <w:r w:rsidR="00BC1BDD" w:rsidRPr="002F35DF">
                    <w:rPr>
                      <w:rFonts w:ascii="Arial" w:hAnsi="Arial" w:cs="Arial"/>
                    </w:rPr>
                    <w:t>OTROS ASPECTOS A DESTACAR:</w:t>
                  </w:r>
                </w:p>
              </w:tc>
            </w:tr>
            <w:tr w:rsidR="002F35DF" w:rsidRPr="002F35DF" w14:paraId="1737AB28" w14:textId="77777777" w:rsidTr="00CA428E">
              <w:trPr>
                <w:trHeight w:val="1946"/>
              </w:trPr>
              <w:tc>
                <w:tcPr>
                  <w:tcW w:w="9776" w:type="dxa"/>
                  <w:gridSpan w:val="5"/>
                  <w:shd w:val="clear" w:color="auto" w:fill="auto"/>
                  <w:vAlign w:val="center"/>
                </w:tcPr>
                <w:p w14:paraId="7AE559BD" w14:textId="77777777" w:rsidR="00BC1BDD" w:rsidRPr="002F35DF" w:rsidRDefault="00BC1BDD" w:rsidP="00BC1BDD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  <w:p w14:paraId="51A08C6A" w14:textId="77777777" w:rsidR="00BC1BDD" w:rsidRPr="002F35DF" w:rsidRDefault="00BC1BDD" w:rsidP="00BC1BDD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64366E4E" w14:textId="007EBE59" w:rsidR="00AE2A79" w:rsidRPr="002F35DF" w:rsidRDefault="00AE2A79" w:rsidP="00CF301A">
            <w:pPr>
              <w:rPr>
                <w:rFonts w:ascii="Arial" w:hAnsi="Arial" w:cs="Arial"/>
              </w:rPr>
            </w:pPr>
          </w:p>
        </w:tc>
      </w:tr>
    </w:tbl>
    <w:p w14:paraId="204CDA0D" w14:textId="77777777" w:rsidR="00BC1BDD" w:rsidRPr="002F35DF" w:rsidRDefault="00BC1BDD">
      <w:pPr>
        <w:rPr>
          <w:rFonts w:ascii="Arial" w:hAnsi="Arial" w:cs="Arial"/>
        </w:rPr>
      </w:pPr>
    </w:p>
    <w:p w14:paraId="2C92BAC7" w14:textId="14143C43" w:rsidR="00B16F37" w:rsidRPr="002F35DF" w:rsidRDefault="00B16F37" w:rsidP="001E4FE5">
      <w:pPr>
        <w:jc w:val="center"/>
        <w:rPr>
          <w:rFonts w:ascii="Arial" w:hAnsi="Arial" w:cs="Arial"/>
          <w:u w:val="single"/>
        </w:rPr>
      </w:pPr>
    </w:p>
    <w:p w14:paraId="7C145719" w14:textId="77777777" w:rsidR="008B1601" w:rsidRPr="002F35DF" w:rsidRDefault="008B1601" w:rsidP="00622655">
      <w:pPr>
        <w:jc w:val="center"/>
        <w:rPr>
          <w:rFonts w:ascii="Arial" w:hAnsi="Arial" w:cs="Arial"/>
        </w:rPr>
      </w:pPr>
    </w:p>
    <w:p w14:paraId="2EB8CE9F" w14:textId="60C10821" w:rsidR="00B0476A" w:rsidRPr="002F35DF" w:rsidRDefault="00390C50" w:rsidP="00622655">
      <w:pPr>
        <w:jc w:val="center"/>
        <w:rPr>
          <w:rFonts w:ascii="Arial" w:hAnsi="Arial" w:cs="Arial"/>
        </w:rPr>
      </w:pPr>
      <w:r w:rsidRPr="002F35DF">
        <w:rPr>
          <w:rFonts w:ascii="Arial" w:hAnsi="Arial" w:cs="Arial"/>
        </w:rPr>
        <w:t xml:space="preserve">Anexo </w:t>
      </w:r>
      <w:r w:rsidR="00D675DA" w:rsidRPr="002F35DF">
        <w:rPr>
          <w:rFonts w:ascii="Arial" w:hAnsi="Arial" w:cs="Arial"/>
        </w:rPr>
        <w:t>I</w:t>
      </w:r>
      <w:r w:rsidR="00044359" w:rsidRPr="002F35DF">
        <w:rPr>
          <w:rFonts w:ascii="Arial" w:hAnsi="Arial" w:cs="Arial"/>
        </w:rPr>
        <w:t>I</w:t>
      </w:r>
      <w:r w:rsidRPr="002F35DF">
        <w:rPr>
          <w:rFonts w:ascii="Arial" w:hAnsi="Arial" w:cs="Arial"/>
        </w:rPr>
        <w:t>I</w:t>
      </w:r>
      <w:r w:rsidR="008B1601" w:rsidRPr="002F35DF">
        <w:rPr>
          <w:rFonts w:ascii="Arial" w:hAnsi="Arial" w:cs="Arial"/>
        </w:rPr>
        <w:t>.3</w:t>
      </w:r>
      <w:r w:rsidR="003F16E4" w:rsidRPr="002F35DF">
        <w:rPr>
          <w:rFonts w:ascii="Arial" w:hAnsi="Arial" w:cs="Arial"/>
        </w:rPr>
        <w:t xml:space="preserve">: </w:t>
      </w:r>
      <w:r w:rsidR="00E65345" w:rsidRPr="002F35DF">
        <w:rPr>
          <w:rFonts w:ascii="Arial" w:hAnsi="Arial" w:cs="Arial"/>
        </w:rPr>
        <w:t xml:space="preserve"> </w:t>
      </w:r>
      <w:r w:rsidR="00E65345" w:rsidRPr="002F35DF">
        <w:rPr>
          <w:rFonts w:ascii="Arial" w:hAnsi="Arial" w:cs="Arial"/>
          <w:u w:val="single"/>
        </w:rPr>
        <w:t>DATOS ESTADÍSTICOS DEL CONJUNTO DE ACTUACIONES</w:t>
      </w:r>
      <w:r w:rsidR="00D521DA" w:rsidRPr="002F35DF">
        <w:rPr>
          <w:rFonts w:ascii="Arial" w:hAnsi="Arial" w:cs="Arial"/>
          <w:u w:val="single"/>
        </w:rPr>
        <w:t>.</w:t>
      </w:r>
    </w:p>
    <w:tbl>
      <w:tblPr>
        <w:tblStyle w:val="Tablaconcuadrcula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2"/>
        <w:gridCol w:w="40"/>
        <w:gridCol w:w="567"/>
        <w:gridCol w:w="3972"/>
      </w:tblGrid>
      <w:tr w:rsidR="002F35DF" w:rsidRPr="002F35DF" w14:paraId="386612DD" w14:textId="36FEFCD4" w:rsidTr="005C0C13">
        <w:trPr>
          <w:trHeight w:val="773"/>
        </w:trPr>
        <w:tc>
          <w:tcPr>
            <w:tcW w:w="8931" w:type="dxa"/>
            <w:gridSpan w:val="4"/>
            <w:shd w:val="clear" w:color="auto" w:fill="CCCCFF"/>
          </w:tcPr>
          <w:p w14:paraId="6BAC99E1" w14:textId="77777777" w:rsidR="003F16E4" w:rsidRPr="002F35DF" w:rsidRDefault="003F16E4" w:rsidP="0054268B">
            <w:pPr>
              <w:rPr>
                <w:rFonts w:ascii="Arial" w:hAnsi="Arial" w:cs="Arial"/>
              </w:rPr>
            </w:pPr>
          </w:p>
          <w:p w14:paraId="6F362F1F" w14:textId="7EF6A351" w:rsidR="00D521DA" w:rsidRPr="002F35DF" w:rsidRDefault="00FF6A95" w:rsidP="0054268B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 xml:space="preserve">1.- </w:t>
            </w:r>
            <w:r w:rsidR="00D521DA" w:rsidRPr="002F35DF">
              <w:rPr>
                <w:rFonts w:ascii="Arial" w:hAnsi="Arial" w:cs="Arial"/>
              </w:rPr>
              <w:t>DATOS MENORES PARTICIPANTES</w:t>
            </w:r>
          </w:p>
        </w:tc>
      </w:tr>
      <w:tr w:rsidR="002F35DF" w:rsidRPr="002F35DF" w14:paraId="071F7A42" w14:textId="0CBABDDD" w:rsidTr="00CA428E">
        <w:trPr>
          <w:trHeight w:val="713"/>
        </w:trPr>
        <w:tc>
          <w:tcPr>
            <w:tcW w:w="8931" w:type="dxa"/>
            <w:gridSpan w:val="4"/>
            <w:shd w:val="clear" w:color="auto" w:fill="EFF7FF"/>
          </w:tcPr>
          <w:p w14:paraId="731275AA" w14:textId="6763217A" w:rsidR="0098513B" w:rsidRPr="002F35DF" w:rsidRDefault="0098513B" w:rsidP="0073302B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 xml:space="preserve">MENORES PARTICIPANTES </w:t>
            </w:r>
            <w:r w:rsidRPr="002F35DF">
              <w:rPr>
                <w:rFonts w:ascii="Arial" w:hAnsi="Arial" w:cs="Arial"/>
                <w:i/>
              </w:rPr>
              <w:t>(Indicar el NÚMERO TOTAL de menores participantes en el conjunto de todas las</w:t>
            </w:r>
            <w:r w:rsidR="00406ED9" w:rsidRPr="002F35DF">
              <w:rPr>
                <w:rFonts w:ascii="Arial" w:hAnsi="Arial" w:cs="Arial"/>
                <w:i/>
              </w:rPr>
              <w:t xml:space="preserve"> actuaciones ejecutadas</w:t>
            </w:r>
            <w:r w:rsidR="003F16E4" w:rsidRPr="002F35DF">
              <w:rPr>
                <w:rFonts w:ascii="Arial" w:hAnsi="Arial" w:cs="Arial"/>
                <w:i/>
              </w:rPr>
              <w:t>)</w:t>
            </w:r>
            <w:r w:rsidRPr="002F35DF">
              <w:rPr>
                <w:rFonts w:ascii="Arial" w:hAnsi="Arial" w:cs="Arial"/>
              </w:rPr>
              <w:t xml:space="preserve"> </w:t>
            </w:r>
          </w:p>
        </w:tc>
      </w:tr>
      <w:tr w:rsidR="002F35DF" w:rsidRPr="002F35DF" w14:paraId="4BE44F54" w14:textId="2638E54F" w:rsidTr="00CA428E">
        <w:trPr>
          <w:trHeight w:val="677"/>
        </w:trPr>
        <w:tc>
          <w:tcPr>
            <w:tcW w:w="4392" w:type="dxa"/>
            <w:gridSpan w:val="2"/>
            <w:shd w:val="clear" w:color="auto" w:fill="EFF7FF"/>
          </w:tcPr>
          <w:p w14:paraId="5DA1EB19" w14:textId="77777777" w:rsidR="00E33271" w:rsidRPr="002F35DF" w:rsidRDefault="00E33271" w:rsidP="0073302B">
            <w:pPr>
              <w:rPr>
                <w:rFonts w:ascii="Arial" w:hAnsi="Arial" w:cs="Arial"/>
                <w:noProof/>
                <w:lang w:eastAsia="es-ES"/>
              </w:rPr>
            </w:pPr>
          </w:p>
          <w:p w14:paraId="27C515F8" w14:textId="53FF810D" w:rsidR="00E33271" w:rsidRPr="002F35DF" w:rsidRDefault="00E33271" w:rsidP="004A620D">
            <w:pPr>
              <w:rPr>
                <w:rFonts w:ascii="Arial" w:hAnsi="Arial" w:cs="Arial"/>
                <w:noProof/>
                <w:lang w:eastAsia="es-ES"/>
              </w:rPr>
            </w:pPr>
            <w:r w:rsidRPr="002F35DF">
              <w:rPr>
                <w:rFonts w:ascii="Arial" w:hAnsi="Arial" w:cs="Arial"/>
                <w:noProof/>
                <w:lang w:eastAsia="es-ES"/>
              </w:rPr>
              <w:t xml:space="preserve">Número </w:t>
            </w:r>
            <w:r w:rsidR="004A620D" w:rsidRPr="002F35DF">
              <w:rPr>
                <w:rFonts w:ascii="Arial" w:hAnsi="Arial" w:cs="Arial"/>
                <w:noProof/>
                <w:lang w:eastAsia="es-ES"/>
              </w:rPr>
              <w:t>TOTAL</w:t>
            </w:r>
            <w:r w:rsidRPr="002F35DF">
              <w:rPr>
                <w:rFonts w:ascii="Arial" w:hAnsi="Arial" w:cs="Arial"/>
                <w:noProof/>
                <w:lang w:eastAsia="es-ES"/>
              </w:rPr>
              <w:t xml:space="preserve"> de menores participantes:</w:t>
            </w:r>
          </w:p>
        </w:tc>
        <w:tc>
          <w:tcPr>
            <w:tcW w:w="4539" w:type="dxa"/>
            <w:gridSpan w:val="2"/>
          </w:tcPr>
          <w:p w14:paraId="6FC1C690" w14:textId="77777777" w:rsidR="00E33271" w:rsidRPr="002F35DF" w:rsidRDefault="00E33271" w:rsidP="0073302B">
            <w:pPr>
              <w:rPr>
                <w:rFonts w:ascii="Arial" w:hAnsi="Arial" w:cs="Arial"/>
                <w:noProof/>
                <w:lang w:eastAsia="es-ES"/>
              </w:rPr>
            </w:pPr>
          </w:p>
        </w:tc>
      </w:tr>
      <w:tr w:rsidR="002F35DF" w:rsidRPr="002F35DF" w14:paraId="3B7D2E0C" w14:textId="77EB6B5C" w:rsidTr="00CA428E">
        <w:trPr>
          <w:trHeight w:val="588"/>
        </w:trPr>
        <w:tc>
          <w:tcPr>
            <w:tcW w:w="8931" w:type="dxa"/>
            <w:gridSpan w:val="4"/>
          </w:tcPr>
          <w:p w14:paraId="0154317B" w14:textId="77777777" w:rsidR="00E33271" w:rsidRPr="002F35DF" w:rsidRDefault="00E33271" w:rsidP="0073302B">
            <w:pPr>
              <w:rPr>
                <w:rFonts w:ascii="Arial" w:hAnsi="Arial" w:cs="Arial"/>
                <w:u w:val="single"/>
              </w:rPr>
            </w:pPr>
          </w:p>
          <w:p w14:paraId="15FAF109" w14:textId="6B7E45FA" w:rsidR="00E33271" w:rsidRPr="002F35DF" w:rsidRDefault="004775CA" w:rsidP="00FF6A95">
            <w:pPr>
              <w:jc w:val="center"/>
              <w:rPr>
                <w:rFonts w:ascii="Arial" w:hAnsi="Arial" w:cs="Arial"/>
                <w:u w:val="single"/>
              </w:rPr>
            </w:pPr>
            <w:r w:rsidRPr="002F35DF">
              <w:rPr>
                <w:rFonts w:ascii="Arial" w:hAnsi="Arial" w:cs="Arial"/>
                <w:u w:val="single"/>
              </w:rPr>
              <w:t>Datos</w:t>
            </w:r>
            <w:r w:rsidR="00E33271" w:rsidRPr="002F35DF">
              <w:rPr>
                <w:rFonts w:ascii="Arial" w:hAnsi="Arial" w:cs="Arial"/>
                <w:u w:val="single"/>
              </w:rPr>
              <w:t xml:space="preserve"> desagregado</w:t>
            </w:r>
            <w:r w:rsidRPr="002F35DF">
              <w:rPr>
                <w:rFonts w:ascii="Arial" w:hAnsi="Arial" w:cs="Arial"/>
                <w:u w:val="single"/>
              </w:rPr>
              <w:t>s</w:t>
            </w:r>
            <w:r w:rsidR="00E33271" w:rsidRPr="002F35DF">
              <w:rPr>
                <w:rFonts w:ascii="Arial" w:hAnsi="Arial" w:cs="Arial"/>
                <w:u w:val="single"/>
              </w:rPr>
              <w:t xml:space="preserve"> según sexo y edad:</w:t>
            </w:r>
          </w:p>
          <w:p w14:paraId="1D829BBD" w14:textId="77777777" w:rsidR="00E33271" w:rsidRPr="002F35DF" w:rsidRDefault="00E33271" w:rsidP="0073302B">
            <w:pPr>
              <w:rPr>
                <w:rFonts w:ascii="Arial" w:hAnsi="Arial" w:cs="Arial"/>
                <w:u w:val="single"/>
              </w:rPr>
            </w:pPr>
          </w:p>
        </w:tc>
      </w:tr>
      <w:tr w:rsidR="002F35DF" w:rsidRPr="002F35DF" w14:paraId="7DDDB01F" w14:textId="692BB817" w:rsidTr="00CA428E">
        <w:trPr>
          <w:trHeight w:val="2977"/>
        </w:trPr>
        <w:tc>
          <w:tcPr>
            <w:tcW w:w="4352" w:type="dxa"/>
          </w:tcPr>
          <w:p w14:paraId="22B7CCE3" w14:textId="77777777" w:rsidR="00FF6A95" w:rsidRPr="002F35DF" w:rsidRDefault="00FF6A95" w:rsidP="0073302B">
            <w:pPr>
              <w:rPr>
                <w:rFonts w:ascii="Arial" w:hAnsi="Arial" w:cs="Arial"/>
              </w:rPr>
            </w:pPr>
          </w:p>
          <w:p w14:paraId="003BF7B0" w14:textId="77777777" w:rsidR="00FF6A95" w:rsidRPr="002F35DF" w:rsidRDefault="00FF6A95" w:rsidP="0073302B">
            <w:pPr>
              <w:rPr>
                <w:rFonts w:ascii="Arial" w:hAnsi="Arial" w:cs="Arial"/>
              </w:rPr>
            </w:pPr>
          </w:p>
          <w:tbl>
            <w:tblPr>
              <w:tblStyle w:val="Tablaconcuadrcula"/>
              <w:tblpPr w:leftFromText="141" w:rightFromText="141" w:vertAnchor="text" w:horzAnchor="margin" w:tblpY="-21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5"/>
              <w:gridCol w:w="1569"/>
            </w:tblGrid>
            <w:tr w:rsidR="002F35DF" w:rsidRPr="002F35DF" w14:paraId="7F9C19F1" w14:textId="77777777" w:rsidTr="00760D9F">
              <w:trPr>
                <w:trHeight w:val="411"/>
              </w:trPr>
              <w:tc>
                <w:tcPr>
                  <w:tcW w:w="3964" w:type="dxa"/>
                  <w:gridSpan w:val="2"/>
                  <w:shd w:val="clear" w:color="auto" w:fill="EFF7FF"/>
                </w:tcPr>
                <w:p w14:paraId="057F4C3B" w14:textId="7FC12B1E" w:rsidR="004775CA" w:rsidRPr="002F35DF" w:rsidRDefault="004775CA" w:rsidP="004775CA">
                  <w:pPr>
                    <w:jc w:val="center"/>
                    <w:rPr>
                      <w:rFonts w:ascii="Arial" w:hAnsi="Arial" w:cs="Arial"/>
                    </w:rPr>
                  </w:pPr>
                  <w:bookmarkStart w:id="3" w:name="_Hlk130301423"/>
                  <w:r w:rsidRPr="002F35DF">
                    <w:rPr>
                      <w:rFonts w:ascii="Arial" w:hAnsi="Arial" w:cs="Arial"/>
                    </w:rPr>
                    <w:t>NIÑAS</w:t>
                  </w:r>
                </w:p>
              </w:tc>
            </w:tr>
            <w:tr w:rsidR="002F35DF" w:rsidRPr="002F35DF" w14:paraId="3A5AEFCE" w14:textId="77777777" w:rsidTr="00760D9F">
              <w:trPr>
                <w:trHeight w:val="411"/>
              </w:trPr>
              <w:tc>
                <w:tcPr>
                  <w:tcW w:w="2395" w:type="dxa"/>
                  <w:shd w:val="clear" w:color="auto" w:fill="EFF7FF"/>
                </w:tcPr>
                <w:p w14:paraId="002B9E62" w14:textId="6DE51E9F" w:rsidR="004775CA" w:rsidRPr="002F35DF" w:rsidRDefault="004775CA" w:rsidP="004775CA">
                  <w:pPr>
                    <w:jc w:val="center"/>
                    <w:rPr>
                      <w:rFonts w:ascii="Arial" w:hAnsi="Arial" w:cs="Arial"/>
                    </w:rPr>
                  </w:pPr>
                  <w:r w:rsidRPr="002F35DF">
                    <w:rPr>
                      <w:rFonts w:ascii="Arial" w:hAnsi="Arial" w:cs="Arial"/>
                    </w:rPr>
                    <w:t>EDAD</w:t>
                  </w:r>
                </w:p>
              </w:tc>
              <w:tc>
                <w:tcPr>
                  <w:tcW w:w="1569" w:type="dxa"/>
                </w:tcPr>
                <w:p w14:paraId="2467BA18" w14:textId="5A2D853D" w:rsidR="004775CA" w:rsidRPr="002F35DF" w:rsidRDefault="004775CA" w:rsidP="004775CA">
                  <w:pPr>
                    <w:jc w:val="center"/>
                    <w:rPr>
                      <w:rFonts w:ascii="Arial" w:hAnsi="Arial" w:cs="Arial"/>
                    </w:rPr>
                  </w:pPr>
                  <w:r w:rsidRPr="002F35DF">
                    <w:rPr>
                      <w:rFonts w:ascii="Arial" w:hAnsi="Arial" w:cs="Arial"/>
                    </w:rPr>
                    <w:t>NÚM.</w:t>
                  </w:r>
                </w:p>
              </w:tc>
            </w:tr>
            <w:tr w:rsidR="002F35DF" w:rsidRPr="002F35DF" w14:paraId="35C12665" w14:textId="77777777" w:rsidTr="00760D9F">
              <w:trPr>
                <w:trHeight w:val="280"/>
              </w:trPr>
              <w:tc>
                <w:tcPr>
                  <w:tcW w:w="2395" w:type="dxa"/>
                  <w:shd w:val="clear" w:color="auto" w:fill="EFF7FF"/>
                </w:tcPr>
                <w:p w14:paraId="1799B889" w14:textId="77777777" w:rsidR="00FF6A95" w:rsidRPr="002F35DF" w:rsidRDefault="00FF6A95" w:rsidP="00FF6A95">
                  <w:pPr>
                    <w:rPr>
                      <w:rFonts w:ascii="Arial" w:hAnsi="Arial" w:cs="Arial"/>
                    </w:rPr>
                  </w:pPr>
                  <w:r w:rsidRPr="002F35DF">
                    <w:rPr>
                      <w:rFonts w:ascii="Arial" w:hAnsi="Arial" w:cs="Arial"/>
                    </w:rPr>
                    <w:t>De 0 a 3 años</w:t>
                  </w:r>
                </w:p>
              </w:tc>
              <w:tc>
                <w:tcPr>
                  <w:tcW w:w="1569" w:type="dxa"/>
                </w:tcPr>
                <w:p w14:paraId="7F492FF1" w14:textId="77777777" w:rsidR="00FF6A95" w:rsidRPr="002F35DF" w:rsidRDefault="00FF6A95" w:rsidP="00FF6A9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F35DF" w:rsidRPr="002F35DF" w14:paraId="3FB841CF" w14:textId="77777777" w:rsidTr="00760D9F">
              <w:trPr>
                <w:trHeight w:val="264"/>
              </w:trPr>
              <w:tc>
                <w:tcPr>
                  <w:tcW w:w="2395" w:type="dxa"/>
                  <w:shd w:val="clear" w:color="auto" w:fill="EFF7FF"/>
                </w:tcPr>
                <w:p w14:paraId="4DEAC7AF" w14:textId="77777777" w:rsidR="00FF6A95" w:rsidRPr="002F35DF" w:rsidRDefault="00FF6A95" w:rsidP="00FF6A95">
                  <w:pPr>
                    <w:rPr>
                      <w:rFonts w:ascii="Arial" w:hAnsi="Arial" w:cs="Arial"/>
                    </w:rPr>
                  </w:pPr>
                  <w:r w:rsidRPr="002F35DF">
                    <w:rPr>
                      <w:rFonts w:ascii="Arial" w:hAnsi="Arial" w:cs="Arial"/>
                    </w:rPr>
                    <w:t>De 4 a 8 años</w:t>
                  </w:r>
                </w:p>
              </w:tc>
              <w:tc>
                <w:tcPr>
                  <w:tcW w:w="1569" w:type="dxa"/>
                </w:tcPr>
                <w:p w14:paraId="42FB59FE" w14:textId="77777777" w:rsidR="00FF6A95" w:rsidRPr="002F35DF" w:rsidRDefault="00FF6A95" w:rsidP="00FF6A9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F35DF" w:rsidRPr="002F35DF" w14:paraId="5DB76677" w14:textId="77777777" w:rsidTr="00760D9F">
              <w:trPr>
                <w:trHeight w:val="264"/>
              </w:trPr>
              <w:tc>
                <w:tcPr>
                  <w:tcW w:w="2395" w:type="dxa"/>
                  <w:shd w:val="clear" w:color="auto" w:fill="EFF7FF"/>
                </w:tcPr>
                <w:p w14:paraId="1AC1888E" w14:textId="77777777" w:rsidR="00FF6A95" w:rsidRPr="002F35DF" w:rsidRDefault="00FF6A95" w:rsidP="00FF6A95">
                  <w:pPr>
                    <w:rPr>
                      <w:rFonts w:ascii="Arial" w:hAnsi="Arial" w:cs="Arial"/>
                    </w:rPr>
                  </w:pPr>
                  <w:r w:rsidRPr="002F35DF">
                    <w:rPr>
                      <w:rFonts w:ascii="Arial" w:hAnsi="Arial" w:cs="Arial"/>
                    </w:rPr>
                    <w:t>De 9 a 11 años</w:t>
                  </w:r>
                </w:p>
              </w:tc>
              <w:tc>
                <w:tcPr>
                  <w:tcW w:w="1569" w:type="dxa"/>
                </w:tcPr>
                <w:p w14:paraId="0DA067B6" w14:textId="77777777" w:rsidR="00FF6A95" w:rsidRPr="002F35DF" w:rsidRDefault="00FF6A95" w:rsidP="00FF6A9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F35DF" w:rsidRPr="002F35DF" w14:paraId="4D14C7A3" w14:textId="77777777" w:rsidTr="00760D9F">
              <w:trPr>
                <w:trHeight w:val="280"/>
              </w:trPr>
              <w:tc>
                <w:tcPr>
                  <w:tcW w:w="2395" w:type="dxa"/>
                  <w:shd w:val="clear" w:color="auto" w:fill="EFF7FF"/>
                </w:tcPr>
                <w:p w14:paraId="5FE2C9A8" w14:textId="77777777" w:rsidR="00FF6A95" w:rsidRPr="002F35DF" w:rsidRDefault="00FF6A95" w:rsidP="00FF6A95">
                  <w:pPr>
                    <w:rPr>
                      <w:rFonts w:ascii="Arial" w:hAnsi="Arial" w:cs="Arial"/>
                    </w:rPr>
                  </w:pPr>
                  <w:r w:rsidRPr="002F35DF">
                    <w:rPr>
                      <w:rFonts w:ascii="Arial" w:hAnsi="Arial" w:cs="Arial"/>
                    </w:rPr>
                    <w:t>De 12 a 16 años</w:t>
                  </w:r>
                </w:p>
              </w:tc>
              <w:tc>
                <w:tcPr>
                  <w:tcW w:w="1569" w:type="dxa"/>
                </w:tcPr>
                <w:p w14:paraId="1A5F177D" w14:textId="77777777" w:rsidR="00FF6A95" w:rsidRPr="002F35DF" w:rsidRDefault="00FF6A95" w:rsidP="00FF6A9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F35DF" w:rsidRPr="002F35DF" w14:paraId="3C761EF4" w14:textId="77777777" w:rsidTr="00760D9F">
              <w:trPr>
                <w:trHeight w:val="433"/>
              </w:trPr>
              <w:tc>
                <w:tcPr>
                  <w:tcW w:w="2395" w:type="dxa"/>
                  <w:shd w:val="clear" w:color="auto" w:fill="EFF7FF"/>
                </w:tcPr>
                <w:p w14:paraId="313B9F05" w14:textId="77777777" w:rsidR="00FF6A95" w:rsidRPr="002F35DF" w:rsidRDefault="00FF6A95" w:rsidP="00FF6A95">
                  <w:pPr>
                    <w:rPr>
                      <w:rFonts w:ascii="Arial" w:hAnsi="Arial" w:cs="Arial"/>
                    </w:rPr>
                  </w:pPr>
                  <w:r w:rsidRPr="002F35DF">
                    <w:rPr>
                      <w:rFonts w:ascii="Arial" w:hAnsi="Arial" w:cs="Arial"/>
                    </w:rPr>
                    <w:t>Total:</w:t>
                  </w:r>
                </w:p>
              </w:tc>
              <w:tc>
                <w:tcPr>
                  <w:tcW w:w="1569" w:type="dxa"/>
                </w:tcPr>
                <w:p w14:paraId="57503E62" w14:textId="77777777" w:rsidR="00FF6A95" w:rsidRPr="002F35DF" w:rsidRDefault="00FF6A95" w:rsidP="00FF6A95">
                  <w:pPr>
                    <w:rPr>
                      <w:rFonts w:ascii="Arial" w:hAnsi="Arial" w:cs="Arial"/>
                    </w:rPr>
                  </w:pPr>
                </w:p>
              </w:tc>
            </w:tr>
            <w:bookmarkEnd w:id="3"/>
          </w:tbl>
          <w:p w14:paraId="1A8E38F4" w14:textId="77777777" w:rsidR="00FF6A95" w:rsidRPr="002F35DF" w:rsidRDefault="00FF6A95" w:rsidP="0073302B">
            <w:pPr>
              <w:rPr>
                <w:rFonts w:ascii="Arial" w:hAnsi="Arial" w:cs="Arial"/>
              </w:rPr>
            </w:pPr>
          </w:p>
          <w:p w14:paraId="0A6272E0" w14:textId="16355DDF" w:rsidR="00FF6A95" w:rsidRPr="002F35DF" w:rsidRDefault="00FF6A95" w:rsidP="004775CA">
            <w:pPr>
              <w:rPr>
                <w:rFonts w:ascii="Arial" w:hAnsi="Arial" w:cs="Arial"/>
                <w:u w:val="single"/>
              </w:rPr>
            </w:pPr>
            <w:r w:rsidRPr="002F35DF">
              <w:rPr>
                <w:rFonts w:ascii="Arial" w:hAnsi="Arial" w:cs="Arial"/>
              </w:rPr>
              <w:t xml:space="preserve">          </w:t>
            </w:r>
          </w:p>
        </w:tc>
        <w:tc>
          <w:tcPr>
            <w:tcW w:w="4579" w:type="dxa"/>
            <w:gridSpan w:val="3"/>
          </w:tcPr>
          <w:p w14:paraId="66213712" w14:textId="20F8E920" w:rsidR="00FF6A95" w:rsidRPr="002F35DF" w:rsidRDefault="00FF6A95" w:rsidP="00FF6A95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 xml:space="preserve">                                     </w:t>
            </w:r>
          </w:p>
          <w:tbl>
            <w:tblPr>
              <w:tblStyle w:val="Tablaconcuadrcula"/>
              <w:tblpPr w:leftFromText="141" w:rightFromText="141" w:vertAnchor="text" w:horzAnchor="margin" w:tblpY="8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5"/>
              <w:gridCol w:w="1569"/>
            </w:tblGrid>
            <w:tr w:rsidR="002F35DF" w:rsidRPr="002F35DF" w14:paraId="229E47A3" w14:textId="77777777" w:rsidTr="00F86BAF">
              <w:trPr>
                <w:trHeight w:val="411"/>
              </w:trPr>
              <w:tc>
                <w:tcPr>
                  <w:tcW w:w="3964" w:type="dxa"/>
                  <w:gridSpan w:val="2"/>
                  <w:shd w:val="clear" w:color="auto" w:fill="E7F3FF"/>
                </w:tcPr>
                <w:p w14:paraId="6E71E655" w14:textId="4C17710E" w:rsidR="00F86BAF" w:rsidRPr="002F35DF" w:rsidRDefault="00F86BAF" w:rsidP="00F86BAF">
                  <w:pPr>
                    <w:jc w:val="center"/>
                    <w:rPr>
                      <w:rFonts w:ascii="Arial" w:hAnsi="Arial" w:cs="Arial"/>
                    </w:rPr>
                  </w:pPr>
                  <w:bookmarkStart w:id="4" w:name="_Hlk130301447"/>
                  <w:r w:rsidRPr="002F35DF">
                    <w:rPr>
                      <w:rFonts w:ascii="Arial" w:hAnsi="Arial" w:cs="Arial"/>
                    </w:rPr>
                    <w:t>NIÑOS</w:t>
                  </w:r>
                </w:p>
              </w:tc>
            </w:tr>
            <w:tr w:rsidR="002F35DF" w:rsidRPr="002F35DF" w14:paraId="62CC1B92" w14:textId="77777777" w:rsidTr="00F86BAF">
              <w:trPr>
                <w:trHeight w:val="411"/>
              </w:trPr>
              <w:tc>
                <w:tcPr>
                  <w:tcW w:w="2395" w:type="dxa"/>
                  <w:shd w:val="clear" w:color="auto" w:fill="E7F3FF"/>
                </w:tcPr>
                <w:p w14:paraId="2D2EFC53" w14:textId="77777777" w:rsidR="00F86BAF" w:rsidRPr="002F35DF" w:rsidRDefault="00F86BAF" w:rsidP="00F86BAF">
                  <w:pPr>
                    <w:jc w:val="center"/>
                    <w:rPr>
                      <w:rFonts w:ascii="Arial" w:hAnsi="Arial" w:cs="Arial"/>
                    </w:rPr>
                  </w:pPr>
                  <w:r w:rsidRPr="002F35DF">
                    <w:rPr>
                      <w:rFonts w:ascii="Arial" w:hAnsi="Arial" w:cs="Arial"/>
                    </w:rPr>
                    <w:t>EDAD</w:t>
                  </w:r>
                </w:p>
              </w:tc>
              <w:tc>
                <w:tcPr>
                  <w:tcW w:w="1569" w:type="dxa"/>
                </w:tcPr>
                <w:p w14:paraId="7E92DA42" w14:textId="77777777" w:rsidR="00F86BAF" w:rsidRPr="002F35DF" w:rsidRDefault="00F86BAF" w:rsidP="00F86BAF">
                  <w:pPr>
                    <w:jc w:val="center"/>
                    <w:rPr>
                      <w:rFonts w:ascii="Arial" w:hAnsi="Arial" w:cs="Arial"/>
                    </w:rPr>
                  </w:pPr>
                  <w:r w:rsidRPr="002F35DF">
                    <w:rPr>
                      <w:rFonts w:ascii="Arial" w:hAnsi="Arial" w:cs="Arial"/>
                    </w:rPr>
                    <w:t>NÚM.</w:t>
                  </w:r>
                </w:p>
              </w:tc>
            </w:tr>
            <w:tr w:rsidR="002F35DF" w:rsidRPr="002F35DF" w14:paraId="012492FE" w14:textId="77777777" w:rsidTr="00F86BAF">
              <w:trPr>
                <w:trHeight w:val="280"/>
              </w:trPr>
              <w:tc>
                <w:tcPr>
                  <w:tcW w:w="2395" w:type="dxa"/>
                  <w:shd w:val="clear" w:color="auto" w:fill="E7F3FF"/>
                </w:tcPr>
                <w:p w14:paraId="4B4AAB25" w14:textId="77777777" w:rsidR="00F86BAF" w:rsidRPr="002F35DF" w:rsidRDefault="00F86BAF" w:rsidP="00F86BAF">
                  <w:pPr>
                    <w:rPr>
                      <w:rFonts w:ascii="Arial" w:hAnsi="Arial" w:cs="Arial"/>
                    </w:rPr>
                  </w:pPr>
                  <w:r w:rsidRPr="002F35DF">
                    <w:rPr>
                      <w:rFonts w:ascii="Arial" w:hAnsi="Arial" w:cs="Arial"/>
                    </w:rPr>
                    <w:t>De 0 a 3 años</w:t>
                  </w:r>
                </w:p>
              </w:tc>
              <w:tc>
                <w:tcPr>
                  <w:tcW w:w="1569" w:type="dxa"/>
                </w:tcPr>
                <w:p w14:paraId="0A9494FE" w14:textId="77777777" w:rsidR="00F86BAF" w:rsidRPr="002F35DF" w:rsidRDefault="00F86BAF" w:rsidP="00F86B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F35DF" w:rsidRPr="002F35DF" w14:paraId="37E8EC61" w14:textId="77777777" w:rsidTr="00F86BAF">
              <w:trPr>
                <w:trHeight w:val="264"/>
              </w:trPr>
              <w:tc>
                <w:tcPr>
                  <w:tcW w:w="2395" w:type="dxa"/>
                  <w:shd w:val="clear" w:color="auto" w:fill="E7F3FF"/>
                </w:tcPr>
                <w:p w14:paraId="7327CF05" w14:textId="77777777" w:rsidR="00F86BAF" w:rsidRPr="002F35DF" w:rsidRDefault="00F86BAF" w:rsidP="00F86BAF">
                  <w:pPr>
                    <w:rPr>
                      <w:rFonts w:ascii="Arial" w:hAnsi="Arial" w:cs="Arial"/>
                    </w:rPr>
                  </w:pPr>
                  <w:r w:rsidRPr="002F35DF">
                    <w:rPr>
                      <w:rFonts w:ascii="Arial" w:hAnsi="Arial" w:cs="Arial"/>
                    </w:rPr>
                    <w:t>De 4 a 8 años</w:t>
                  </w:r>
                </w:p>
              </w:tc>
              <w:tc>
                <w:tcPr>
                  <w:tcW w:w="1569" w:type="dxa"/>
                </w:tcPr>
                <w:p w14:paraId="593DEE39" w14:textId="77777777" w:rsidR="00F86BAF" w:rsidRPr="002F35DF" w:rsidRDefault="00F86BAF" w:rsidP="00F86B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F35DF" w:rsidRPr="002F35DF" w14:paraId="1ACD70AC" w14:textId="77777777" w:rsidTr="00F86BAF">
              <w:trPr>
                <w:trHeight w:val="264"/>
              </w:trPr>
              <w:tc>
                <w:tcPr>
                  <w:tcW w:w="2395" w:type="dxa"/>
                  <w:shd w:val="clear" w:color="auto" w:fill="E7F3FF"/>
                </w:tcPr>
                <w:p w14:paraId="7DC11FC0" w14:textId="77777777" w:rsidR="00F86BAF" w:rsidRPr="002F35DF" w:rsidRDefault="00F86BAF" w:rsidP="00F86BAF">
                  <w:pPr>
                    <w:rPr>
                      <w:rFonts w:ascii="Arial" w:hAnsi="Arial" w:cs="Arial"/>
                    </w:rPr>
                  </w:pPr>
                  <w:r w:rsidRPr="002F35DF">
                    <w:rPr>
                      <w:rFonts w:ascii="Arial" w:hAnsi="Arial" w:cs="Arial"/>
                    </w:rPr>
                    <w:t>De 9 a 11 años</w:t>
                  </w:r>
                </w:p>
              </w:tc>
              <w:tc>
                <w:tcPr>
                  <w:tcW w:w="1569" w:type="dxa"/>
                </w:tcPr>
                <w:p w14:paraId="74EBF2C5" w14:textId="77777777" w:rsidR="00F86BAF" w:rsidRPr="002F35DF" w:rsidRDefault="00F86BAF" w:rsidP="00F86B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F35DF" w:rsidRPr="002F35DF" w14:paraId="4CBB7EC5" w14:textId="77777777" w:rsidTr="00F86BAF">
              <w:trPr>
                <w:trHeight w:val="280"/>
              </w:trPr>
              <w:tc>
                <w:tcPr>
                  <w:tcW w:w="2395" w:type="dxa"/>
                  <w:shd w:val="clear" w:color="auto" w:fill="E7F3FF"/>
                </w:tcPr>
                <w:p w14:paraId="566828C3" w14:textId="77777777" w:rsidR="00F86BAF" w:rsidRPr="002F35DF" w:rsidRDefault="00F86BAF" w:rsidP="00F86BAF">
                  <w:pPr>
                    <w:rPr>
                      <w:rFonts w:ascii="Arial" w:hAnsi="Arial" w:cs="Arial"/>
                    </w:rPr>
                  </w:pPr>
                  <w:r w:rsidRPr="002F35DF">
                    <w:rPr>
                      <w:rFonts w:ascii="Arial" w:hAnsi="Arial" w:cs="Arial"/>
                    </w:rPr>
                    <w:t>De 12 a 16 años</w:t>
                  </w:r>
                </w:p>
              </w:tc>
              <w:tc>
                <w:tcPr>
                  <w:tcW w:w="1569" w:type="dxa"/>
                </w:tcPr>
                <w:p w14:paraId="74F0961B" w14:textId="77777777" w:rsidR="00F86BAF" w:rsidRPr="002F35DF" w:rsidRDefault="00F86BAF" w:rsidP="00F86B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F35DF" w:rsidRPr="002F35DF" w14:paraId="3DB1B123" w14:textId="77777777" w:rsidTr="00F86BAF">
              <w:trPr>
                <w:trHeight w:val="433"/>
              </w:trPr>
              <w:tc>
                <w:tcPr>
                  <w:tcW w:w="2395" w:type="dxa"/>
                  <w:shd w:val="clear" w:color="auto" w:fill="E7F3FF"/>
                </w:tcPr>
                <w:p w14:paraId="4FFB3A3C" w14:textId="77777777" w:rsidR="00F86BAF" w:rsidRPr="002F35DF" w:rsidRDefault="00F86BAF" w:rsidP="00F86BAF">
                  <w:pPr>
                    <w:rPr>
                      <w:rFonts w:ascii="Arial" w:hAnsi="Arial" w:cs="Arial"/>
                    </w:rPr>
                  </w:pPr>
                  <w:r w:rsidRPr="002F35DF">
                    <w:rPr>
                      <w:rFonts w:ascii="Arial" w:hAnsi="Arial" w:cs="Arial"/>
                    </w:rPr>
                    <w:t>Total:</w:t>
                  </w:r>
                </w:p>
              </w:tc>
              <w:tc>
                <w:tcPr>
                  <w:tcW w:w="1569" w:type="dxa"/>
                </w:tcPr>
                <w:p w14:paraId="73F5F47F" w14:textId="77777777" w:rsidR="00F86BAF" w:rsidRPr="002F35DF" w:rsidRDefault="00F86BAF" w:rsidP="00F86BAF">
                  <w:pPr>
                    <w:rPr>
                      <w:rFonts w:ascii="Arial" w:hAnsi="Arial" w:cs="Arial"/>
                    </w:rPr>
                  </w:pPr>
                </w:p>
              </w:tc>
            </w:tr>
            <w:bookmarkEnd w:id="4"/>
          </w:tbl>
          <w:p w14:paraId="0141D800" w14:textId="77777777" w:rsidR="00FF6A95" w:rsidRPr="002F35DF" w:rsidRDefault="00FF6A95">
            <w:pPr>
              <w:rPr>
                <w:rFonts w:ascii="Arial" w:hAnsi="Arial" w:cs="Arial"/>
                <w:u w:val="single"/>
              </w:rPr>
            </w:pPr>
          </w:p>
          <w:p w14:paraId="4D423D98" w14:textId="77777777" w:rsidR="00FF6A95" w:rsidRPr="002F35DF" w:rsidRDefault="00FF6A95" w:rsidP="0073302B">
            <w:pPr>
              <w:rPr>
                <w:rFonts w:ascii="Arial" w:hAnsi="Arial" w:cs="Arial"/>
                <w:u w:val="single"/>
              </w:rPr>
            </w:pPr>
          </w:p>
        </w:tc>
      </w:tr>
      <w:tr w:rsidR="002F35DF" w:rsidRPr="002F35DF" w14:paraId="0B27E649" w14:textId="369D6A1E" w:rsidTr="005C0C13">
        <w:trPr>
          <w:trHeight w:val="611"/>
        </w:trPr>
        <w:tc>
          <w:tcPr>
            <w:tcW w:w="8931" w:type="dxa"/>
            <w:gridSpan w:val="4"/>
            <w:shd w:val="clear" w:color="auto" w:fill="CCCCFF"/>
          </w:tcPr>
          <w:p w14:paraId="4FFCCD2D" w14:textId="22DA08B8" w:rsidR="00291142" w:rsidRPr="002F35DF" w:rsidRDefault="004775CA" w:rsidP="0032442E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 xml:space="preserve">2.- </w:t>
            </w:r>
            <w:r w:rsidR="00291142" w:rsidRPr="002F35DF">
              <w:rPr>
                <w:rFonts w:ascii="Arial" w:hAnsi="Arial" w:cs="Arial"/>
              </w:rPr>
              <w:t>DATOS FAMILIAS PARTICIPANTES</w:t>
            </w:r>
          </w:p>
        </w:tc>
      </w:tr>
      <w:tr w:rsidR="002F35DF" w:rsidRPr="002F35DF" w14:paraId="0F6856E8" w14:textId="41D37497" w:rsidTr="00CA428E">
        <w:trPr>
          <w:trHeight w:val="677"/>
        </w:trPr>
        <w:tc>
          <w:tcPr>
            <w:tcW w:w="4959" w:type="dxa"/>
            <w:gridSpan w:val="3"/>
            <w:shd w:val="clear" w:color="auto" w:fill="EFF7FF"/>
            <w:vAlign w:val="center"/>
          </w:tcPr>
          <w:p w14:paraId="12A30E23" w14:textId="3F8ABA0A" w:rsidR="00E33271" w:rsidRPr="002F35DF" w:rsidRDefault="00E33271" w:rsidP="004A620D">
            <w:pPr>
              <w:rPr>
                <w:rFonts w:ascii="Arial" w:hAnsi="Arial" w:cs="Arial"/>
                <w:noProof/>
                <w:lang w:eastAsia="es-ES"/>
              </w:rPr>
            </w:pPr>
            <w:r w:rsidRPr="002F35DF">
              <w:rPr>
                <w:rFonts w:ascii="Arial" w:hAnsi="Arial" w:cs="Arial"/>
                <w:noProof/>
                <w:lang w:eastAsia="es-ES"/>
              </w:rPr>
              <w:t>Indicar n</w:t>
            </w:r>
            <w:r w:rsidR="00FC56E7" w:rsidRPr="002F35DF">
              <w:rPr>
                <w:rFonts w:ascii="Arial" w:hAnsi="Arial" w:cs="Arial"/>
                <w:noProof/>
                <w:lang w:eastAsia="es-ES"/>
              </w:rPr>
              <w:t xml:space="preserve">úmero </w:t>
            </w:r>
            <w:r w:rsidR="004A620D" w:rsidRPr="002F35DF">
              <w:rPr>
                <w:rFonts w:ascii="Arial" w:hAnsi="Arial" w:cs="Arial"/>
                <w:noProof/>
                <w:lang w:eastAsia="es-ES"/>
              </w:rPr>
              <w:t>TOTAL</w:t>
            </w:r>
            <w:r w:rsidRPr="002F35DF">
              <w:rPr>
                <w:rFonts w:ascii="Arial" w:hAnsi="Arial" w:cs="Arial"/>
                <w:noProof/>
                <w:lang w:eastAsia="es-ES"/>
              </w:rPr>
              <w:t xml:space="preserve"> de familias participantes:</w:t>
            </w:r>
          </w:p>
        </w:tc>
        <w:tc>
          <w:tcPr>
            <w:tcW w:w="3972" w:type="dxa"/>
          </w:tcPr>
          <w:p w14:paraId="682CA835" w14:textId="77777777" w:rsidR="00E33271" w:rsidRPr="002F35DF" w:rsidRDefault="00E33271" w:rsidP="0073302B">
            <w:pPr>
              <w:rPr>
                <w:rFonts w:ascii="Arial" w:hAnsi="Arial" w:cs="Arial"/>
                <w:noProof/>
                <w:lang w:eastAsia="es-ES"/>
              </w:rPr>
            </w:pPr>
          </w:p>
        </w:tc>
      </w:tr>
      <w:tr w:rsidR="002F35DF" w:rsidRPr="002F35DF" w14:paraId="65054EBB" w14:textId="77777777" w:rsidTr="005C0C13">
        <w:trPr>
          <w:trHeight w:val="677"/>
        </w:trPr>
        <w:tc>
          <w:tcPr>
            <w:tcW w:w="8931" w:type="dxa"/>
            <w:gridSpan w:val="4"/>
            <w:shd w:val="clear" w:color="auto" w:fill="CCCCFF"/>
            <w:vAlign w:val="center"/>
          </w:tcPr>
          <w:p w14:paraId="5BEB1805" w14:textId="7AB2464C" w:rsidR="00D521DA" w:rsidRPr="002F35DF" w:rsidRDefault="00D45165" w:rsidP="0073302B">
            <w:pPr>
              <w:rPr>
                <w:rFonts w:ascii="Arial" w:hAnsi="Arial" w:cs="Arial"/>
                <w:noProof/>
                <w:lang w:eastAsia="es-ES"/>
              </w:rPr>
            </w:pPr>
            <w:r w:rsidRPr="002F35DF">
              <w:rPr>
                <w:rFonts w:ascii="Arial" w:hAnsi="Arial" w:cs="Arial"/>
                <w:noProof/>
                <w:lang w:eastAsia="es-ES"/>
              </w:rPr>
              <w:t>F</w:t>
            </w:r>
            <w:r w:rsidR="00D521DA" w:rsidRPr="002F35DF">
              <w:rPr>
                <w:rFonts w:ascii="Arial" w:hAnsi="Arial" w:cs="Arial"/>
                <w:noProof/>
                <w:lang w:eastAsia="es-ES"/>
              </w:rPr>
              <w:t>AMILIAS CON CARÁCTER DE GRUPO PRIORITARIO (Art.11)</w:t>
            </w:r>
          </w:p>
        </w:tc>
      </w:tr>
      <w:tr w:rsidR="002F35DF" w:rsidRPr="002F35DF" w14:paraId="06B31A18" w14:textId="77777777" w:rsidTr="00CA428E">
        <w:trPr>
          <w:trHeight w:val="469"/>
        </w:trPr>
        <w:tc>
          <w:tcPr>
            <w:tcW w:w="8931" w:type="dxa"/>
            <w:gridSpan w:val="4"/>
            <w:shd w:val="clear" w:color="auto" w:fill="EFF7FF"/>
          </w:tcPr>
          <w:p w14:paraId="05CF8F24" w14:textId="49147B89" w:rsidR="004A620D" w:rsidRPr="002F35DF" w:rsidRDefault="000C5DDB" w:rsidP="00D26A48">
            <w:pPr>
              <w:jc w:val="both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I</w:t>
            </w:r>
            <w:r w:rsidR="00132583" w:rsidRPr="002F35DF">
              <w:rPr>
                <w:rFonts w:ascii="Arial" w:hAnsi="Arial" w:cs="Arial"/>
              </w:rPr>
              <w:t xml:space="preserve">ndique el </w:t>
            </w:r>
            <w:r w:rsidR="00132583" w:rsidRPr="002F35DF">
              <w:rPr>
                <w:rFonts w:ascii="Arial" w:hAnsi="Arial" w:cs="Arial"/>
                <w:u w:val="single"/>
              </w:rPr>
              <w:t>número</w:t>
            </w:r>
            <w:r w:rsidR="00132583" w:rsidRPr="002F35DF">
              <w:rPr>
                <w:rFonts w:ascii="Arial" w:hAnsi="Arial" w:cs="Arial"/>
              </w:rPr>
              <w:t xml:space="preserve"> concreto</w:t>
            </w:r>
            <w:r w:rsidR="00D521DA" w:rsidRPr="002F35DF">
              <w:rPr>
                <w:rFonts w:ascii="Arial" w:hAnsi="Arial" w:cs="Arial"/>
              </w:rPr>
              <w:t xml:space="preserve"> </w:t>
            </w:r>
            <w:r w:rsidR="008A62E9" w:rsidRPr="002F35DF">
              <w:rPr>
                <w:rFonts w:ascii="Arial" w:hAnsi="Arial" w:cs="Arial"/>
              </w:rPr>
              <w:t xml:space="preserve">de </w:t>
            </w:r>
            <w:r w:rsidR="00D521DA" w:rsidRPr="002F35DF">
              <w:rPr>
                <w:rFonts w:ascii="Arial" w:hAnsi="Arial" w:cs="Arial"/>
              </w:rPr>
              <w:t>familias con carácter prioritario</w:t>
            </w:r>
          </w:p>
        </w:tc>
      </w:tr>
      <w:tr w:rsidR="002F35DF" w:rsidRPr="002F35DF" w14:paraId="6C968681" w14:textId="77777777" w:rsidTr="00CA428E">
        <w:trPr>
          <w:trHeight w:val="292"/>
        </w:trPr>
        <w:tc>
          <w:tcPr>
            <w:tcW w:w="8931" w:type="dxa"/>
            <w:gridSpan w:val="4"/>
            <w:shd w:val="clear" w:color="auto" w:fill="EFF7FF"/>
          </w:tcPr>
          <w:p w14:paraId="585FC1B1" w14:textId="2C6C34B4" w:rsidR="00CF301A" w:rsidRPr="002F35DF" w:rsidRDefault="00D26A48" w:rsidP="004A620D">
            <w:pPr>
              <w:jc w:val="both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 xml:space="preserve">                                                                                      </w:t>
            </w:r>
            <w:r w:rsidR="00AB26D1" w:rsidRPr="002F35DF">
              <w:rPr>
                <w:rFonts w:ascii="Arial" w:hAnsi="Arial" w:cs="Arial"/>
              </w:rPr>
              <w:t xml:space="preserve">                </w:t>
            </w:r>
            <w:r w:rsidRPr="002F35DF">
              <w:rPr>
                <w:rFonts w:ascii="Arial" w:hAnsi="Arial" w:cs="Arial"/>
              </w:rPr>
              <w:t xml:space="preserve"> Número de </w:t>
            </w:r>
            <w:r w:rsidR="00AB26D1" w:rsidRPr="002F35DF">
              <w:rPr>
                <w:rFonts w:ascii="Arial" w:hAnsi="Arial" w:cs="Arial"/>
              </w:rPr>
              <w:t>familias</w:t>
            </w:r>
          </w:p>
        </w:tc>
      </w:tr>
      <w:tr w:rsidR="002F35DF" w:rsidRPr="002F35DF" w14:paraId="3F668FE2" w14:textId="02992ED5" w:rsidTr="00CA428E">
        <w:trPr>
          <w:trHeight w:val="292"/>
        </w:trPr>
        <w:tc>
          <w:tcPr>
            <w:tcW w:w="4959" w:type="dxa"/>
            <w:gridSpan w:val="3"/>
            <w:shd w:val="clear" w:color="auto" w:fill="EFF7FF"/>
          </w:tcPr>
          <w:p w14:paraId="6C1B1E8B" w14:textId="617400AF" w:rsidR="004A620D" w:rsidRPr="002F35DF" w:rsidRDefault="004A620D" w:rsidP="004A620D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noProof/>
                <w:lang w:eastAsia="es-ES"/>
              </w:rPr>
            </w:pPr>
            <w:r w:rsidRPr="002F35DF">
              <w:rPr>
                <w:rFonts w:ascii="Arial" w:hAnsi="Arial" w:cs="Arial"/>
              </w:rPr>
              <w:t>Víctimas de violencia de género</w:t>
            </w:r>
          </w:p>
        </w:tc>
        <w:tc>
          <w:tcPr>
            <w:tcW w:w="3972" w:type="dxa"/>
          </w:tcPr>
          <w:p w14:paraId="49A653E1" w14:textId="77777777" w:rsidR="004A620D" w:rsidRPr="002F35DF" w:rsidRDefault="004A620D" w:rsidP="004A620D">
            <w:pPr>
              <w:rPr>
                <w:rFonts w:ascii="Arial" w:hAnsi="Arial" w:cs="Arial"/>
                <w:noProof/>
                <w:lang w:eastAsia="es-ES"/>
              </w:rPr>
            </w:pPr>
          </w:p>
        </w:tc>
      </w:tr>
      <w:tr w:rsidR="002F35DF" w:rsidRPr="002F35DF" w14:paraId="1A0F5E84" w14:textId="0CECC8EB" w:rsidTr="00CA428E">
        <w:trPr>
          <w:trHeight w:val="268"/>
        </w:trPr>
        <w:tc>
          <w:tcPr>
            <w:tcW w:w="4959" w:type="dxa"/>
            <w:gridSpan w:val="3"/>
            <w:shd w:val="clear" w:color="auto" w:fill="EFF7FF"/>
          </w:tcPr>
          <w:p w14:paraId="5CAAA060" w14:textId="0B9190F2" w:rsidR="004A620D" w:rsidRPr="002F35DF" w:rsidRDefault="004A620D" w:rsidP="004A620D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noProof/>
                <w:lang w:eastAsia="es-ES"/>
              </w:rPr>
            </w:pPr>
            <w:r w:rsidRPr="002F35DF">
              <w:rPr>
                <w:rFonts w:ascii="Arial" w:hAnsi="Arial" w:cs="Arial"/>
              </w:rPr>
              <w:t>Monomarental</w:t>
            </w:r>
            <w:r w:rsidR="00760D9F" w:rsidRPr="002F35DF">
              <w:rPr>
                <w:rFonts w:ascii="Arial" w:hAnsi="Arial" w:cs="Arial"/>
              </w:rPr>
              <w:t>es</w:t>
            </w:r>
          </w:p>
        </w:tc>
        <w:tc>
          <w:tcPr>
            <w:tcW w:w="3972" w:type="dxa"/>
          </w:tcPr>
          <w:p w14:paraId="72E4923F" w14:textId="77777777" w:rsidR="004A620D" w:rsidRPr="002F35DF" w:rsidRDefault="004A620D" w:rsidP="004A620D">
            <w:pPr>
              <w:rPr>
                <w:rFonts w:ascii="Arial" w:hAnsi="Arial" w:cs="Arial"/>
                <w:noProof/>
                <w:lang w:eastAsia="es-ES"/>
              </w:rPr>
            </w:pPr>
          </w:p>
        </w:tc>
      </w:tr>
      <w:tr w:rsidR="002F35DF" w:rsidRPr="002F35DF" w14:paraId="7D60584E" w14:textId="45CB618A" w:rsidTr="00CA428E">
        <w:trPr>
          <w:trHeight w:val="272"/>
        </w:trPr>
        <w:tc>
          <w:tcPr>
            <w:tcW w:w="4959" w:type="dxa"/>
            <w:gridSpan w:val="3"/>
            <w:shd w:val="clear" w:color="auto" w:fill="EFF7FF"/>
          </w:tcPr>
          <w:p w14:paraId="5AA9ADB7" w14:textId="3FE139B4" w:rsidR="004A620D" w:rsidRPr="002F35DF" w:rsidRDefault="004A620D" w:rsidP="004A620D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noProof/>
                <w:lang w:eastAsia="es-ES"/>
              </w:rPr>
            </w:pPr>
            <w:r w:rsidRPr="002F35DF">
              <w:rPr>
                <w:rFonts w:ascii="Arial" w:hAnsi="Arial" w:cs="Arial"/>
              </w:rPr>
              <w:t>Monoparental</w:t>
            </w:r>
            <w:r w:rsidR="00760D9F" w:rsidRPr="002F35DF">
              <w:rPr>
                <w:rFonts w:ascii="Arial" w:hAnsi="Arial" w:cs="Arial"/>
              </w:rPr>
              <w:t>es</w:t>
            </w:r>
          </w:p>
        </w:tc>
        <w:tc>
          <w:tcPr>
            <w:tcW w:w="3972" w:type="dxa"/>
          </w:tcPr>
          <w:p w14:paraId="2669BF47" w14:textId="77777777" w:rsidR="004A620D" w:rsidRPr="002F35DF" w:rsidRDefault="004A620D" w:rsidP="004A620D">
            <w:pPr>
              <w:rPr>
                <w:rFonts w:ascii="Arial" w:hAnsi="Arial" w:cs="Arial"/>
                <w:noProof/>
                <w:lang w:eastAsia="es-ES"/>
              </w:rPr>
            </w:pPr>
          </w:p>
        </w:tc>
      </w:tr>
      <w:tr w:rsidR="002F35DF" w:rsidRPr="002F35DF" w14:paraId="673A0C92" w14:textId="41DBDFF5" w:rsidTr="00CA428E">
        <w:trPr>
          <w:trHeight w:val="289"/>
        </w:trPr>
        <w:tc>
          <w:tcPr>
            <w:tcW w:w="4959" w:type="dxa"/>
            <w:gridSpan w:val="3"/>
            <w:tcBorders>
              <w:bottom w:val="single" w:sz="4" w:space="0" w:color="auto"/>
            </w:tcBorders>
            <w:shd w:val="clear" w:color="auto" w:fill="EFF7FF"/>
          </w:tcPr>
          <w:p w14:paraId="7428B400" w14:textId="42786181" w:rsidR="004A620D" w:rsidRPr="002F35DF" w:rsidRDefault="004A620D" w:rsidP="004A620D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noProof/>
                <w:lang w:eastAsia="es-ES"/>
              </w:rPr>
            </w:pPr>
            <w:r w:rsidRPr="002F35DF">
              <w:rPr>
                <w:rFonts w:ascii="Arial" w:hAnsi="Arial" w:cs="Arial"/>
              </w:rPr>
              <w:t>Mujeres en situación de desempleo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2B2B99B0" w14:textId="77777777" w:rsidR="004A620D" w:rsidRPr="002F35DF" w:rsidRDefault="004A620D" w:rsidP="004A620D">
            <w:pPr>
              <w:rPr>
                <w:rFonts w:ascii="Arial" w:hAnsi="Arial" w:cs="Arial"/>
                <w:noProof/>
                <w:lang w:eastAsia="es-ES"/>
              </w:rPr>
            </w:pPr>
          </w:p>
        </w:tc>
      </w:tr>
      <w:tr w:rsidR="002F35DF" w:rsidRPr="002F35DF" w14:paraId="22FBA1A7" w14:textId="42B3CD0E" w:rsidTr="00CA428E">
        <w:trPr>
          <w:trHeight w:val="266"/>
        </w:trPr>
        <w:tc>
          <w:tcPr>
            <w:tcW w:w="4959" w:type="dxa"/>
            <w:gridSpan w:val="3"/>
            <w:tcBorders>
              <w:bottom w:val="single" w:sz="4" w:space="0" w:color="auto"/>
            </w:tcBorders>
            <w:shd w:val="clear" w:color="auto" w:fill="EFF7FF"/>
          </w:tcPr>
          <w:p w14:paraId="39012531" w14:textId="48E89EBE" w:rsidR="004A620D" w:rsidRPr="002F35DF" w:rsidRDefault="004A620D" w:rsidP="004A620D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noProof/>
                <w:lang w:eastAsia="es-ES"/>
              </w:rPr>
            </w:pPr>
            <w:r w:rsidRPr="002F35DF">
              <w:rPr>
                <w:rFonts w:ascii="Arial" w:hAnsi="Arial" w:cs="Arial"/>
              </w:rPr>
              <w:t>Mujeres de 45 años o más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06CE5CF1" w14:textId="77777777" w:rsidR="004A620D" w:rsidRPr="002F35DF" w:rsidRDefault="004A620D" w:rsidP="004A620D">
            <w:pPr>
              <w:rPr>
                <w:rFonts w:ascii="Arial" w:hAnsi="Arial" w:cs="Arial"/>
                <w:noProof/>
                <w:lang w:eastAsia="es-ES"/>
              </w:rPr>
            </w:pPr>
          </w:p>
        </w:tc>
      </w:tr>
      <w:tr w:rsidR="002F35DF" w:rsidRPr="002F35DF" w14:paraId="22654A70" w14:textId="35D04EA3" w:rsidTr="00CA428E">
        <w:trPr>
          <w:trHeight w:val="232"/>
        </w:trPr>
        <w:tc>
          <w:tcPr>
            <w:tcW w:w="49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7FF"/>
          </w:tcPr>
          <w:p w14:paraId="2A754CBA" w14:textId="41FEEAC4" w:rsidR="004775CA" w:rsidRPr="002F35DF" w:rsidRDefault="004A620D" w:rsidP="004775CA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noProof/>
                <w:lang w:eastAsia="es-ES"/>
              </w:rPr>
            </w:pPr>
            <w:r w:rsidRPr="002F35DF">
              <w:rPr>
                <w:rFonts w:ascii="Arial" w:hAnsi="Arial" w:cs="Arial"/>
              </w:rPr>
              <w:t>Mujeres con otras cargas de cuidados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88D4" w14:textId="77777777" w:rsidR="004A620D" w:rsidRPr="002F35DF" w:rsidRDefault="004A620D" w:rsidP="004A620D">
            <w:pPr>
              <w:rPr>
                <w:rFonts w:ascii="Arial" w:hAnsi="Arial" w:cs="Arial"/>
                <w:noProof/>
                <w:lang w:eastAsia="es-ES"/>
              </w:rPr>
            </w:pPr>
          </w:p>
        </w:tc>
      </w:tr>
      <w:tr w:rsidR="002F35DF" w:rsidRPr="002F35DF" w14:paraId="3D017F13" w14:textId="77777777" w:rsidTr="00CC3478">
        <w:trPr>
          <w:trHeight w:val="386"/>
        </w:trPr>
        <w:tc>
          <w:tcPr>
            <w:tcW w:w="893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7FF"/>
          </w:tcPr>
          <w:p w14:paraId="40C76885" w14:textId="4F9FD505" w:rsidR="00CC3478" w:rsidRPr="002F35DF" w:rsidRDefault="00CC3478" w:rsidP="004A620D">
            <w:pPr>
              <w:rPr>
                <w:rFonts w:ascii="Arial" w:hAnsi="Arial" w:cs="Arial"/>
                <w:noProof/>
                <w:lang w:eastAsia="es-ES"/>
              </w:rPr>
            </w:pPr>
            <w:r w:rsidRPr="002F35DF">
              <w:rPr>
                <w:rFonts w:ascii="Arial" w:hAnsi="Arial" w:cs="Arial"/>
                <w:noProof/>
                <w:lang w:eastAsia="es-ES"/>
              </w:rPr>
              <w:t>Otros:</w:t>
            </w:r>
          </w:p>
        </w:tc>
      </w:tr>
      <w:tr w:rsidR="002F35DF" w:rsidRPr="002F35DF" w14:paraId="7E8DDBE2" w14:textId="77777777" w:rsidTr="00CA428E">
        <w:trPr>
          <w:trHeight w:val="235"/>
        </w:trPr>
        <w:tc>
          <w:tcPr>
            <w:tcW w:w="49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7FF"/>
          </w:tcPr>
          <w:p w14:paraId="1664FE5A" w14:textId="537CE6F5" w:rsidR="004775CA" w:rsidRPr="002F35DF" w:rsidRDefault="004775CA" w:rsidP="004775CA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Familias numerosas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7CFD" w14:textId="77777777" w:rsidR="004775CA" w:rsidRPr="002F35DF" w:rsidRDefault="004775CA" w:rsidP="004A620D">
            <w:pPr>
              <w:rPr>
                <w:rFonts w:ascii="Arial" w:hAnsi="Arial" w:cs="Arial"/>
                <w:noProof/>
                <w:lang w:eastAsia="es-ES"/>
              </w:rPr>
            </w:pPr>
          </w:p>
        </w:tc>
      </w:tr>
      <w:tr w:rsidR="002F35DF" w:rsidRPr="002F35DF" w14:paraId="70726069" w14:textId="77777777" w:rsidTr="00CA428E">
        <w:trPr>
          <w:trHeight w:val="268"/>
        </w:trPr>
        <w:tc>
          <w:tcPr>
            <w:tcW w:w="49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7FF"/>
          </w:tcPr>
          <w:p w14:paraId="6ACB0B32" w14:textId="49ECC829" w:rsidR="004775CA" w:rsidRPr="002F35DF" w:rsidRDefault="00760D9F" w:rsidP="004775CA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Familias r</w:t>
            </w:r>
            <w:r w:rsidR="004775CA" w:rsidRPr="002F35DF">
              <w:rPr>
                <w:rFonts w:ascii="Arial" w:hAnsi="Arial" w:cs="Arial"/>
              </w:rPr>
              <w:t>efugiadas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7461" w14:textId="77777777" w:rsidR="004775CA" w:rsidRPr="002F35DF" w:rsidRDefault="004775CA" w:rsidP="004A620D">
            <w:pPr>
              <w:rPr>
                <w:rFonts w:ascii="Arial" w:hAnsi="Arial" w:cs="Arial"/>
                <w:noProof/>
                <w:lang w:eastAsia="es-ES"/>
              </w:rPr>
            </w:pPr>
          </w:p>
        </w:tc>
      </w:tr>
      <w:tr w:rsidR="002F35DF" w:rsidRPr="002F35DF" w14:paraId="3D51E1A3" w14:textId="77777777" w:rsidTr="00CA428E">
        <w:trPr>
          <w:trHeight w:val="412"/>
        </w:trPr>
        <w:tc>
          <w:tcPr>
            <w:tcW w:w="893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7FF"/>
          </w:tcPr>
          <w:p w14:paraId="2B50296C" w14:textId="5C059314" w:rsidR="00D26A48" w:rsidRPr="002F35DF" w:rsidRDefault="00D26A48" w:rsidP="004A620D">
            <w:pPr>
              <w:rPr>
                <w:rFonts w:ascii="Arial" w:hAnsi="Arial" w:cs="Arial"/>
                <w:noProof/>
                <w:lang w:eastAsia="es-ES"/>
              </w:rPr>
            </w:pPr>
            <w:proofErr w:type="gramStart"/>
            <w:r w:rsidRPr="002F35DF">
              <w:rPr>
                <w:rFonts w:ascii="Arial" w:hAnsi="Arial" w:cs="Arial"/>
              </w:rPr>
              <w:t>¿Se han tenido en cuenta los criterios del art.11.</w:t>
            </w:r>
            <w:proofErr w:type="gramEnd"/>
            <w:r w:rsidRPr="002F35DF">
              <w:rPr>
                <w:rFonts w:ascii="Arial" w:hAnsi="Arial" w:cs="Arial"/>
              </w:rPr>
              <w:t>2?</w:t>
            </w:r>
            <w:r w:rsidR="003F16E4" w:rsidRPr="002F35DF">
              <w:rPr>
                <w:rFonts w:ascii="Arial" w:hAnsi="Arial" w:cs="Arial"/>
              </w:rPr>
              <w:t xml:space="preserve"> </w:t>
            </w:r>
          </w:p>
        </w:tc>
      </w:tr>
      <w:tr w:rsidR="002F35DF" w:rsidRPr="002F35DF" w14:paraId="7EABADDD" w14:textId="77777777" w:rsidTr="00CA428E">
        <w:trPr>
          <w:trHeight w:val="412"/>
        </w:trPr>
        <w:tc>
          <w:tcPr>
            <w:tcW w:w="49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7FF"/>
          </w:tcPr>
          <w:p w14:paraId="04F2B851" w14:textId="1D8A416B" w:rsidR="00D26A48" w:rsidRPr="002F35DF" w:rsidRDefault="00D26A48" w:rsidP="00D26A48">
            <w:pPr>
              <w:rPr>
                <w:rFonts w:ascii="Arial" w:hAnsi="Arial" w:cs="Arial"/>
              </w:rPr>
            </w:pPr>
            <w:proofErr w:type="gramStart"/>
            <w:r w:rsidRPr="002F35DF">
              <w:rPr>
                <w:rFonts w:ascii="Arial" w:hAnsi="Arial" w:cs="Arial"/>
              </w:rPr>
              <w:t>.-</w:t>
            </w:r>
            <w:proofErr w:type="gramEnd"/>
            <w:r w:rsidRPr="002F35DF">
              <w:rPr>
                <w:rFonts w:ascii="Arial" w:hAnsi="Arial" w:cs="Arial"/>
              </w:rPr>
              <w:t xml:space="preserve"> Valoración del nivel de renta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AA1B" w14:textId="0566B55A" w:rsidR="00D26A48" w:rsidRPr="002F35DF" w:rsidRDefault="00D26A48" w:rsidP="004A620D">
            <w:pPr>
              <w:rPr>
                <w:rFonts w:ascii="Arial" w:hAnsi="Arial" w:cs="Arial"/>
                <w:noProof/>
                <w:lang w:eastAsia="es-ES"/>
              </w:rPr>
            </w:pPr>
            <w:r w:rsidRPr="002F35DF">
              <w:rPr>
                <w:rFonts w:ascii="Arial" w:hAnsi="Arial" w:cs="Arial"/>
              </w:rPr>
              <w:t xml:space="preserve">SI   </w:t>
            </w:r>
            <w:sdt>
              <w:sdtPr>
                <w:rPr>
                  <w:rFonts w:ascii="Arial" w:hAnsi="Arial" w:cs="Arial"/>
                </w:rPr>
                <w:id w:val="-61090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F35DF">
              <w:rPr>
                <w:rFonts w:ascii="Arial" w:hAnsi="Arial" w:cs="Arial"/>
              </w:rPr>
              <w:t xml:space="preserve">              NO </w:t>
            </w:r>
            <w:sdt>
              <w:sdtPr>
                <w:rPr>
                  <w:rFonts w:ascii="Arial" w:hAnsi="Arial" w:cs="Arial"/>
                </w:rPr>
                <w:id w:val="14032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F35DF" w:rsidRPr="002F35DF" w14:paraId="2359CCA8" w14:textId="77777777" w:rsidTr="00CA428E">
        <w:trPr>
          <w:trHeight w:val="412"/>
        </w:trPr>
        <w:tc>
          <w:tcPr>
            <w:tcW w:w="49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7FF"/>
          </w:tcPr>
          <w:p w14:paraId="464308E6" w14:textId="17A823D5" w:rsidR="00D26A48" w:rsidRPr="002F35DF" w:rsidRDefault="00D26A48" w:rsidP="00D26A48">
            <w:pPr>
              <w:rPr>
                <w:rFonts w:ascii="Arial" w:hAnsi="Arial" w:cs="Arial"/>
              </w:rPr>
            </w:pPr>
            <w:proofErr w:type="gramStart"/>
            <w:r w:rsidRPr="002F35DF">
              <w:rPr>
                <w:rFonts w:ascii="Arial" w:hAnsi="Arial" w:cs="Arial"/>
              </w:rPr>
              <w:t>.-</w:t>
            </w:r>
            <w:proofErr w:type="gramEnd"/>
            <w:r w:rsidRPr="002F35DF">
              <w:rPr>
                <w:rFonts w:ascii="Arial" w:hAnsi="Arial" w:cs="Arial"/>
              </w:rPr>
              <w:t xml:space="preserve"> Familia con otras cargas familiares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4A08" w14:textId="1FA5ADB2" w:rsidR="00D26A48" w:rsidRPr="002F35DF" w:rsidRDefault="00D26A48" w:rsidP="004A620D">
            <w:pPr>
              <w:rPr>
                <w:rFonts w:ascii="Arial" w:hAnsi="Arial" w:cs="Arial"/>
                <w:noProof/>
                <w:lang w:eastAsia="es-ES"/>
              </w:rPr>
            </w:pPr>
            <w:r w:rsidRPr="002F35DF">
              <w:rPr>
                <w:rFonts w:ascii="Arial" w:hAnsi="Arial" w:cs="Arial"/>
              </w:rPr>
              <w:t xml:space="preserve">SI   </w:t>
            </w:r>
            <w:sdt>
              <w:sdtPr>
                <w:rPr>
                  <w:rFonts w:ascii="Arial" w:hAnsi="Arial" w:cs="Arial"/>
                </w:rPr>
                <w:id w:val="-12868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F35DF">
              <w:rPr>
                <w:rFonts w:ascii="Arial" w:hAnsi="Arial" w:cs="Arial"/>
              </w:rPr>
              <w:t xml:space="preserve">              NO </w:t>
            </w:r>
            <w:sdt>
              <w:sdtPr>
                <w:rPr>
                  <w:rFonts w:ascii="Arial" w:hAnsi="Arial" w:cs="Arial"/>
                </w:rPr>
                <w:id w:val="-178749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578BF61B" w14:textId="77777777" w:rsidR="00660B48" w:rsidRPr="002F35DF" w:rsidRDefault="00660B48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page" w:horzAnchor="margin" w:tblpY="1966"/>
        <w:tblW w:w="8926" w:type="dxa"/>
        <w:tblLayout w:type="fixed"/>
        <w:tblLook w:val="04A0" w:firstRow="1" w:lastRow="0" w:firstColumn="1" w:lastColumn="0" w:noHBand="0" w:noVBand="1"/>
      </w:tblPr>
      <w:tblGrid>
        <w:gridCol w:w="4390"/>
        <w:gridCol w:w="2268"/>
        <w:gridCol w:w="1134"/>
        <w:gridCol w:w="1134"/>
      </w:tblGrid>
      <w:tr w:rsidR="002F35DF" w:rsidRPr="002F35DF" w14:paraId="46781D1A" w14:textId="39E9A621" w:rsidTr="00044359">
        <w:trPr>
          <w:trHeight w:val="698"/>
        </w:trPr>
        <w:tc>
          <w:tcPr>
            <w:tcW w:w="8926" w:type="dxa"/>
            <w:gridSpan w:val="4"/>
            <w:shd w:val="clear" w:color="auto" w:fill="CCCCFF"/>
          </w:tcPr>
          <w:p w14:paraId="5397037F" w14:textId="3CECDFD3" w:rsidR="004A620D" w:rsidRPr="002F35DF" w:rsidRDefault="00D45165" w:rsidP="0073302B">
            <w:pPr>
              <w:rPr>
                <w:rFonts w:ascii="Arial" w:hAnsi="Arial" w:cs="Arial"/>
              </w:rPr>
            </w:pPr>
            <w:proofErr w:type="gramStart"/>
            <w:r w:rsidRPr="002F35DF">
              <w:rPr>
                <w:rFonts w:ascii="Arial" w:hAnsi="Arial" w:cs="Arial"/>
              </w:rPr>
              <w:lastRenderedPageBreak/>
              <w:t xml:space="preserve">3 </w:t>
            </w:r>
            <w:r w:rsidR="004775CA" w:rsidRPr="002F35DF">
              <w:rPr>
                <w:rFonts w:ascii="Arial" w:hAnsi="Arial" w:cs="Arial"/>
              </w:rPr>
              <w:t>.</w:t>
            </w:r>
            <w:proofErr w:type="gramEnd"/>
            <w:r w:rsidR="004775CA" w:rsidRPr="002F35DF">
              <w:rPr>
                <w:rFonts w:ascii="Arial" w:hAnsi="Arial" w:cs="Arial"/>
              </w:rPr>
              <w:t xml:space="preserve">- </w:t>
            </w:r>
            <w:r w:rsidR="004A620D" w:rsidRPr="002F35DF">
              <w:rPr>
                <w:rFonts w:ascii="Arial" w:hAnsi="Arial" w:cs="Arial"/>
              </w:rPr>
              <w:t>DATOS PERSONAL CONTRATADO</w:t>
            </w:r>
            <w:r w:rsidR="008F11E8" w:rsidRPr="002F35DF">
              <w:rPr>
                <w:rFonts w:ascii="Arial" w:hAnsi="Arial" w:cs="Arial"/>
              </w:rPr>
              <w:t xml:space="preserve"> </w:t>
            </w:r>
            <w:r w:rsidR="0073302B" w:rsidRPr="002F35DF">
              <w:rPr>
                <w:rFonts w:ascii="Arial" w:hAnsi="Arial" w:cs="Arial"/>
              </w:rPr>
              <w:t xml:space="preserve">PARA LA REALIZACIÓN DE ACTUACIONES </w:t>
            </w:r>
          </w:p>
        </w:tc>
      </w:tr>
      <w:tr w:rsidR="002F35DF" w:rsidRPr="002F35DF" w14:paraId="13B18E00" w14:textId="636E123A" w:rsidTr="00044359">
        <w:trPr>
          <w:trHeight w:val="708"/>
        </w:trPr>
        <w:tc>
          <w:tcPr>
            <w:tcW w:w="8926" w:type="dxa"/>
            <w:gridSpan w:val="4"/>
            <w:shd w:val="clear" w:color="auto" w:fill="EFF7FF"/>
          </w:tcPr>
          <w:p w14:paraId="7F9C6CBC" w14:textId="77777777" w:rsidR="004A6F81" w:rsidRPr="002F35DF" w:rsidRDefault="004A6F81" w:rsidP="0073302B">
            <w:pPr>
              <w:jc w:val="both"/>
              <w:rPr>
                <w:rFonts w:ascii="Arial" w:hAnsi="Arial" w:cs="Arial"/>
              </w:rPr>
            </w:pPr>
          </w:p>
          <w:p w14:paraId="10BE14EA" w14:textId="264B9CC4" w:rsidR="00110D6B" w:rsidRPr="002F35DF" w:rsidRDefault="004A620D" w:rsidP="0073302B">
            <w:pPr>
              <w:jc w:val="both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Cumplimentar tanto si es contratación directa o subcontratación.</w:t>
            </w:r>
          </w:p>
        </w:tc>
      </w:tr>
      <w:tr w:rsidR="002F35DF" w:rsidRPr="002F35DF" w14:paraId="3D32E3B5" w14:textId="67350050" w:rsidTr="00044359">
        <w:trPr>
          <w:trHeight w:val="691"/>
        </w:trPr>
        <w:tc>
          <w:tcPr>
            <w:tcW w:w="6658" w:type="dxa"/>
            <w:gridSpan w:val="2"/>
            <w:shd w:val="clear" w:color="auto" w:fill="EFF7FF"/>
          </w:tcPr>
          <w:p w14:paraId="61701089" w14:textId="77777777" w:rsidR="00415BE0" w:rsidRPr="002F35DF" w:rsidRDefault="00415BE0" w:rsidP="00415BE0">
            <w:pPr>
              <w:jc w:val="both"/>
              <w:rPr>
                <w:rFonts w:ascii="Arial" w:hAnsi="Arial" w:cs="Arial"/>
                <w:u w:val="single"/>
              </w:rPr>
            </w:pPr>
          </w:p>
          <w:p w14:paraId="045E851D" w14:textId="48AD025A" w:rsidR="00415BE0" w:rsidRPr="002F35DF" w:rsidRDefault="00415BE0" w:rsidP="00415BE0">
            <w:pPr>
              <w:shd w:val="clear" w:color="auto" w:fill="C2DEF0"/>
              <w:jc w:val="both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  <w:shd w:val="clear" w:color="auto" w:fill="EFF7FF"/>
              </w:rPr>
              <w:t>NÚMERO TOTAL de personas empleadas a través del Plan Corresponsables</w:t>
            </w:r>
            <w:r w:rsidR="00094B1A" w:rsidRPr="002F35DF">
              <w:rPr>
                <w:rFonts w:ascii="Arial" w:hAnsi="Arial" w:cs="Arial"/>
                <w:shd w:val="clear" w:color="auto" w:fill="EFF7FF"/>
              </w:rPr>
              <w:t xml:space="preserve">:                           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AC31882" w14:textId="77777777" w:rsidR="00415BE0" w:rsidRPr="002F35DF" w:rsidRDefault="00415BE0" w:rsidP="00415BE0">
            <w:pPr>
              <w:jc w:val="center"/>
              <w:rPr>
                <w:rFonts w:ascii="Arial" w:hAnsi="Arial" w:cs="Arial"/>
              </w:rPr>
            </w:pPr>
          </w:p>
        </w:tc>
      </w:tr>
      <w:tr w:rsidR="002F35DF" w:rsidRPr="002F35DF" w14:paraId="330D6479" w14:textId="77777777" w:rsidTr="00415BE0">
        <w:trPr>
          <w:trHeight w:val="422"/>
        </w:trPr>
        <w:tc>
          <w:tcPr>
            <w:tcW w:w="4390" w:type="dxa"/>
            <w:shd w:val="clear" w:color="auto" w:fill="EFF7FF"/>
          </w:tcPr>
          <w:p w14:paraId="25BAEEC8" w14:textId="4B89A0D7" w:rsidR="00415BE0" w:rsidRPr="002F35DF" w:rsidRDefault="00415BE0" w:rsidP="00415BE0">
            <w:pPr>
              <w:jc w:val="center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Edad</w:t>
            </w:r>
          </w:p>
        </w:tc>
        <w:tc>
          <w:tcPr>
            <w:tcW w:w="2268" w:type="dxa"/>
            <w:shd w:val="clear" w:color="auto" w:fill="EFF7FF"/>
          </w:tcPr>
          <w:p w14:paraId="7F1AC9D6" w14:textId="7E4466D8" w:rsidR="00415BE0" w:rsidRPr="002F35DF" w:rsidRDefault="00415BE0" w:rsidP="00415BE0">
            <w:pPr>
              <w:jc w:val="center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Mujeres</w:t>
            </w:r>
          </w:p>
        </w:tc>
        <w:tc>
          <w:tcPr>
            <w:tcW w:w="2268" w:type="dxa"/>
            <w:gridSpan w:val="2"/>
            <w:shd w:val="clear" w:color="auto" w:fill="EFF7FF"/>
          </w:tcPr>
          <w:p w14:paraId="41BE0D34" w14:textId="1816505C" w:rsidR="00415BE0" w:rsidRPr="002F35DF" w:rsidRDefault="00415BE0" w:rsidP="00415BE0">
            <w:pPr>
              <w:jc w:val="center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Hombres</w:t>
            </w:r>
          </w:p>
        </w:tc>
      </w:tr>
      <w:tr w:rsidR="002F35DF" w:rsidRPr="002F35DF" w14:paraId="159E94C9" w14:textId="77777777" w:rsidTr="00044359">
        <w:trPr>
          <w:trHeight w:val="413"/>
        </w:trPr>
        <w:tc>
          <w:tcPr>
            <w:tcW w:w="4390" w:type="dxa"/>
            <w:shd w:val="clear" w:color="auto" w:fill="EFF7FF"/>
          </w:tcPr>
          <w:p w14:paraId="7ED40140" w14:textId="752797BC" w:rsidR="00415BE0" w:rsidRPr="002F35DF" w:rsidRDefault="00415BE0" w:rsidP="00415BE0">
            <w:pPr>
              <w:jc w:val="both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De 16 a 30 años</w:t>
            </w:r>
          </w:p>
        </w:tc>
        <w:tc>
          <w:tcPr>
            <w:tcW w:w="2268" w:type="dxa"/>
            <w:shd w:val="clear" w:color="auto" w:fill="auto"/>
          </w:tcPr>
          <w:p w14:paraId="749F5A80" w14:textId="2646A27B" w:rsidR="00415BE0" w:rsidRPr="002F35DF" w:rsidRDefault="00415BE0" w:rsidP="00415BE0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05FC894" w14:textId="77777777" w:rsidR="00415BE0" w:rsidRPr="002F35DF" w:rsidRDefault="00415BE0" w:rsidP="00415BE0">
            <w:pPr>
              <w:jc w:val="center"/>
              <w:rPr>
                <w:rFonts w:ascii="Arial" w:hAnsi="Arial" w:cs="Arial"/>
              </w:rPr>
            </w:pPr>
          </w:p>
        </w:tc>
      </w:tr>
      <w:tr w:rsidR="002F35DF" w:rsidRPr="002F35DF" w14:paraId="5B17E05C" w14:textId="77777777" w:rsidTr="00044359">
        <w:trPr>
          <w:trHeight w:val="420"/>
        </w:trPr>
        <w:tc>
          <w:tcPr>
            <w:tcW w:w="4390" w:type="dxa"/>
            <w:shd w:val="clear" w:color="auto" w:fill="EFF7FF"/>
          </w:tcPr>
          <w:p w14:paraId="5143552B" w14:textId="6AD8D2BC" w:rsidR="00415BE0" w:rsidRPr="002F35DF" w:rsidRDefault="00415BE0" w:rsidP="00415BE0">
            <w:pPr>
              <w:jc w:val="both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De 31 a 45 años</w:t>
            </w:r>
          </w:p>
        </w:tc>
        <w:tc>
          <w:tcPr>
            <w:tcW w:w="2268" w:type="dxa"/>
            <w:shd w:val="clear" w:color="auto" w:fill="auto"/>
          </w:tcPr>
          <w:p w14:paraId="1F2720EC" w14:textId="77777777" w:rsidR="00415BE0" w:rsidRPr="002F35DF" w:rsidRDefault="00415BE0" w:rsidP="00415BE0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B26D075" w14:textId="77777777" w:rsidR="00415BE0" w:rsidRPr="002F35DF" w:rsidRDefault="00415BE0" w:rsidP="00415BE0">
            <w:pPr>
              <w:jc w:val="center"/>
              <w:rPr>
                <w:rFonts w:ascii="Arial" w:hAnsi="Arial" w:cs="Arial"/>
              </w:rPr>
            </w:pPr>
          </w:p>
        </w:tc>
      </w:tr>
      <w:tr w:rsidR="002F35DF" w:rsidRPr="002F35DF" w14:paraId="1BFE1928" w14:textId="77777777" w:rsidTr="00044359">
        <w:trPr>
          <w:trHeight w:val="412"/>
        </w:trPr>
        <w:tc>
          <w:tcPr>
            <w:tcW w:w="4390" w:type="dxa"/>
            <w:shd w:val="clear" w:color="auto" w:fill="EFF7FF"/>
          </w:tcPr>
          <w:p w14:paraId="2198A7FC" w14:textId="0066DED4" w:rsidR="00415BE0" w:rsidRPr="002F35DF" w:rsidRDefault="00415BE0" w:rsidP="00415BE0">
            <w:pPr>
              <w:jc w:val="both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Más de 45 años</w:t>
            </w:r>
          </w:p>
        </w:tc>
        <w:tc>
          <w:tcPr>
            <w:tcW w:w="2268" w:type="dxa"/>
            <w:shd w:val="clear" w:color="auto" w:fill="auto"/>
          </w:tcPr>
          <w:p w14:paraId="787136ED" w14:textId="77777777" w:rsidR="00415BE0" w:rsidRPr="002F35DF" w:rsidRDefault="00415BE0" w:rsidP="00415BE0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A550DC5" w14:textId="77777777" w:rsidR="00415BE0" w:rsidRPr="002F35DF" w:rsidRDefault="00415BE0" w:rsidP="00415BE0">
            <w:pPr>
              <w:jc w:val="center"/>
              <w:rPr>
                <w:rFonts w:ascii="Arial" w:hAnsi="Arial" w:cs="Arial"/>
              </w:rPr>
            </w:pPr>
          </w:p>
        </w:tc>
      </w:tr>
      <w:tr w:rsidR="002F35DF" w:rsidRPr="002F35DF" w14:paraId="4FD934E3" w14:textId="77777777" w:rsidTr="00044359">
        <w:trPr>
          <w:trHeight w:val="404"/>
        </w:trPr>
        <w:tc>
          <w:tcPr>
            <w:tcW w:w="4390" w:type="dxa"/>
            <w:shd w:val="clear" w:color="auto" w:fill="EFF7FF"/>
          </w:tcPr>
          <w:p w14:paraId="7D9A5F4A" w14:textId="4D64B8DB" w:rsidR="00415BE0" w:rsidRPr="002F35DF" w:rsidRDefault="00415BE0" w:rsidP="00415BE0">
            <w:pPr>
              <w:jc w:val="both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Total:</w:t>
            </w:r>
          </w:p>
        </w:tc>
        <w:tc>
          <w:tcPr>
            <w:tcW w:w="2268" w:type="dxa"/>
            <w:shd w:val="clear" w:color="auto" w:fill="auto"/>
          </w:tcPr>
          <w:p w14:paraId="1F80991D" w14:textId="3FCEDA52" w:rsidR="00415BE0" w:rsidRPr="002F35DF" w:rsidRDefault="00415BE0" w:rsidP="00415BE0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37EBB03" w14:textId="77777777" w:rsidR="00415BE0" w:rsidRPr="002F35DF" w:rsidRDefault="00415BE0" w:rsidP="00415BE0">
            <w:pPr>
              <w:jc w:val="center"/>
              <w:rPr>
                <w:rFonts w:ascii="Arial" w:hAnsi="Arial" w:cs="Arial"/>
              </w:rPr>
            </w:pPr>
          </w:p>
        </w:tc>
      </w:tr>
      <w:tr w:rsidR="002F35DF" w:rsidRPr="002F35DF" w14:paraId="19959A35" w14:textId="61C31C81" w:rsidTr="00415BE0">
        <w:trPr>
          <w:trHeight w:val="557"/>
        </w:trPr>
        <w:tc>
          <w:tcPr>
            <w:tcW w:w="6658" w:type="dxa"/>
            <w:gridSpan w:val="2"/>
            <w:shd w:val="clear" w:color="auto" w:fill="CCCCFF"/>
            <w:vAlign w:val="center"/>
          </w:tcPr>
          <w:p w14:paraId="6906169F" w14:textId="6DA3A31E" w:rsidR="00B4602A" w:rsidRPr="002F35DF" w:rsidRDefault="00B4602A" w:rsidP="0073302B">
            <w:pPr>
              <w:jc w:val="center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Desagregar datos según titulación por la que ha sido contratada/o:</w:t>
            </w:r>
          </w:p>
        </w:tc>
        <w:tc>
          <w:tcPr>
            <w:tcW w:w="1134" w:type="dxa"/>
            <w:shd w:val="clear" w:color="auto" w:fill="CCCCFF"/>
            <w:vAlign w:val="center"/>
          </w:tcPr>
          <w:p w14:paraId="74CC1AEC" w14:textId="77777777" w:rsidR="00B4602A" w:rsidRPr="002F35DF" w:rsidRDefault="00B4602A" w:rsidP="0073302B">
            <w:pPr>
              <w:jc w:val="center"/>
              <w:rPr>
                <w:rFonts w:ascii="Arial" w:hAnsi="Arial" w:cs="Arial"/>
              </w:rPr>
            </w:pPr>
            <w:proofErr w:type="spellStart"/>
            <w:r w:rsidRPr="002F35DF">
              <w:rPr>
                <w:rFonts w:ascii="Arial" w:hAnsi="Arial" w:cs="Arial"/>
              </w:rPr>
              <w:t>Nº</w:t>
            </w:r>
            <w:proofErr w:type="spellEnd"/>
            <w:r w:rsidRPr="002F35DF">
              <w:rPr>
                <w:rFonts w:ascii="Arial" w:hAnsi="Arial" w:cs="Arial"/>
              </w:rPr>
              <w:t xml:space="preserve"> mujeres</w:t>
            </w:r>
          </w:p>
        </w:tc>
        <w:tc>
          <w:tcPr>
            <w:tcW w:w="1134" w:type="dxa"/>
            <w:shd w:val="clear" w:color="auto" w:fill="CCCCFF"/>
            <w:vAlign w:val="center"/>
          </w:tcPr>
          <w:p w14:paraId="486D6300" w14:textId="56046030" w:rsidR="00B4602A" w:rsidRPr="002F35DF" w:rsidRDefault="00B4602A" w:rsidP="0073302B">
            <w:pPr>
              <w:jc w:val="center"/>
              <w:rPr>
                <w:rFonts w:ascii="Arial" w:hAnsi="Arial" w:cs="Arial"/>
              </w:rPr>
            </w:pPr>
            <w:proofErr w:type="spellStart"/>
            <w:r w:rsidRPr="002F35DF">
              <w:rPr>
                <w:rFonts w:ascii="Arial" w:hAnsi="Arial" w:cs="Arial"/>
              </w:rPr>
              <w:t>Nº</w:t>
            </w:r>
            <w:proofErr w:type="spellEnd"/>
            <w:r w:rsidRPr="002F35DF">
              <w:rPr>
                <w:rFonts w:ascii="Arial" w:hAnsi="Arial" w:cs="Arial"/>
              </w:rPr>
              <w:t xml:space="preserve"> hombres</w:t>
            </w:r>
          </w:p>
        </w:tc>
      </w:tr>
      <w:tr w:rsidR="002F35DF" w:rsidRPr="002F35DF" w14:paraId="5E3976F5" w14:textId="1827F0D4" w:rsidTr="00415BE0">
        <w:trPr>
          <w:trHeight w:val="595"/>
        </w:trPr>
        <w:tc>
          <w:tcPr>
            <w:tcW w:w="6658" w:type="dxa"/>
            <w:gridSpan w:val="2"/>
            <w:shd w:val="clear" w:color="auto" w:fill="EFF7FF"/>
            <w:vAlign w:val="center"/>
          </w:tcPr>
          <w:p w14:paraId="1B49AB1D" w14:textId="6959A94D" w:rsidR="00B4602A" w:rsidRPr="002F35DF" w:rsidRDefault="00B4602A" w:rsidP="0073302B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1.- Técnica/o Superior en Educación Infantil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2E64BB" w14:textId="77777777" w:rsidR="00B4602A" w:rsidRPr="002F35DF" w:rsidRDefault="00B4602A" w:rsidP="007330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3B82F5" w14:textId="4A37878D" w:rsidR="00B4602A" w:rsidRPr="002F35DF" w:rsidRDefault="00B4602A" w:rsidP="0073302B">
            <w:pPr>
              <w:jc w:val="center"/>
              <w:rPr>
                <w:rFonts w:ascii="Arial" w:hAnsi="Arial" w:cs="Arial"/>
              </w:rPr>
            </w:pPr>
          </w:p>
        </w:tc>
      </w:tr>
      <w:tr w:rsidR="002F35DF" w:rsidRPr="002F35DF" w14:paraId="74355491" w14:textId="7A8DD691" w:rsidTr="00415BE0">
        <w:trPr>
          <w:trHeight w:val="595"/>
        </w:trPr>
        <w:tc>
          <w:tcPr>
            <w:tcW w:w="6658" w:type="dxa"/>
            <w:gridSpan w:val="2"/>
            <w:shd w:val="clear" w:color="auto" w:fill="EFF7FF"/>
            <w:vAlign w:val="center"/>
          </w:tcPr>
          <w:p w14:paraId="5D957C7A" w14:textId="11C775AE" w:rsidR="00B4602A" w:rsidRPr="002F35DF" w:rsidRDefault="00B4602A" w:rsidP="005C1EC3">
            <w:pPr>
              <w:jc w:val="both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2.- Técnica/o Superior en Animación sociocultural y turística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58DF36" w14:textId="77777777" w:rsidR="00B4602A" w:rsidRPr="002F35DF" w:rsidRDefault="00B4602A" w:rsidP="007330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CB0968" w14:textId="3AB1579D" w:rsidR="00B4602A" w:rsidRPr="002F35DF" w:rsidRDefault="00B4602A" w:rsidP="0073302B">
            <w:pPr>
              <w:jc w:val="center"/>
              <w:rPr>
                <w:rFonts w:ascii="Arial" w:hAnsi="Arial" w:cs="Arial"/>
              </w:rPr>
            </w:pPr>
          </w:p>
        </w:tc>
      </w:tr>
      <w:tr w:rsidR="002F35DF" w:rsidRPr="002F35DF" w14:paraId="65A383AF" w14:textId="6A972A69" w:rsidTr="00415BE0">
        <w:trPr>
          <w:trHeight w:val="595"/>
        </w:trPr>
        <w:tc>
          <w:tcPr>
            <w:tcW w:w="6658" w:type="dxa"/>
            <w:gridSpan w:val="2"/>
            <w:shd w:val="clear" w:color="auto" w:fill="EFF7FF"/>
            <w:vAlign w:val="center"/>
          </w:tcPr>
          <w:p w14:paraId="3CFA2AB9" w14:textId="5DDDFE6C" w:rsidR="00B4602A" w:rsidRPr="002F35DF" w:rsidRDefault="00B4602A" w:rsidP="005C1EC3">
            <w:pPr>
              <w:jc w:val="both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3.- Técnica/o Superior en Enseñanza y animación socio deportiva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C6BCCC" w14:textId="77777777" w:rsidR="00B4602A" w:rsidRPr="002F35DF" w:rsidRDefault="00B4602A" w:rsidP="007330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1FA1B1" w14:textId="7CB6D373" w:rsidR="00B4602A" w:rsidRPr="002F35DF" w:rsidRDefault="00B4602A" w:rsidP="0073302B">
            <w:pPr>
              <w:jc w:val="center"/>
              <w:rPr>
                <w:rFonts w:ascii="Arial" w:hAnsi="Arial" w:cs="Arial"/>
              </w:rPr>
            </w:pPr>
          </w:p>
        </w:tc>
      </w:tr>
      <w:tr w:rsidR="002F35DF" w:rsidRPr="002F35DF" w14:paraId="6EF0C835" w14:textId="03C74A10" w:rsidTr="00415BE0">
        <w:trPr>
          <w:trHeight w:val="595"/>
        </w:trPr>
        <w:tc>
          <w:tcPr>
            <w:tcW w:w="6658" w:type="dxa"/>
            <w:gridSpan w:val="2"/>
            <w:shd w:val="clear" w:color="auto" w:fill="EFF7FF"/>
            <w:vAlign w:val="center"/>
          </w:tcPr>
          <w:p w14:paraId="4CFFCB3B" w14:textId="62EA8901" w:rsidR="00B4602A" w:rsidRPr="002F35DF" w:rsidRDefault="00B4602A" w:rsidP="0073302B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4.- Técnica/o Superior en Integración social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576970" w14:textId="77777777" w:rsidR="00B4602A" w:rsidRPr="002F35DF" w:rsidRDefault="00B4602A" w:rsidP="007330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B1B280" w14:textId="20E9DB2C" w:rsidR="00B4602A" w:rsidRPr="002F35DF" w:rsidRDefault="00B4602A" w:rsidP="0073302B">
            <w:pPr>
              <w:jc w:val="center"/>
              <w:rPr>
                <w:rFonts w:ascii="Arial" w:hAnsi="Arial" w:cs="Arial"/>
              </w:rPr>
            </w:pPr>
          </w:p>
        </w:tc>
      </w:tr>
      <w:tr w:rsidR="002F35DF" w:rsidRPr="002F35DF" w14:paraId="043AC9E7" w14:textId="595F2C5E" w:rsidTr="00415BE0">
        <w:trPr>
          <w:trHeight w:val="595"/>
        </w:trPr>
        <w:tc>
          <w:tcPr>
            <w:tcW w:w="6658" w:type="dxa"/>
            <w:gridSpan w:val="2"/>
            <w:shd w:val="clear" w:color="auto" w:fill="EFF7FF"/>
            <w:vAlign w:val="center"/>
          </w:tcPr>
          <w:p w14:paraId="263D987C" w14:textId="09BDDFE7" w:rsidR="00B4602A" w:rsidRPr="002F35DF" w:rsidRDefault="00B4602A" w:rsidP="007E5FF2">
            <w:pPr>
              <w:jc w:val="both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5.- Auxiliar de Educación Infantil o de Jardín de Infancia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C1236F" w14:textId="77777777" w:rsidR="00B4602A" w:rsidRPr="002F35DF" w:rsidRDefault="00B4602A" w:rsidP="007330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1A3FE8" w14:textId="4DE85462" w:rsidR="00B4602A" w:rsidRPr="002F35DF" w:rsidRDefault="00B4602A" w:rsidP="0073302B">
            <w:pPr>
              <w:jc w:val="center"/>
              <w:rPr>
                <w:rFonts w:ascii="Arial" w:hAnsi="Arial" w:cs="Arial"/>
              </w:rPr>
            </w:pPr>
          </w:p>
        </w:tc>
      </w:tr>
      <w:tr w:rsidR="002F35DF" w:rsidRPr="002F35DF" w14:paraId="63AB3B46" w14:textId="3564EBEE" w:rsidTr="00094B1A">
        <w:trPr>
          <w:trHeight w:val="2285"/>
        </w:trPr>
        <w:tc>
          <w:tcPr>
            <w:tcW w:w="6658" w:type="dxa"/>
            <w:gridSpan w:val="2"/>
            <w:shd w:val="clear" w:color="auto" w:fill="EFF7FF"/>
            <w:vAlign w:val="center"/>
          </w:tcPr>
          <w:p w14:paraId="5E606407" w14:textId="2AF9D941" w:rsidR="00B4602A" w:rsidRPr="002F35DF" w:rsidRDefault="00B4602A" w:rsidP="005C1EC3">
            <w:pPr>
              <w:jc w:val="both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 xml:space="preserve">6.- Titulaciones dentro del perfil profesional de monitoras/es de ocio y tiempo libre (se incluyen titulaciones obtenidas a través de Escuelas de Animación Juvenil u otros títulos con </w:t>
            </w:r>
            <w:r w:rsidRPr="002F35DF">
              <w:rPr>
                <w:rFonts w:ascii="Arial" w:hAnsi="Arial" w:cs="Arial"/>
                <w:u w:val="single"/>
              </w:rPr>
              <w:t>un contenido similar</w:t>
            </w:r>
            <w:r w:rsidRPr="002F35DF">
              <w:rPr>
                <w:rFonts w:ascii="Arial" w:hAnsi="Arial" w:cs="Arial"/>
              </w:rPr>
              <w:t xml:space="preserve"> que </w:t>
            </w:r>
            <w:r w:rsidRPr="002F35DF">
              <w:rPr>
                <w:rFonts w:ascii="Arial" w:hAnsi="Arial" w:cs="Arial"/>
                <w:u w:val="single"/>
              </w:rPr>
              <w:t>superen 100 horas</w:t>
            </w:r>
            <w:r w:rsidRPr="002F35DF">
              <w:rPr>
                <w:rFonts w:ascii="Arial" w:hAnsi="Arial" w:cs="Arial"/>
              </w:rPr>
              <w:t xml:space="preserve"> y tengan </w:t>
            </w:r>
            <w:r w:rsidRPr="002F35DF">
              <w:rPr>
                <w:rFonts w:ascii="Arial" w:hAnsi="Arial" w:cs="Arial"/>
                <w:u w:val="single"/>
              </w:rPr>
              <w:t>homologación pública</w:t>
            </w:r>
            <w:r w:rsidRPr="002F35DF">
              <w:rPr>
                <w:rFonts w:ascii="Arial" w:hAnsi="Arial" w:cs="Arial"/>
              </w:rPr>
              <w:t>, respaldados por titulaciones homologadas y avaladas por Administraciones y Organismos públicos o por Universidades públicas o privadas)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C3097C" w14:textId="77777777" w:rsidR="00B4602A" w:rsidRPr="002F35DF" w:rsidRDefault="00B4602A" w:rsidP="007330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DD39E6" w14:textId="6BD8BC51" w:rsidR="00B4602A" w:rsidRPr="002F35DF" w:rsidRDefault="00B4602A" w:rsidP="0073302B">
            <w:pPr>
              <w:jc w:val="center"/>
              <w:rPr>
                <w:rFonts w:ascii="Arial" w:hAnsi="Arial" w:cs="Arial"/>
              </w:rPr>
            </w:pPr>
          </w:p>
        </w:tc>
      </w:tr>
      <w:tr w:rsidR="002F35DF" w:rsidRPr="002F35DF" w14:paraId="5257AD7B" w14:textId="6622C835" w:rsidTr="00094B1A">
        <w:trPr>
          <w:trHeight w:val="843"/>
        </w:trPr>
        <w:tc>
          <w:tcPr>
            <w:tcW w:w="6658" w:type="dxa"/>
            <w:gridSpan w:val="2"/>
            <w:shd w:val="clear" w:color="auto" w:fill="EFF7FF"/>
            <w:vAlign w:val="center"/>
          </w:tcPr>
          <w:p w14:paraId="3B0DD87A" w14:textId="01ADCC15" w:rsidR="00B4602A" w:rsidRPr="002F35DF" w:rsidRDefault="00B4602A" w:rsidP="007E5FF2">
            <w:pPr>
              <w:jc w:val="both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7.- Dinamización de Actividades de Tiempo Libre Educativo Infantil y Juvenil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AB1C20" w14:textId="77777777" w:rsidR="00B4602A" w:rsidRPr="002F35DF" w:rsidRDefault="00B4602A" w:rsidP="007330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6947B9" w14:textId="5C6FFD52" w:rsidR="00B4602A" w:rsidRPr="002F35DF" w:rsidRDefault="00B4602A" w:rsidP="0073302B">
            <w:pPr>
              <w:jc w:val="center"/>
              <w:rPr>
                <w:rFonts w:ascii="Arial" w:hAnsi="Arial" w:cs="Arial"/>
              </w:rPr>
            </w:pPr>
          </w:p>
        </w:tc>
      </w:tr>
      <w:tr w:rsidR="002F35DF" w:rsidRPr="002F35DF" w14:paraId="27AEB127" w14:textId="61AE2A88" w:rsidTr="00094B1A">
        <w:trPr>
          <w:trHeight w:val="842"/>
        </w:trPr>
        <w:tc>
          <w:tcPr>
            <w:tcW w:w="6658" w:type="dxa"/>
            <w:gridSpan w:val="2"/>
            <w:shd w:val="clear" w:color="auto" w:fill="EFF7FF"/>
            <w:vAlign w:val="center"/>
          </w:tcPr>
          <w:p w14:paraId="08A72439" w14:textId="6255420A" w:rsidR="00B4602A" w:rsidRPr="002F35DF" w:rsidRDefault="00B4602A" w:rsidP="007E5FF2">
            <w:pPr>
              <w:jc w:val="both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8.- Dirección y Coordinación de Tiempo Libre Educativo Infantil y Juvenil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12BEE2" w14:textId="77777777" w:rsidR="00B4602A" w:rsidRPr="002F35DF" w:rsidRDefault="00B4602A" w:rsidP="007330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E2CD57" w14:textId="48DD5E49" w:rsidR="00B4602A" w:rsidRPr="002F35DF" w:rsidRDefault="00B4602A" w:rsidP="0073302B">
            <w:pPr>
              <w:jc w:val="center"/>
              <w:rPr>
                <w:rFonts w:ascii="Arial" w:hAnsi="Arial" w:cs="Arial"/>
              </w:rPr>
            </w:pPr>
          </w:p>
        </w:tc>
      </w:tr>
      <w:tr w:rsidR="002F35DF" w:rsidRPr="002F35DF" w14:paraId="1A29CEC5" w14:textId="69EC782A" w:rsidTr="00094B1A">
        <w:trPr>
          <w:trHeight w:val="697"/>
        </w:trPr>
        <w:tc>
          <w:tcPr>
            <w:tcW w:w="6658" w:type="dxa"/>
            <w:gridSpan w:val="2"/>
            <w:shd w:val="clear" w:color="auto" w:fill="EFF7FF"/>
            <w:vAlign w:val="center"/>
          </w:tcPr>
          <w:p w14:paraId="37ECD024" w14:textId="77777777" w:rsidR="00B4602A" w:rsidRPr="002F35DF" w:rsidRDefault="00B4602A" w:rsidP="007E5FF2">
            <w:pPr>
              <w:jc w:val="both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9.-Personas habilitadas para el cuidado de menores en el domicilio</w:t>
            </w:r>
          </w:p>
          <w:p w14:paraId="73CEDA84" w14:textId="4903F578" w:rsidR="00B4602A" w:rsidRPr="002F35DF" w:rsidRDefault="00B4602A" w:rsidP="007E5F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D1974B" w14:textId="77777777" w:rsidR="00B4602A" w:rsidRPr="002F35DF" w:rsidRDefault="00B4602A" w:rsidP="007330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602553" w14:textId="100C094F" w:rsidR="00B4602A" w:rsidRPr="002F35DF" w:rsidRDefault="00B4602A" w:rsidP="0073302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1C5E1BA" w14:textId="77777777" w:rsidR="0073302B" w:rsidRPr="002F35DF" w:rsidRDefault="0073302B">
      <w:pPr>
        <w:rPr>
          <w:rFonts w:ascii="Arial" w:hAnsi="Arial" w:cs="Arial"/>
        </w:rPr>
      </w:pPr>
    </w:p>
    <w:p w14:paraId="6445744F" w14:textId="0229FCE5" w:rsidR="00660B48" w:rsidRPr="002F35DF" w:rsidRDefault="00660B48">
      <w:pPr>
        <w:rPr>
          <w:rFonts w:ascii="Arial" w:hAnsi="Arial" w:cs="Arial"/>
        </w:rPr>
      </w:pPr>
    </w:p>
    <w:p w14:paraId="1FD79B76" w14:textId="2D73AF2C" w:rsidR="00B4602A" w:rsidRPr="002F35DF" w:rsidRDefault="00B4602A">
      <w:pPr>
        <w:rPr>
          <w:rFonts w:ascii="Arial" w:hAnsi="Arial" w:cs="Arial"/>
        </w:rPr>
      </w:pPr>
    </w:p>
    <w:p w14:paraId="4A140965" w14:textId="31AE950F" w:rsidR="00B4602A" w:rsidRDefault="00B4602A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horzAnchor="margin" w:tblpX="-10" w:tblpY="510"/>
        <w:tblW w:w="8926" w:type="dxa"/>
        <w:tblLayout w:type="fixed"/>
        <w:tblLook w:val="04A0" w:firstRow="1" w:lastRow="0" w:firstColumn="1" w:lastColumn="0" w:noHBand="0" w:noVBand="1"/>
      </w:tblPr>
      <w:tblGrid>
        <w:gridCol w:w="2172"/>
        <w:gridCol w:w="1231"/>
        <w:gridCol w:w="1563"/>
        <w:gridCol w:w="993"/>
        <w:gridCol w:w="1701"/>
        <w:gridCol w:w="1266"/>
      </w:tblGrid>
      <w:tr w:rsidR="001F0B79" w:rsidRPr="002F35DF" w14:paraId="5E79DD45" w14:textId="77777777" w:rsidTr="001F0B79">
        <w:trPr>
          <w:trHeight w:val="470"/>
        </w:trPr>
        <w:tc>
          <w:tcPr>
            <w:tcW w:w="8926" w:type="dxa"/>
            <w:gridSpan w:val="6"/>
            <w:shd w:val="clear" w:color="auto" w:fill="CCCCFF"/>
          </w:tcPr>
          <w:p w14:paraId="62E0154C" w14:textId="77777777" w:rsidR="001F0B79" w:rsidRPr="002F35DF" w:rsidRDefault="001F0B79" w:rsidP="001F0B79">
            <w:pPr>
              <w:rPr>
                <w:rFonts w:ascii="Arial" w:hAnsi="Arial" w:cs="Arial"/>
              </w:rPr>
            </w:pPr>
          </w:p>
          <w:p w14:paraId="499DF0E1" w14:textId="77777777" w:rsidR="001F0B79" w:rsidRPr="002F35DF" w:rsidRDefault="001F0B79" w:rsidP="001F0B79">
            <w:pPr>
              <w:shd w:val="clear" w:color="auto" w:fill="CCCCFF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4.- OTRAS CONTRATACIONES</w:t>
            </w:r>
          </w:p>
          <w:p w14:paraId="4B2ED3A2" w14:textId="77777777" w:rsidR="001F0B79" w:rsidRPr="002F35DF" w:rsidRDefault="001F0B79" w:rsidP="001F0B79">
            <w:pPr>
              <w:rPr>
                <w:rFonts w:ascii="Arial" w:hAnsi="Arial" w:cs="Arial"/>
              </w:rPr>
            </w:pPr>
          </w:p>
        </w:tc>
      </w:tr>
      <w:tr w:rsidR="001F0B79" w:rsidRPr="002F35DF" w14:paraId="1CAAD77A" w14:textId="77777777" w:rsidTr="001F0B79">
        <w:trPr>
          <w:trHeight w:val="470"/>
        </w:trPr>
        <w:tc>
          <w:tcPr>
            <w:tcW w:w="8926" w:type="dxa"/>
            <w:gridSpan w:val="6"/>
            <w:shd w:val="clear" w:color="auto" w:fill="EFF7FF"/>
          </w:tcPr>
          <w:p w14:paraId="042A7DBB" w14:textId="77777777" w:rsidR="001F0B79" w:rsidRPr="002F35DF" w:rsidRDefault="001F0B79" w:rsidP="001F0B79">
            <w:pPr>
              <w:shd w:val="clear" w:color="auto" w:fill="EFF7FF"/>
              <w:rPr>
                <w:rFonts w:ascii="Arial" w:hAnsi="Arial" w:cs="Arial"/>
              </w:rPr>
            </w:pPr>
          </w:p>
          <w:p w14:paraId="6D26245B" w14:textId="77777777" w:rsidR="001F0B79" w:rsidRPr="002F35DF" w:rsidRDefault="001F0B79" w:rsidP="001F0B79">
            <w:pPr>
              <w:shd w:val="clear" w:color="auto" w:fill="EFF7FF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Personal de gestión</w:t>
            </w:r>
            <w:r w:rsidRPr="002F35DF">
              <w:rPr>
                <w:rFonts w:ascii="Arial" w:hAnsi="Arial" w:cs="Arial"/>
                <w:noProof/>
                <w:lang w:eastAsia="es-ES"/>
              </w:rPr>
              <w:t xml:space="preserve"> (Art.12.2.b)</w:t>
            </w:r>
            <w:r w:rsidRPr="002F35DF">
              <w:rPr>
                <w:rFonts w:ascii="Arial" w:hAnsi="Arial" w:cs="Arial"/>
              </w:rPr>
              <w:t xml:space="preserve">: Personal contratado </w:t>
            </w:r>
            <w:r w:rsidRPr="002F35DF">
              <w:rPr>
                <w:rFonts w:ascii="Arial" w:hAnsi="Arial" w:cs="Arial"/>
                <w:u w:val="single"/>
              </w:rPr>
              <w:t xml:space="preserve">exclusivamente </w:t>
            </w:r>
            <w:r w:rsidRPr="002F35DF">
              <w:rPr>
                <w:rFonts w:ascii="Arial" w:hAnsi="Arial" w:cs="Arial"/>
              </w:rPr>
              <w:t>para gestión del Plan Corresponsables</w:t>
            </w:r>
          </w:p>
          <w:p w14:paraId="6B4DA474" w14:textId="77777777" w:rsidR="001F0B79" w:rsidRPr="002F35DF" w:rsidRDefault="001F0B79" w:rsidP="001F0B79">
            <w:pPr>
              <w:rPr>
                <w:rFonts w:ascii="Arial" w:hAnsi="Arial" w:cs="Arial"/>
              </w:rPr>
            </w:pPr>
          </w:p>
        </w:tc>
      </w:tr>
      <w:tr w:rsidR="001F0B79" w:rsidRPr="002F35DF" w14:paraId="0244AF94" w14:textId="77777777" w:rsidTr="001F0B79">
        <w:trPr>
          <w:cantSplit/>
          <w:trHeight w:val="904"/>
        </w:trPr>
        <w:tc>
          <w:tcPr>
            <w:tcW w:w="2172" w:type="dxa"/>
            <w:shd w:val="clear" w:color="auto" w:fill="F2F2F2" w:themeFill="background1" w:themeFillShade="F2"/>
          </w:tcPr>
          <w:p w14:paraId="611914FF" w14:textId="77777777" w:rsidR="001F0B79" w:rsidRPr="002F35DF" w:rsidRDefault="001F0B79" w:rsidP="001F0B79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Número total de personas contratadas: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A4764E3" w14:textId="77777777" w:rsidR="001F0B79" w:rsidRPr="002F35DF" w:rsidRDefault="001F0B79" w:rsidP="001F0B79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563" w:type="dxa"/>
            <w:shd w:val="clear" w:color="auto" w:fill="F2F2F2" w:themeFill="background1" w:themeFillShade="F2"/>
            <w:vAlign w:val="center"/>
          </w:tcPr>
          <w:p w14:paraId="3FF621AC" w14:textId="77777777" w:rsidR="001F0B79" w:rsidRPr="002F35DF" w:rsidRDefault="001F0B79" w:rsidP="001F0B79">
            <w:pPr>
              <w:rPr>
                <w:rFonts w:ascii="Arial" w:hAnsi="Arial" w:cs="Arial"/>
              </w:rPr>
            </w:pPr>
            <w:proofErr w:type="spellStart"/>
            <w:r w:rsidRPr="002F35DF">
              <w:rPr>
                <w:rFonts w:ascii="Arial" w:hAnsi="Arial" w:cs="Arial"/>
              </w:rPr>
              <w:t>Nº</w:t>
            </w:r>
            <w:proofErr w:type="spellEnd"/>
            <w:r w:rsidRPr="002F35DF">
              <w:rPr>
                <w:rFonts w:ascii="Arial" w:hAnsi="Arial" w:cs="Arial"/>
              </w:rPr>
              <w:t xml:space="preserve"> de mujeres</w:t>
            </w:r>
          </w:p>
          <w:p w14:paraId="607688B7" w14:textId="77777777" w:rsidR="001F0B79" w:rsidRPr="002F35DF" w:rsidRDefault="001F0B79" w:rsidP="001F0B79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E67CE64" w14:textId="77777777" w:rsidR="001F0B79" w:rsidRPr="002F35DF" w:rsidRDefault="001F0B79" w:rsidP="001F0B79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F659A1C" w14:textId="77777777" w:rsidR="001F0B79" w:rsidRPr="002F35DF" w:rsidRDefault="001F0B79" w:rsidP="001F0B79">
            <w:pPr>
              <w:rPr>
                <w:rFonts w:ascii="Arial" w:hAnsi="Arial" w:cs="Arial"/>
              </w:rPr>
            </w:pPr>
            <w:proofErr w:type="spellStart"/>
            <w:r w:rsidRPr="002F35DF">
              <w:rPr>
                <w:rFonts w:ascii="Arial" w:hAnsi="Arial" w:cs="Arial"/>
              </w:rPr>
              <w:t>Nº</w:t>
            </w:r>
            <w:proofErr w:type="spellEnd"/>
            <w:r w:rsidRPr="002F35DF">
              <w:rPr>
                <w:rFonts w:ascii="Arial" w:hAnsi="Arial" w:cs="Arial"/>
              </w:rPr>
              <w:t xml:space="preserve"> de hombres:</w:t>
            </w:r>
          </w:p>
          <w:p w14:paraId="67D5FE75" w14:textId="77777777" w:rsidR="001F0B79" w:rsidRPr="002F35DF" w:rsidRDefault="001F0B79" w:rsidP="001F0B79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66" w:type="dxa"/>
            <w:vAlign w:val="center"/>
          </w:tcPr>
          <w:p w14:paraId="178FC9FD" w14:textId="77777777" w:rsidR="001F0B79" w:rsidRPr="002F35DF" w:rsidRDefault="001F0B79" w:rsidP="001F0B79">
            <w:pPr>
              <w:rPr>
                <w:rFonts w:ascii="Arial" w:hAnsi="Arial" w:cs="Arial"/>
              </w:rPr>
            </w:pPr>
          </w:p>
        </w:tc>
      </w:tr>
      <w:tr w:rsidR="001F0B79" w:rsidRPr="002F35DF" w14:paraId="6F993FC2" w14:textId="77777777" w:rsidTr="001F0B79">
        <w:trPr>
          <w:trHeight w:val="232"/>
        </w:trPr>
        <w:tc>
          <w:tcPr>
            <w:tcW w:w="8926" w:type="dxa"/>
            <w:gridSpan w:val="6"/>
            <w:shd w:val="clear" w:color="auto" w:fill="F2F2F2" w:themeFill="background1" w:themeFillShade="F2"/>
            <w:vAlign w:val="center"/>
          </w:tcPr>
          <w:p w14:paraId="20106AE1" w14:textId="77777777" w:rsidR="001F0B79" w:rsidRPr="002F35DF" w:rsidRDefault="001F0B79" w:rsidP="001F0B79">
            <w:pPr>
              <w:rPr>
                <w:rFonts w:ascii="Arial" w:hAnsi="Arial" w:cs="Arial"/>
              </w:rPr>
            </w:pPr>
          </w:p>
          <w:p w14:paraId="30E0F05D" w14:textId="77777777" w:rsidR="001F0B79" w:rsidRPr="002F35DF" w:rsidRDefault="001F0B79" w:rsidP="001F0B79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Indicar el perfil profesional:</w:t>
            </w:r>
          </w:p>
          <w:p w14:paraId="4071FA39" w14:textId="77777777" w:rsidR="001F0B79" w:rsidRPr="002F35DF" w:rsidRDefault="001F0B79" w:rsidP="001F0B79">
            <w:pPr>
              <w:rPr>
                <w:rFonts w:ascii="Arial" w:hAnsi="Arial" w:cs="Arial"/>
              </w:rPr>
            </w:pPr>
          </w:p>
        </w:tc>
      </w:tr>
      <w:tr w:rsidR="001F0B79" w:rsidRPr="002F35DF" w14:paraId="366A0F46" w14:textId="77777777" w:rsidTr="001F0B79">
        <w:trPr>
          <w:trHeight w:val="470"/>
        </w:trPr>
        <w:tc>
          <w:tcPr>
            <w:tcW w:w="8926" w:type="dxa"/>
            <w:gridSpan w:val="6"/>
            <w:shd w:val="clear" w:color="auto" w:fill="EFF7FF"/>
          </w:tcPr>
          <w:p w14:paraId="652FFA9F" w14:textId="77777777" w:rsidR="001F0B79" w:rsidRPr="002F35DF" w:rsidRDefault="001F0B79" w:rsidP="001F0B79">
            <w:pPr>
              <w:rPr>
                <w:rFonts w:ascii="Arial" w:hAnsi="Arial" w:cs="Arial"/>
                <w:highlight w:val="yellow"/>
              </w:rPr>
            </w:pPr>
          </w:p>
          <w:p w14:paraId="7CAE9D6B" w14:textId="77777777" w:rsidR="001F0B79" w:rsidRPr="002F35DF" w:rsidRDefault="001F0B79" w:rsidP="001F0B79">
            <w:pPr>
              <w:shd w:val="clear" w:color="auto" w:fill="EFF7FF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 xml:space="preserve">Personal de limpieza: Contratado </w:t>
            </w:r>
            <w:r w:rsidRPr="002F35DF">
              <w:rPr>
                <w:rFonts w:ascii="Arial" w:hAnsi="Arial" w:cs="Arial"/>
                <w:u w:val="single"/>
              </w:rPr>
              <w:t>exclusivamente</w:t>
            </w:r>
            <w:r w:rsidRPr="002F35DF">
              <w:rPr>
                <w:rFonts w:ascii="Arial" w:hAnsi="Arial" w:cs="Arial"/>
              </w:rPr>
              <w:t xml:space="preserve"> para el Plan Corresponsables </w:t>
            </w:r>
            <w:r w:rsidRPr="002F35DF">
              <w:rPr>
                <w:rFonts w:ascii="Arial" w:hAnsi="Arial" w:cs="Arial"/>
                <w:noProof/>
                <w:lang w:eastAsia="es-ES"/>
              </w:rPr>
              <w:t>(Art.12.2.c)</w:t>
            </w:r>
          </w:p>
          <w:p w14:paraId="51DA1525" w14:textId="77777777" w:rsidR="001F0B79" w:rsidRPr="002F35DF" w:rsidRDefault="001F0B79" w:rsidP="001F0B79">
            <w:pPr>
              <w:rPr>
                <w:rFonts w:ascii="Arial" w:hAnsi="Arial" w:cs="Arial"/>
              </w:rPr>
            </w:pPr>
          </w:p>
        </w:tc>
      </w:tr>
      <w:tr w:rsidR="001F0B79" w:rsidRPr="002F35DF" w14:paraId="3B3A24CB" w14:textId="77777777" w:rsidTr="001F0B79">
        <w:trPr>
          <w:trHeight w:val="610"/>
        </w:trPr>
        <w:tc>
          <w:tcPr>
            <w:tcW w:w="2172" w:type="dxa"/>
            <w:shd w:val="clear" w:color="auto" w:fill="F2F2F2" w:themeFill="background1" w:themeFillShade="F2"/>
          </w:tcPr>
          <w:p w14:paraId="1DD8BA50" w14:textId="77777777" w:rsidR="001F0B79" w:rsidRPr="002F35DF" w:rsidRDefault="001F0B79" w:rsidP="001F0B79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Número total de personas contratadas</w:t>
            </w:r>
          </w:p>
          <w:p w14:paraId="1E704649" w14:textId="77777777" w:rsidR="001F0B79" w:rsidRPr="002F35DF" w:rsidRDefault="001F0B79" w:rsidP="001F0B79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31" w:type="dxa"/>
            <w:shd w:val="clear" w:color="auto" w:fill="auto"/>
          </w:tcPr>
          <w:p w14:paraId="54453356" w14:textId="77777777" w:rsidR="001F0B79" w:rsidRPr="002F35DF" w:rsidRDefault="001F0B79" w:rsidP="001F0B79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3" w:type="dxa"/>
            <w:shd w:val="clear" w:color="auto" w:fill="F2F2F2" w:themeFill="background1" w:themeFillShade="F2"/>
          </w:tcPr>
          <w:p w14:paraId="7DCF5BC1" w14:textId="77777777" w:rsidR="001F0B79" w:rsidRPr="002F35DF" w:rsidRDefault="001F0B79" w:rsidP="001F0B79">
            <w:pPr>
              <w:rPr>
                <w:rFonts w:ascii="Arial" w:hAnsi="Arial" w:cs="Arial"/>
              </w:rPr>
            </w:pPr>
          </w:p>
          <w:p w14:paraId="17000270" w14:textId="77777777" w:rsidR="001F0B79" w:rsidRPr="002F35DF" w:rsidRDefault="001F0B79" w:rsidP="001F0B79">
            <w:pPr>
              <w:rPr>
                <w:rFonts w:ascii="Arial" w:hAnsi="Arial" w:cs="Arial"/>
              </w:rPr>
            </w:pPr>
            <w:proofErr w:type="spellStart"/>
            <w:r w:rsidRPr="002F35DF">
              <w:rPr>
                <w:rFonts w:ascii="Arial" w:hAnsi="Arial" w:cs="Arial"/>
              </w:rPr>
              <w:t>Nº</w:t>
            </w:r>
            <w:proofErr w:type="spellEnd"/>
            <w:r w:rsidRPr="002F35DF">
              <w:rPr>
                <w:rFonts w:ascii="Arial" w:hAnsi="Arial" w:cs="Arial"/>
              </w:rPr>
              <w:t xml:space="preserve"> de mujeres</w:t>
            </w:r>
          </w:p>
          <w:p w14:paraId="766A37F5" w14:textId="77777777" w:rsidR="001F0B79" w:rsidRPr="002F35DF" w:rsidRDefault="001F0B79" w:rsidP="001F0B79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63F1B7D3" w14:textId="77777777" w:rsidR="001F0B79" w:rsidRPr="002F35DF" w:rsidRDefault="001F0B79" w:rsidP="001F0B7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4B260360" w14:textId="77777777" w:rsidR="001F0B79" w:rsidRPr="002F35DF" w:rsidRDefault="001F0B79" w:rsidP="001F0B79">
            <w:pPr>
              <w:rPr>
                <w:rFonts w:ascii="Arial" w:hAnsi="Arial" w:cs="Arial"/>
                <w:highlight w:val="yellow"/>
              </w:rPr>
            </w:pPr>
          </w:p>
          <w:p w14:paraId="0C5C5F08" w14:textId="77777777" w:rsidR="001F0B79" w:rsidRPr="002F35DF" w:rsidRDefault="001F0B79" w:rsidP="001F0B79">
            <w:pPr>
              <w:rPr>
                <w:rFonts w:ascii="Arial" w:hAnsi="Arial" w:cs="Arial"/>
              </w:rPr>
            </w:pPr>
            <w:proofErr w:type="spellStart"/>
            <w:r w:rsidRPr="002F35DF">
              <w:rPr>
                <w:rFonts w:ascii="Arial" w:hAnsi="Arial" w:cs="Arial"/>
              </w:rPr>
              <w:t>Nº</w:t>
            </w:r>
            <w:proofErr w:type="spellEnd"/>
            <w:r w:rsidRPr="002F35DF">
              <w:rPr>
                <w:rFonts w:ascii="Arial" w:hAnsi="Arial" w:cs="Arial"/>
              </w:rPr>
              <w:t xml:space="preserve"> de hombres</w:t>
            </w:r>
          </w:p>
          <w:p w14:paraId="4EB671A0" w14:textId="77777777" w:rsidR="001F0B79" w:rsidRPr="002F35DF" w:rsidRDefault="001F0B79" w:rsidP="001F0B79">
            <w:pPr>
              <w:rPr>
                <w:rFonts w:ascii="Arial" w:hAnsi="Arial" w:cs="Arial"/>
              </w:rPr>
            </w:pPr>
          </w:p>
        </w:tc>
        <w:tc>
          <w:tcPr>
            <w:tcW w:w="1266" w:type="dxa"/>
          </w:tcPr>
          <w:p w14:paraId="4831D80C" w14:textId="77777777" w:rsidR="001F0B79" w:rsidRPr="002F35DF" w:rsidRDefault="001F0B79" w:rsidP="001F0B79">
            <w:pPr>
              <w:rPr>
                <w:rFonts w:ascii="Arial" w:hAnsi="Arial" w:cs="Arial"/>
              </w:rPr>
            </w:pPr>
          </w:p>
        </w:tc>
      </w:tr>
    </w:tbl>
    <w:p w14:paraId="11991E1E" w14:textId="77777777" w:rsidR="00DF12D5" w:rsidRPr="002F35DF" w:rsidRDefault="00DF12D5">
      <w:pPr>
        <w:rPr>
          <w:rFonts w:ascii="Arial" w:hAnsi="Arial" w:cs="Arial"/>
        </w:rPr>
      </w:pPr>
    </w:p>
    <w:p w14:paraId="05FDCA6C" w14:textId="056AA7C7" w:rsidR="00094B1A" w:rsidRDefault="00094B1A">
      <w:pPr>
        <w:rPr>
          <w:rFonts w:ascii="Arial" w:hAnsi="Arial" w:cs="Arial"/>
        </w:rPr>
      </w:pPr>
    </w:p>
    <w:p w14:paraId="67B32CDF" w14:textId="77777777" w:rsidR="001F0B79" w:rsidRPr="002F35DF" w:rsidRDefault="001F0B79">
      <w:pPr>
        <w:rPr>
          <w:rFonts w:ascii="Arial" w:hAnsi="Arial" w:cs="Arial"/>
        </w:rPr>
      </w:pPr>
    </w:p>
    <w:tbl>
      <w:tblPr>
        <w:tblStyle w:val="Tablaconcuadrcula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143"/>
        <w:gridCol w:w="1597"/>
        <w:gridCol w:w="1191"/>
      </w:tblGrid>
      <w:tr w:rsidR="001F0B79" w:rsidRPr="002F35DF" w14:paraId="681218B2" w14:textId="77777777" w:rsidTr="001F0B79">
        <w:trPr>
          <w:trHeight w:val="820"/>
        </w:trPr>
        <w:tc>
          <w:tcPr>
            <w:tcW w:w="8931" w:type="dxa"/>
            <w:gridSpan w:val="3"/>
            <w:tcBorders>
              <w:bottom w:val="single" w:sz="4" w:space="0" w:color="auto"/>
            </w:tcBorders>
            <w:shd w:val="clear" w:color="auto" w:fill="CCCCFF"/>
          </w:tcPr>
          <w:p w14:paraId="33BFE8CD" w14:textId="77777777" w:rsidR="001F0B79" w:rsidRPr="000734D2" w:rsidRDefault="001F0B79" w:rsidP="001F0B79">
            <w:pPr>
              <w:rPr>
                <w:rFonts w:ascii="Arial" w:hAnsi="Arial" w:cs="Arial"/>
                <w:u w:val="single"/>
              </w:rPr>
            </w:pPr>
          </w:p>
          <w:p w14:paraId="186B5114" w14:textId="6452BD63" w:rsidR="001F0B79" w:rsidRPr="002F35DF" w:rsidRDefault="001F0B79" w:rsidP="001F0B79">
            <w:pPr>
              <w:rPr>
                <w:rFonts w:ascii="Arial" w:hAnsi="Arial" w:cs="Arial"/>
                <w:u w:val="single"/>
              </w:rPr>
            </w:pPr>
            <w:r w:rsidRPr="000734D2">
              <w:rPr>
                <w:rFonts w:ascii="Arial" w:hAnsi="Arial" w:cs="Arial"/>
                <w:u w:val="single"/>
              </w:rPr>
              <w:t xml:space="preserve">5.- DATOS REFERENTES A TODAS LAS PERSONAS CONTRATADAS                             </w:t>
            </w:r>
          </w:p>
        </w:tc>
      </w:tr>
      <w:tr w:rsidR="001F0B79" w:rsidRPr="002F35DF" w14:paraId="19969622" w14:textId="77777777" w:rsidTr="001F0B79">
        <w:trPr>
          <w:trHeight w:val="703"/>
        </w:trPr>
        <w:tc>
          <w:tcPr>
            <w:tcW w:w="8931" w:type="dxa"/>
            <w:gridSpan w:val="3"/>
            <w:shd w:val="clear" w:color="auto" w:fill="EFF7FF"/>
          </w:tcPr>
          <w:p w14:paraId="194A59DB" w14:textId="77777777" w:rsidR="001F0B79" w:rsidRPr="002F35DF" w:rsidRDefault="001F0B79" w:rsidP="001F0B79">
            <w:pPr>
              <w:rPr>
                <w:rFonts w:ascii="Arial" w:hAnsi="Arial" w:cs="Arial"/>
                <w:u w:val="single"/>
              </w:rPr>
            </w:pPr>
          </w:p>
          <w:p w14:paraId="5465DD55" w14:textId="77777777" w:rsidR="001F0B79" w:rsidRPr="002F35DF" w:rsidRDefault="001F0B79" w:rsidP="001F0B79">
            <w:pPr>
              <w:shd w:val="clear" w:color="auto" w:fill="EFF7FF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Número de personas empleadas por tipo de contrato, desagregado por sexo:</w:t>
            </w:r>
          </w:p>
          <w:p w14:paraId="62E8D740" w14:textId="77777777" w:rsidR="001F0B79" w:rsidRPr="002F35DF" w:rsidRDefault="001F0B79" w:rsidP="001F0B79">
            <w:pPr>
              <w:jc w:val="center"/>
              <w:rPr>
                <w:rFonts w:ascii="Arial" w:hAnsi="Arial" w:cs="Arial"/>
              </w:rPr>
            </w:pPr>
          </w:p>
        </w:tc>
      </w:tr>
      <w:tr w:rsidR="001F0B79" w:rsidRPr="002F35DF" w14:paraId="452AA9EC" w14:textId="77777777" w:rsidTr="001F0B79">
        <w:trPr>
          <w:trHeight w:val="669"/>
        </w:trPr>
        <w:tc>
          <w:tcPr>
            <w:tcW w:w="6143" w:type="dxa"/>
            <w:shd w:val="clear" w:color="auto" w:fill="CCCCFF"/>
            <w:vAlign w:val="center"/>
          </w:tcPr>
          <w:p w14:paraId="410A4EB3" w14:textId="77777777" w:rsidR="001F0B79" w:rsidRPr="002F35DF" w:rsidRDefault="001F0B79" w:rsidP="001F0B79">
            <w:pPr>
              <w:jc w:val="center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Concepto</w:t>
            </w:r>
          </w:p>
        </w:tc>
        <w:tc>
          <w:tcPr>
            <w:tcW w:w="1597" w:type="dxa"/>
            <w:shd w:val="clear" w:color="auto" w:fill="CCCCFF"/>
          </w:tcPr>
          <w:p w14:paraId="4379F348" w14:textId="77777777" w:rsidR="001F0B79" w:rsidRPr="002F35DF" w:rsidRDefault="001F0B79" w:rsidP="001F0B79">
            <w:pPr>
              <w:jc w:val="center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Núm. mujeres</w:t>
            </w:r>
          </w:p>
        </w:tc>
        <w:tc>
          <w:tcPr>
            <w:tcW w:w="1191" w:type="dxa"/>
            <w:shd w:val="clear" w:color="auto" w:fill="CCCCFF"/>
          </w:tcPr>
          <w:p w14:paraId="3876EB39" w14:textId="77777777" w:rsidR="001F0B79" w:rsidRPr="002F35DF" w:rsidRDefault="001F0B79" w:rsidP="001F0B79">
            <w:pPr>
              <w:jc w:val="center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Núm. hombres</w:t>
            </w:r>
          </w:p>
        </w:tc>
      </w:tr>
      <w:tr w:rsidR="001F0B79" w:rsidRPr="002F35DF" w14:paraId="498B8FCC" w14:textId="77777777" w:rsidTr="001F0B79">
        <w:trPr>
          <w:trHeight w:val="467"/>
        </w:trPr>
        <w:tc>
          <w:tcPr>
            <w:tcW w:w="6143" w:type="dxa"/>
            <w:shd w:val="clear" w:color="auto" w:fill="DEEAF6" w:themeFill="accent1" w:themeFillTint="33"/>
            <w:vAlign w:val="center"/>
          </w:tcPr>
          <w:p w14:paraId="10C58FC4" w14:textId="77777777" w:rsidR="001F0B79" w:rsidRPr="002F35DF" w:rsidRDefault="001F0B79" w:rsidP="001F0B79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Indefinido</w:t>
            </w: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0628FB31" w14:textId="77777777" w:rsidR="001F0B79" w:rsidRPr="002F35DF" w:rsidRDefault="001F0B79" w:rsidP="001F0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6D3947FC" w14:textId="77777777" w:rsidR="001F0B79" w:rsidRPr="002F35DF" w:rsidRDefault="001F0B79" w:rsidP="001F0B79">
            <w:pPr>
              <w:jc w:val="center"/>
              <w:rPr>
                <w:rFonts w:ascii="Arial" w:hAnsi="Arial" w:cs="Arial"/>
              </w:rPr>
            </w:pPr>
          </w:p>
        </w:tc>
      </w:tr>
      <w:tr w:rsidR="001F0B79" w:rsidRPr="002F35DF" w14:paraId="69CB30D0" w14:textId="77777777" w:rsidTr="001F0B79">
        <w:trPr>
          <w:trHeight w:val="545"/>
        </w:trPr>
        <w:tc>
          <w:tcPr>
            <w:tcW w:w="6143" w:type="dxa"/>
            <w:shd w:val="clear" w:color="auto" w:fill="DEEAF6" w:themeFill="accent1" w:themeFillTint="33"/>
            <w:vAlign w:val="center"/>
          </w:tcPr>
          <w:p w14:paraId="0A186BB1" w14:textId="77777777" w:rsidR="001F0B79" w:rsidRPr="002F35DF" w:rsidRDefault="001F0B79" w:rsidP="001F0B79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Temporal</w:t>
            </w: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65E80BF6" w14:textId="77777777" w:rsidR="001F0B79" w:rsidRPr="002F35DF" w:rsidRDefault="001F0B79" w:rsidP="001F0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121FD215" w14:textId="77777777" w:rsidR="001F0B79" w:rsidRPr="002F35DF" w:rsidRDefault="001F0B79" w:rsidP="001F0B79">
            <w:pPr>
              <w:jc w:val="center"/>
              <w:rPr>
                <w:rFonts w:ascii="Arial" w:hAnsi="Arial" w:cs="Arial"/>
              </w:rPr>
            </w:pPr>
          </w:p>
        </w:tc>
      </w:tr>
      <w:tr w:rsidR="001F0B79" w:rsidRPr="002F35DF" w14:paraId="7025C957" w14:textId="77777777" w:rsidTr="001F0B79">
        <w:trPr>
          <w:trHeight w:val="595"/>
        </w:trPr>
        <w:tc>
          <w:tcPr>
            <w:tcW w:w="6143" w:type="dxa"/>
            <w:shd w:val="clear" w:color="auto" w:fill="DEEAF6" w:themeFill="accent1" w:themeFillTint="33"/>
            <w:vAlign w:val="center"/>
          </w:tcPr>
          <w:p w14:paraId="331C9CD1" w14:textId="77777777" w:rsidR="001F0B79" w:rsidRPr="002F35DF" w:rsidRDefault="001F0B79" w:rsidP="001F0B79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Fijo-discontinuo</w:t>
            </w: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6BB8BE10" w14:textId="77777777" w:rsidR="001F0B79" w:rsidRPr="002F35DF" w:rsidRDefault="001F0B79" w:rsidP="001F0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2960583C" w14:textId="77777777" w:rsidR="001F0B79" w:rsidRPr="002F35DF" w:rsidRDefault="001F0B79" w:rsidP="001F0B79">
            <w:pPr>
              <w:jc w:val="center"/>
              <w:rPr>
                <w:rFonts w:ascii="Arial" w:hAnsi="Arial" w:cs="Arial"/>
              </w:rPr>
            </w:pPr>
          </w:p>
        </w:tc>
      </w:tr>
      <w:tr w:rsidR="001F0B79" w:rsidRPr="002F35DF" w14:paraId="2366706E" w14:textId="77777777" w:rsidTr="001F0B79">
        <w:trPr>
          <w:trHeight w:val="533"/>
        </w:trPr>
        <w:tc>
          <w:tcPr>
            <w:tcW w:w="6143" w:type="dxa"/>
            <w:shd w:val="clear" w:color="auto" w:fill="DEEAF6" w:themeFill="accent1" w:themeFillTint="33"/>
            <w:vAlign w:val="center"/>
          </w:tcPr>
          <w:p w14:paraId="74A9FCBF" w14:textId="77777777" w:rsidR="001F0B79" w:rsidRPr="002F35DF" w:rsidRDefault="001F0B79" w:rsidP="001F0B79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Formativo</w:t>
            </w: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38522C30" w14:textId="77777777" w:rsidR="001F0B79" w:rsidRPr="002F35DF" w:rsidRDefault="001F0B79" w:rsidP="001F0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43761091" w14:textId="77777777" w:rsidR="001F0B79" w:rsidRPr="002F35DF" w:rsidRDefault="001F0B79" w:rsidP="001F0B79">
            <w:pPr>
              <w:jc w:val="center"/>
              <w:rPr>
                <w:rFonts w:ascii="Arial" w:hAnsi="Arial" w:cs="Arial"/>
              </w:rPr>
            </w:pPr>
          </w:p>
        </w:tc>
      </w:tr>
      <w:tr w:rsidR="001F0B79" w:rsidRPr="002F35DF" w14:paraId="09C33E23" w14:textId="77777777" w:rsidTr="001F0B79">
        <w:trPr>
          <w:trHeight w:val="541"/>
        </w:trPr>
        <w:tc>
          <w:tcPr>
            <w:tcW w:w="8931" w:type="dxa"/>
            <w:gridSpan w:val="3"/>
            <w:shd w:val="clear" w:color="auto" w:fill="EFF7FF"/>
          </w:tcPr>
          <w:p w14:paraId="2BF3F910" w14:textId="77777777" w:rsidR="001F0B79" w:rsidRPr="002F35DF" w:rsidRDefault="001F0B79" w:rsidP="001F0B79">
            <w:pPr>
              <w:rPr>
                <w:rFonts w:ascii="Arial" w:hAnsi="Arial" w:cs="Arial"/>
                <w:u w:val="single"/>
              </w:rPr>
            </w:pPr>
          </w:p>
          <w:p w14:paraId="49A6B121" w14:textId="77777777" w:rsidR="001F0B79" w:rsidRPr="002F35DF" w:rsidRDefault="001F0B79" w:rsidP="001F0B79">
            <w:pPr>
              <w:shd w:val="clear" w:color="auto" w:fill="EFF7FF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  <w:shd w:val="clear" w:color="auto" w:fill="EFF7FF"/>
              </w:rPr>
              <w:t xml:space="preserve">Número de personas empleadas por tipo de jornada laboral,                                    </w:t>
            </w:r>
            <w:r w:rsidRPr="002F35DF">
              <w:rPr>
                <w:rFonts w:ascii="Arial" w:hAnsi="Arial" w:cs="Arial"/>
              </w:rPr>
              <w:t xml:space="preserve">     </w:t>
            </w:r>
          </w:p>
          <w:p w14:paraId="1AE6226C" w14:textId="77777777" w:rsidR="001F0B79" w:rsidRPr="002F35DF" w:rsidRDefault="001F0B79" w:rsidP="001F0B79">
            <w:pPr>
              <w:jc w:val="center"/>
              <w:rPr>
                <w:rFonts w:ascii="Arial" w:hAnsi="Arial" w:cs="Arial"/>
              </w:rPr>
            </w:pPr>
          </w:p>
        </w:tc>
      </w:tr>
      <w:tr w:rsidR="001F0B79" w:rsidRPr="002F35DF" w14:paraId="25D6154C" w14:textId="77777777" w:rsidTr="001F0B79">
        <w:trPr>
          <w:trHeight w:val="524"/>
        </w:trPr>
        <w:tc>
          <w:tcPr>
            <w:tcW w:w="6143" w:type="dxa"/>
            <w:shd w:val="clear" w:color="auto" w:fill="CCCCFF"/>
            <w:vAlign w:val="center"/>
          </w:tcPr>
          <w:p w14:paraId="22338155" w14:textId="77777777" w:rsidR="001F0B79" w:rsidRPr="002F35DF" w:rsidRDefault="001F0B79" w:rsidP="001F0B79">
            <w:pPr>
              <w:jc w:val="center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Concepto</w:t>
            </w:r>
          </w:p>
        </w:tc>
        <w:tc>
          <w:tcPr>
            <w:tcW w:w="1597" w:type="dxa"/>
            <w:shd w:val="clear" w:color="auto" w:fill="CCCCFF"/>
          </w:tcPr>
          <w:p w14:paraId="2CF571B2" w14:textId="77777777" w:rsidR="001F0B79" w:rsidRPr="002F35DF" w:rsidRDefault="001F0B79" w:rsidP="001F0B79">
            <w:pPr>
              <w:jc w:val="center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Núm. mujeres</w:t>
            </w:r>
          </w:p>
        </w:tc>
        <w:tc>
          <w:tcPr>
            <w:tcW w:w="1191" w:type="dxa"/>
            <w:shd w:val="clear" w:color="auto" w:fill="CCCCFF"/>
          </w:tcPr>
          <w:p w14:paraId="5F178F01" w14:textId="77777777" w:rsidR="001F0B79" w:rsidRPr="002F35DF" w:rsidRDefault="001F0B79" w:rsidP="001F0B79">
            <w:pPr>
              <w:jc w:val="center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Núm. hombres</w:t>
            </w:r>
          </w:p>
        </w:tc>
      </w:tr>
      <w:tr w:rsidR="001F0B79" w:rsidRPr="002F35DF" w14:paraId="4138911F" w14:textId="77777777" w:rsidTr="001F0B79">
        <w:trPr>
          <w:trHeight w:val="518"/>
        </w:trPr>
        <w:tc>
          <w:tcPr>
            <w:tcW w:w="6143" w:type="dxa"/>
            <w:shd w:val="clear" w:color="auto" w:fill="DEEAF6" w:themeFill="accent1" w:themeFillTint="33"/>
            <w:vAlign w:val="center"/>
          </w:tcPr>
          <w:p w14:paraId="20FBC8B9" w14:textId="77777777" w:rsidR="001F0B79" w:rsidRPr="002F35DF" w:rsidRDefault="001F0B79" w:rsidP="001F0B79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Completa</w:t>
            </w: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765018F3" w14:textId="77777777" w:rsidR="001F0B79" w:rsidRPr="002F35DF" w:rsidRDefault="001F0B79" w:rsidP="001F0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79DA27DF" w14:textId="77777777" w:rsidR="001F0B79" w:rsidRPr="002F35DF" w:rsidRDefault="001F0B79" w:rsidP="001F0B79">
            <w:pPr>
              <w:jc w:val="center"/>
              <w:rPr>
                <w:rFonts w:ascii="Arial" w:hAnsi="Arial" w:cs="Arial"/>
              </w:rPr>
            </w:pPr>
          </w:p>
        </w:tc>
      </w:tr>
      <w:tr w:rsidR="001F0B79" w:rsidRPr="002F35DF" w14:paraId="6EEA2DB5" w14:textId="77777777" w:rsidTr="001F0B79">
        <w:trPr>
          <w:trHeight w:val="595"/>
        </w:trPr>
        <w:tc>
          <w:tcPr>
            <w:tcW w:w="6143" w:type="dxa"/>
            <w:shd w:val="clear" w:color="auto" w:fill="DEEAF6" w:themeFill="accent1" w:themeFillTint="33"/>
            <w:vAlign w:val="center"/>
          </w:tcPr>
          <w:p w14:paraId="32241686" w14:textId="77777777" w:rsidR="001F0B79" w:rsidRPr="002F35DF" w:rsidRDefault="001F0B79" w:rsidP="001F0B79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Parcial</w:t>
            </w: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2D80D85D" w14:textId="77777777" w:rsidR="001F0B79" w:rsidRPr="002F35DF" w:rsidRDefault="001F0B79" w:rsidP="001F0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42F93EC7" w14:textId="77777777" w:rsidR="001F0B79" w:rsidRPr="002F35DF" w:rsidRDefault="001F0B79" w:rsidP="001F0B7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A8E0ED0" w14:textId="3428A948" w:rsidR="001F0B79" w:rsidRDefault="001F0B79"/>
    <w:p w14:paraId="16F30DF2" w14:textId="77777777" w:rsidR="001F0B79" w:rsidRDefault="001F0B79"/>
    <w:tbl>
      <w:tblPr>
        <w:tblStyle w:val="Tablaconcuadrcula"/>
        <w:tblW w:w="92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427"/>
        <w:gridCol w:w="1597"/>
        <w:gridCol w:w="1191"/>
      </w:tblGrid>
      <w:tr w:rsidR="001F0B79" w:rsidRPr="002F35DF" w14:paraId="79DC9C17" w14:textId="77777777" w:rsidTr="001F0B79">
        <w:trPr>
          <w:trHeight w:val="595"/>
        </w:trPr>
        <w:tc>
          <w:tcPr>
            <w:tcW w:w="9215" w:type="dxa"/>
            <w:gridSpan w:val="3"/>
            <w:shd w:val="clear" w:color="auto" w:fill="DEEAF6" w:themeFill="accent1" w:themeFillTint="33"/>
            <w:vAlign w:val="center"/>
          </w:tcPr>
          <w:p w14:paraId="28E87BA8" w14:textId="77777777" w:rsidR="001F0B79" w:rsidRPr="002F35DF" w:rsidRDefault="001F0B79" w:rsidP="001F0B79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Número de personas empleadas con las siguientes características: desagregado por sexo:</w:t>
            </w:r>
          </w:p>
        </w:tc>
      </w:tr>
      <w:tr w:rsidR="001F0B79" w:rsidRPr="002F35DF" w14:paraId="727CEF9A" w14:textId="77777777" w:rsidTr="001F0B79">
        <w:trPr>
          <w:trHeight w:val="595"/>
        </w:trPr>
        <w:tc>
          <w:tcPr>
            <w:tcW w:w="6427" w:type="dxa"/>
            <w:shd w:val="clear" w:color="auto" w:fill="CCCCFF"/>
            <w:vAlign w:val="center"/>
          </w:tcPr>
          <w:p w14:paraId="1F5D2A2D" w14:textId="77777777" w:rsidR="001F0B79" w:rsidRPr="002F35DF" w:rsidRDefault="001F0B79" w:rsidP="001F0B79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Concepto</w:t>
            </w:r>
          </w:p>
        </w:tc>
        <w:tc>
          <w:tcPr>
            <w:tcW w:w="1597" w:type="dxa"/>
            <w:shd w:val="clear" w:color="auto" w:fill="CCCCFF"/>
          </w:tcPr>
          <w:p w14:paraId="5427B1B9" w14:textId="77777777" w:rsidR="001F0B79" w:rsidRPr="002F35DF" w:rsidRDefault="001F0B79" w:rsidP="001F0B79">
            <w:pPr>
              <w:jc w:val="center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Núm. mujeres</w:t>
            </w:r>
          </w:p>
        </w:tc>
        <w:tc>
          <w:tcPr>
            <w:tcW w:w="1191" w:type="dxa"/>
            <w:shd w:val="clear" w:color="auto" w:fill="CCCCFF"/>
          </w:tcPr>
          <w:p w14:paraId="11D9FAF3" w14:textId="77777777" w:rsidR="001F0B79" w:rsidRPr="002F35DF" w:rsidRDefault="001F0B79" w:rsidP="001F0B79">
            <w:pPr>
              <w:jc w:val="center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Núm. hombres</w:t>
            </w:r>
          </w:p>
        </w:tc>
      </w:tr>
      <w:tr w:rsidR="001F0B79" w:rsidRPr="002F35DF" w14:paraId="40290387" w14:textId="77777777" w:rsidTr="001F0B79">
        <w:trPr>
          <w:trHeight w:val="595"/>
        </w:trPr>
        <w:tc>
          <w:tcPr>
            <w:tcW w:w="6427" w:type="dxa"/>
            <w:shd w:val="clear" w:color="auto" w:fill="DEEAF6" w:themeFill="accent1" w:themeFillTint="33"/>
            <w:vAlign w:val="center"/>
          </w:tcPr>
          <w:p w14:paraId="3E00D10B" w14:textId="77777777" w:rsidR="001F0B79" w:rsidRPr="002F35DF" w:rsidRDefault="001F0B79" w:rsidP="001F0B79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Desempleadas de larga duración:</w:t>
            </w: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406074A1" w14:textId="77777777" w:rsidR="001F0B79" w:rsidRPr="002F35DF" w:rsidRDefault="001F0B79" w:rsidP="001F0B79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4F6711F7" w14:textId="77777777" w:rsidR="001F0B79" w:rsidRPr="002F35DF" w:rsidRDefault="001F0B79" w:rsidP="001F0B79">
            <w:pPr>
              <w:rPr>
                <w:rFonts w:ascii="Arial" w:hAnsi="Arial" w:cs="Arial"/>
              </w:rPr>
            </w:pPr>
          </w:p>
        </w:tc>
      </w:tr>
      <w:tr w:rsidR="001F0B79" w:rsidRPr="002F35DF" w14:paraId="6147A4AB" w14:textId="77777777" w:rsidTr="001F0B79">
        <w:trPr>
          <w:trHeight w:val="560"/>
        </w:trPr>
        <w:tc>
          <w:tcPr>
            <w:tcW w:w="6427" w:type="dxa"/>
            <w:shd w:val="clear" w:color="auto" w:fill="DEEAF6" w:themeFill="accent1" w:themeFillTint="33"/>
            <w:vAlign w:val="center"/>
          </w:tcPr>
          <w:p w14:paraId="007920DF" w14:textId="77777777" w:rsidR="001F0B79" w:rsidRPr="002F35DF" w:rsidRDefault="001F0B79" w:rsidP="001F0B79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Refugiadas:</w:t>
            </w: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41EEC1C9" w14:textId="77777777" w:rsidR="001F0B79" w:rsidRPr="002F35DF" w:rsidRDefault="001F0B79" w:rsidP="001F0B79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7F8D0D64" w14:textId="77777777" w:rsidR="001F0B79" w:rsidRPr="002F35DF" w:rsidRDefault="001F0B79" w:rsidP="001F0B79">
            <w:pPr>
              <w:rPr>
                <w:rFonts w:ascii="Arial" w:hAnsi="Arial" w:cs="Arial"/>
              </w:rPr>
            </w:pPr>
          </w:p>
        </w:tc>
      </w:tr>
      <w:tr w:rsidR="001F0B79" w:rsidRPr="002F35DF" w14:paraId="54C22AFF" w14:textId="77777777" w:rsidTr="001F0B79">
        <w:trPr>
          <w:trHeight w:val="595"/>
        </w:trPr>
        <w:tc>
          <w:tcPr>
            <w:tcW w:w="9215" w:type="dxa"/>
            <w:gridSpan w:val="3"/>
            <w:shd w:val="clear" w:color="auto" w:fill="CCCCFF"/>
            <w:vAlign w:val="center"/>
          </w:tcPr>
          <w:p w14:paraId="14853154" w14:textId="77777777" w:rsidR="001F0B79" w:rsidRPr="002F35DF" w:rsidRDefault="001F0B79" w:rsidP="001F0B79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De todas las personas contratadas, indicar, en su caso, el número de:</w:t>
            </w:r>
          </w:p>
        </w:tc>
      </w:tr>
      <w:tr w:rsidR="001F0B79" w:rsidRPr="002F35DF" w14:paraId="6BDFC4B3" w14:textId="77777777" w:rsidTr="001F0B79">
        <w:trPr>
          <w:trHeight w:val="595"/>
        </w:trPr>
        <w:tc>
          <w:tcPr>
            <w:tcW w:w="6427" w:type="dxa"/>
            <w:shd w:val="clear" w:color="auto" w:fill="DEEAF6" w:themeFill="accent1" w:themeFillTint="33"/>
            <w:vAlign w:val="center"/>
          </w:tcPr>
          <w:p w14:paraId="37F85D6B" w14:textId="77777777" w:rsidR="001F0B79" w:rsidRPr="002F35DF" w:rsidRDefault="001F0B79" w:rsidP="001F0B79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Víctimas de violencia de género</w:t>
            </w:r>
          </w:p>
        </w:tc>
        <w:tc>
          <w:tcPr>
            <w:tcW w:w="2788" w:type="dxa"/>
            <w:gridSpan w:val="2"/>
            <w:shd w:val="clear" w:color="auto" w:fill="FFFFFF" w:themeFill="background1"/>
            <w:vAlign w:val="center"/>
          </w:tcPr>
          <w:p w14:paraId="4E24911C" w14:textId="77777777" w:rsidR="001F0B79" w:rsidRPr="002F35DF" w:rsidRDefault="001F0B79" w:rsidP="001F0B79">
            <w:pPr>
              <w:rPr>
                <w:rFonts w:ascii="Arial" w:hAnsi="Arial" w:cs="Arial"/>
              </w:rPr>
            </w:pPr>
          </w:p>
        </w:tc>
      </w:tr>
      <w:tr w:rsidR="001F0B79" w:rsidRPr="002F35DF" w14:paraId="7F398E52" w14:textId="77777777" w:rsidTr="001F0B79">
        <w:trPr>
          <w:trHeight w:val="595"/>
        </w:trPr>
        <w:tc>
          <w:tcPr>
            <w:tcW w:w="9215" w:type="dxa"/>
            <w:gridSpan w:val="3"/>
            <w:shd w:val="clear" w:color="auto" w:fill="CCCCFF"/>
            <w:vAlign w:val="center"/>
          </w:tcPr>
          <w:p w14:paraId="0289E597" w14:textId="77777777" w:rsidR="001F0B79" w:rsidRPr="002F35DF" w:rsidRDefault="001F0B79" w:rsidP="001F0B79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Para realizar la contratación, se ha tenido en cuenta que:</w:t>
            </w:r>
          </w:p>
        </w:tc>
      </w:tr>
      <w:tr w:rsidR="001F0B79" w:rsidRPr="002F35DF" w14:paraId="32C12EC3" w14:textId="77777777" w:rsidTr="001F0B79">
        <w:trPr>
          <w:trHeight w:val="595"/>
        </w:trPr>
        <w:tc>
          <w:tcPr>
            <w:tcW w:w="8024" w:type="dxa"/>
            <w:gridSpan w:val="2"/>
            <w:shd w:val="clear" w:color="auto" w:fill="DEEAF6" w:themeFill="accent1" w:themeFillTint="33"/>
            <w:vAlign w:val="center"/>
          </w:tcPr>
          <w:p w14:paraId="5E15D008" w14:textId="77777777" w:rsidR="001F0B79" w:rsidRPr="002F35DF" w:rsidRDefault="001F0B79" w:rsidP="001F0B79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El personal contratado cuenta con la Certificación Negativa del Registro Central de Delincuentes Sexuales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5DAB793" w14:textId="77777777" w:rsidR="001F0B79" w:rsidRPr="002F35DF" w:rsidRDefault="001F0B79" w:rsidP="001F0B79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 xml:space="preserve">SI   </w:t>
            </w:r>
            <w:sdt>
              <w:sdtPr>
                <w:rPr>
                  <w:rFonts w:ascii="Arial" w:hAnsi="Arial" w:cs="Arial"/>
                </w:rPr>
                <w:id w:val="-90468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F35DF">
              <w:rPr>
                <w:rFonts w:ascii="Arial" w:hAnsi="Arial" w:cs="Arial"/>
              </w:rPr>
              <w:t xml:space="preserve">              NO </w:t>
            </w:r>
            <w:sdt>
              <w:sdtPr>
                <w:rPr>
                  <w:rFonts w:ascii="Arial" w:hAnsi="Arial" w:cs="Arial"/>
                </w:rPr>
                <w:id w:val="180219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F0B79" w:rsidRPr="002F35DF" w14:paraId="012C4DBC" w14:textId="77777777" w:rsidTr="001F0B79">
        <w:trPr>
          <w:trHeight w:val="595"/>
        </w:trPr>
        <w:tc>
          <w:tcPr>
            <w:tcW w:w="8024" w:type="dxa"/>
            <w:gridSpan w:val="2"/>
            <w:shd w:val="clear" w:color="auto" w:fill="DEEAF6" w:themeFill="accent1" w:themeFillTint="33"/>
            <w:vAlign w:val="center"/>
          </w:tcPr>
          <w:p w14:paraId="382BB6B2" w14:textId="77777777" w:rsidR="001F0B79" w:rsidRPr="002F35DF" w:rsidRDefault="001F0B79" w:rsidP="001F0B79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  <w:shd w:val="clear" w:color="auto" w:fill="EFF7FF"/>
              </w:rPr>
              <w:t>Al personal contratado se le ha formado en prevención de riesgos laborales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000CABED" w14:textId="77777777" w:rsidR="001F0B79" w:rsidRPr="002F35DF" w:rsidRDefault="001F0B79" w:rsidP="001F0B79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 xml:space="preserve">SI   </w:t>
            </w:r>
            <w:sdt>
              <w:sdtPr>
                <w:rPr>
                  <w:rFonts w:ascii="Arial" w:hAnsi="Arial" w:cs="Arial"/>
                </w:rPr>
                <w:id w:val="99252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F35DF">
              <w:rPr>
                <w:rFonts w:ascii="Arial" w:hAnsi="Arial" w:cs="Arial"/>
              </w:rPr>
              <w:t xml:space="preserve">              NO </w:t>
            </w:r>
            <w:sdt>
              <w:sdtPr>
                <w:rPr>
                  <w:rFonts w:ascii="Arial" w:hAnsi="Arial" w:cs="Arial"/>
                </w:rPr>
                <w:id w:val="114693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F0B79" w:rsidRPr="002F35DF" w14:paraId="3BB5A17E" w14:textId="77777777" w:rsidTr="001F0B79">
        <w:trPr>
          <w:trHeight w:val="595"/>
        </w:trPr>
        <w:tc>
          <w:tcPr>
            <w:tcW w:w="8024" w:type="dxa"/>
            <w:gridSpan w:val="2"/>
            <w:shd w:val="clear" w:color="auto" w:fill="DEEAF6" w:themeFill="accent1" w:themeFillTint="33"/>
            <w:vAlign w:val="center"/>
          </w:tcPr>
          <w:p w14:paraId="1BAEE657" w14:textId="77777777" w:rsidR="001F0B79" w:rsidRPr="002F35DF" w:rsidRDefault="001F0B79" w:rsidP="001F0B79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 xml:space="preserve">¿Se ha seguido algún criterio </w:t>
            </w:r>
            <w:r w:rsidRPr="002F35DF">
              <w:rPr>
                <w:rFonts w:ascii="Arial" w:hAnsi="Arial" w:cs="Arial"/>
                <w:u w:val="single"/>
              </w:rPr>
              <w:t>preferente</w:t>
            </w:r>
            <w:r w:rsidRPr="002F35DF">
              <w:rPr>
                <w:rFonts w:ascii="Arial" w:hAnsi="Arial" w:cs="Arial"/>
              </w:rPr>
              <w:t xml:space="preserve"> de acceso al empleo? En caso afirmativo indique cual: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1FC74BDA" w14:textId="77777777" w:rsidR="001F0B79" w:rsidRPr="002F35DF" w:rsidRDefault="001F0B79" w:rsidP="001F0B79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 xml:space="preserve">SI   </w:t>
            </w:r>
            <w:sdt>
              <w:sdtPr>
                <w:rPr>
                  <w:rFonts w:ascii="Arial" w:hAnsi="Arial" w:cs="Arial"/>
                </w:rPr>
                <w:id w:val="38583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F35DF">
              <w:rPr>
                <w:rFonts w:ascii="Arial" w:hAnsi="Arial" w:cs="Arial"/>
              </w:rPr>
              <w:t xml:space="preserve">              NO </w:t>
            </w:r>
            <w:sdt>
              <w:sdtPr>
                <w:rPr>
                  <w:rFonts w:ascii="Arial" w:hAnsi="Arial" w:cs="Arial"/>
                </w:rPr>
                <w:id w:val="-161296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5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F0B79" w:rsidRPr="002F35DF" w14:paraId="44306D58" w14:textId="77777777" w:rsidTr="001F0B79">
        <w:trPr>
          <w:trHeight w:val="581"/>
        </w:trPr>
        <w:tc>
          <w:tcPr>
            <w:tcW w:w="9215" w:type="dxa"/>
            <w:gridSpan w:val="3"/>
            <w:shd w:val="clear" w:color="auto" w:fill="auto"/>
            <w:vAlign w:val="center"/>
          </w:tcPr>
          <w:p w14:paraId="42013A90" w14:textId="77777777" w:rsidR="001F0B79" w:rsidRPr="002F35DF" w:rsidRDefault="001F0B79" w:rsidP="001F0B79">
            <w:pPr>
              <w:rPr>
                <w:rFonts w:ascii="Arial" w:hAnsi="Arial" w:cs="Arial"/>
              </w:rPr>
            </w:pPr>
          </w:p>
        </w:tc>
      </w:tr>
    </w:tbl>
    <w:p w14:paraId="2AEB4B33" w14:textId="77777777" w:rsidR="001A11A4" w:rsidRPr="002F35DF" w:rsidRDefault="001A11A4" w:rsidP="00E65345">
      <w:pPr>
        <w:rPr>
          <w:rFonts w:ascii="Arial" w:hAnsi="Arial" w:cs="Arial"/>
          <w:u w:val="single"/>
        </w:rPr>
      </w:pPr>
    </w:p>
    <w:p w14:paraId="6593CDAC" w14:textId="6861B65F" w:rsidR="00110D6B" w:rsidRPr="002F35DF" w:rsidRDefault="008B1601" w:rsidP="00E65345">
      <w:pPr>
        <w:rPr>
          <w:rFonts w:ascii="Arial" w:hAnsi="Arial" w:cs="Arial"/>
          <w:u w:val="single"/>
        </w:rPr>
      </w:pPr>
      <w:r w:rsidRPr="002F35DF">
        <w:rPr>
          <w:rFonts w:ascii="Arial" w:hAnsi="Arial" w:cs="Arial"/>
          <w:u w:val="single"/>
        </w:rPr>
        <w:t>Anexo I</w:t>
      </w:r>
      <w:r w:rsidR="00044359" w:rsidRPr="002F35DF">
        <w:rPr>
          <w:rFonts w:ascii="Arial" w:hAnsi="Arial" w:cs="Arial"/>
          <w:u w:val="single"/>
        </w:rPr>
        <w:t>I</w:t>
      </w:r>
      <w:r w:rsidRPr="002F35DF">
        <w:rPr>
          <w:rFonts w:ascii="Arial" w:hAnsi="Arial" w:cs="Arial"/>
          <w:u w:val="single"/>
        </w:rPr>
        <w:t xml:space="preserve">I.4: </w:t>
      </w:r>
      <w:r w:rsidR="00E65345" w:rsidRPr="002F35DF">
        <w:rPr>
          <w:rFonts w:ascii="Arial" w:hAnsi="Arial" w:cs="Arial"/>
          <w:u w:val="single"/>
        </w:rPr>
        <w:t>VALORACI</w:t>
      </w:r>
      <w:r w:rsidR="003A3A79" w:rsidRPr="002F35DF">
        <w:rPr>
          <w:rFonts w:ascii="Arial" w:hAnsi="Arial" w:cs="Arial"/>
          <w:u w:val="single"/>
        </w:rPr>
        <w:t>Ó</w:t>
      </w:r>
      <w:r w:rsidR="00E65345" w:rsidRPr="002F35DF">
        <w:rPr>
          <w:rFonts w:ascii="Arial" w:hAnsi="Arial" w:cs="Arial"/>
          <w:u w:val="single"/>
        </w:rPr>
        <w:t xml:space="preserve">N </w:t>
      </w:r>
      <w:r w:rsidR="003A3A79" w:rsidRPr="002F35DF">
        <w:rPr>
          <w:rFonts w:ascii="Arial" w:hAnsi="Arial" w:cs="Arial"/>
          <w:u w:val="single"/>
        </w:rPr>
        <w:t xml:space="preserve">GENERAL </w:t>
      </w:r>
      <w:r w:rsidR="00E65345" w:rsidRPr="002F35DF">
        <w:rPr>
          <w:rFonts w:ascii="Arial" w:hAnsi="Arial" w:cs="Arial"/>
          <w:u w:val="single"/>
        </w:rPr>
        <w:t>DEL PLAN CORRESPONSABLES</w:t>
      </w:r>
    </w:p>
    <w:tbl>
      <w:tblPr>
        <w:tblStyle w:val="Tablaconcuadrcula"/>
        <w:tblW w:w="92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939"/>
        <w:gridCol w:w="1276"/>
      </w:tblGrid>
      <w:tr w:rsidR="002F35DF" w:rsidRPr="002F35DF" w14:paraId="186D1EFA" w14:textId="77777777" w:rsidTr="001F0B79">
        <w:tc>
          <w:tcPr>
            <w:tcW w:w="9215" w:type="dxa"/>
            <w:gridSpan w:val="2"/>
            <w:shd w:val="clear" w:color="auto" w:fill="CCCCFF"/>
          </w:tcPr>
          <w:p w14:paraId="70E19063" w14:textId="34AE2909" w:rsidR="00D6379B" w:rsidRPr="002F35DF" w:rsidRDefault="00635EC5" w:rsidP="00813179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Indique las</w:t>
            </w:r>
            <w:r w:rsidR="001F6CBD" w:rsidRPr="002F35DF">
              <w:rPr>
                <w:rFonts w:ascii="Arial" w:hAnsi="Arial" w:cs="Arial"/>
              </w:rPr>
              <w:t xml:space="preserve"> </w:t>
            </w:r>
            <w:r w:rsidR="00813179" w:rsidRPr="002F35DF">
              <w:rPr>
                <w:rFonts w:ascii="Arial" w:hAnsi="Arial" w:cs="Arial"/>
              </w:rPr>
              <w:t>DIFICULTADES</w:t>
            </w:r>
            <w:r w:rsidR="001F6CBD" w:rsidRPr="002F35DF">
              <w:rPr>
                <w:rFonts w:ascii="Arial" w:hAnsi="Arial" w:cs="Arial"/>
              </w:rPr>
              <w:t xml:space="preserve"> detectadas en la puesta en marcha del Plan Corresponsables</w:t>
            </w:r>
            <w:r w:rsidRPr="002F35DF">
              <w:rPr>
                <w:rFonts w:ascii="Arial" w:hAnsi="Arial" w:cs="Arial"/>
              </w:rPr>
              <w:t>.</w:t>
            </w:r>
            <w:r w:rsidR="001F6CBD" w:rsidRPr="002F35DF">
              <w:rPr>
                <w:rFonts w:ascii="Arial" w:hAnsi="Arial" w:cs="Arial"/>
              </w:rPr>
              <w:t xml:space="preserve"> </w:t>
            </w:r>
            <w:r w:rsidR="00D6379B" w:rsidRPr="002F35DF">
              <w:rPr>
                <w:rFonts w:ascii="Arial" w:hAnsi="Arial" w:cs="Arial"/>
              </w:rPr>
              <w:t>(Marca con un X la(s) que considere</w:t>
            </w:r>
            <w:r w:rsidR="0022626E" w:rsidRPr="002F35DF">
              <w:rPr>
                <w:rFonts w:ascii="Arial" w:hAnsi="Arial" w:cs="Arial"/>
              </w:rPr>
              <w:t>(s)</w:t>
            </w:r>
            <w:r w:rsidR="00D6379B" w:rsidRPr="002F35DF">
              <w:rPr>
                <w:rFonts w:ascii="Arial" w:hAnsi="Arial" w:cs="Arial"/>
              </w:rPr>
              <w:t>)</w:t>
            </w:r>
            <w:r w:rsidR="00877217" w:rsidRPr="002F35DF">
              <w:rPr>
                <w:rFonts w:ascii="Arial" w:hAnsi="Arial" w:cs="Arial"/>
              </w:rPr>
              <w:t>:</w:t>
            </w:r>
          </w:p>
        </w:tc>
      </w:tr>
      <w:tr w:rsidR="002F35DF" w:rsidRPr="002F35DF" w14:paraId="4139E8DE" w14:textId="77777777" w:rsidTr="001F0B79">
        <w:tc>
          <w:tcPr>
            <w:tcW w:w="7939" w:type="dxa"/>
            <w:shd w:val="clear" w:color="auto" w:fill="F2F2F2" w:themeFill="background1" w:themeFillShade="F2"/>
          </w:tcPr>
          <w:p w14:paraId="2D4A1DC9" w14:textId="0F2474D0" w:rsidR="00D6379B" w:rsidRPr="002F35DF" w:rsidRDefault="005A46A3" w:rsidP="0073302B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 xml:space="preserve">1.- </w:t>
            </w:r>
            <w:r w:rsidR="00732209" w:rsidRPr="002F35DF">
              <w:rPr>
                <w:rFonts w:ascii="Arial" w:hAnsi="Arial" w:cs="Arial"/>
              </w:rPr>
              <w:t>Dificultad para encontrar personal con los p</w:t>
            </w:r>
            <w:r w:rsidR="001F6CBD" w:rsidRPr="002F35DF">
              <w:rPr>
                <w:rFonts w:ascii="Arial" w:hAnsi="Arial" w:cs="Arial"/>
              </w:rPr>
              <w:t>erfiles profesionales</w:t>
            </w:r>
            <w:r w:rsidR="00732209" w:rsidRPr="002F35DF">
              <w:rPr>
                <w:rFonts w:ascii="Arial" w:hAnsi="Arial" w:cs="Arial"/>
              </w:rPr>
              <w:t xml:space="preserve"> requeridos</w:t>
            </w:r>
          </w:p>
        </w:tc>
        <w:sdt>
          <w:sdtPr>
            <w:rPr>
              <w:rFonts w:ascii="Arial" w:hAnsi="Arial" w:cs="Arial"/>
            </w:rPr>
            <w:id w:val="50811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0F656E01" w14:textId="6B0E22E8" w:rsidR="00D6379B" w:rsidRPr="002F35DF" w:rsidRDefault="00AB26D1" w:rsidP="0073302B">
                <w:pPr>
                  <w:rPr>
                    <w:rFonts w:ascii="Arial" w:hAnsi="Arial" w:cs="Arial"/>
                  </w:rPr>
                </w:pPr>
                <w:r w:rsidRPr="002F35D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F35DF" w:rsidRPr="002F35DF" w14:paraId="3F6BCED9" w14:textId="77777777" w:rsidTr="001F0B79">
        <w:trPr>
          <w:trHeight w:val="411"/>
        </w:trPr>
        <w:tc>
          <w:tcPr>
            <w:tcW w:w="7939" w:type="dxa"/>
            <w:shd w:val="clear" w:color="auto" w:fill="F2F2F2" w:themeFill="background1" w:themeFillShade="F2"/>
          </w:tcPr>
          <w:p w14:paraId="1E6E0094" w14:textId="5650C8E5" w:rsidR="00B87851" w:rsidRPr="002F35DF" w:rsidRDefault="005A46A3" w:rsidP="0073302B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 xml:space="preserve">2.- </w:t>
            </w:r>
            <w:r w:rsidR="00732209" w:rsidRPr="002F35DF">
              <w:rPr>
                <w:rFonts w:ascii="Arial" w:hAnsi="Arial" w:cs="Arial"/>
              </w:rPr>
              <w:t>Insuficiencia de la c</w:t>
            </w:r>
            <w:r w:rsidR="00B87851" w:rsidRPr="002F35DF">
              <w:rPr>
                <w:rFonts w:ascii="Arial" w:hAnsi="Arial" w:cs="Arial"/>
              </w:rPr>
              <w:t>uantía de la subvención otorgada</w:t>
            </w:r>
          </w:p>
        </w:tc>
        <w:sdt>
          <w:sdtPr>
            <w:rPr>
              <w:rFonts w:ascii="Arial" w:hAnsi="Arial" w:cs="Arial"/>
            </w:rPr>
            <w:id w:val="-674026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7D18E73B" w14:textId="601F41E6" w:rsidR="00B87851" w:rsidRPr="002F35DF" w:rsidRDefault="00072403" w:rsidP="0073302B">
                <w:pPr>
                  <w:rPr>
                    <w:rFonts w:ascii="Arial" w:hAnsi="Arial" w:cs="Arial"/>
                  </w:rPr>
                </w:pPr>
                <w:r w:rsidRPr="002F35D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F35DF" w:rsidRPr="002F35DF" w14:paraId="7673E685" w14:textId="77777777" w:rsidTr="001F0B79">
        <w:trPr>
          <w:trHeight w:val="418"/>
        </w:trPr>
        <w:tc>
          <w:tcPr>
            <w:tcW w:w="7939" w:type="dxa"/>
            <w:shd w:val="clear" w:color="auto" w:fill="F2F2F2" w:themeFill="background1" w:themeFillShade="F2"/>
          </w:tcPr>
          <w:p w14:paraId="65A75195" w14:textId="360B2753" w:rsidR="00D6379B" w:rsidRPr="002F35DF" w:rsidRDefault="005A46A3" w:rsidP="0073302B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 xml:space="preserve">3.- </w:t>
            </w:r>
            <w:r w:rsidR="00732209" w:rsidRPr="002F35DF">
              <w:rPr>
                <w:rFonts w:ascii="Arial" w:hAnsi="Arial" w:cs="Arial"/>
              </w:rPr>
              <w:t xml:space="preserve">Necesidad de </w:t>
            </w:r>
            <w:r w:rsidR="004B2C3A" w:rsidRPr="002F35DF">
              <w:rPr>
                <w:rFonts w:ascii="Arial" w:hAnsi="Arial" w:cs="Arial"/>
              </w:rPr>
              <w:t>financiar g</w:t>
            </w:r>
            <w:r w:rsidR="001F6CBD" w:rsidRPr="002F35DF">
              <w:rPr>
                <w:rFonts w:ascii="Arial" w:hAnsi="Arial" w:cs="Arial"/>
              </w:rPr>
              <w:t xml:space="preserve">astos </w:t>
            </w:r>
            <w:r w:rsidR="004B2C3A" w:rsidRPr="002F35DF">
              <w:rPr>
                <w:rFonts w:ascii="Arial" w:hAnsi="Arial" w:cs="Arial"/>
              </w:rPr>
              <w:t xml:space="preserve">no </w:t>
            </w:r>
            <w:r w:rsidR="001F6CBD" w:rsidRPr="002F35DF">
              <w:rPr>
                <w:rFonts w:ascii="Arial" w:hAnsi="Arial" w:cs="Arial"/>
              </w:rPr>
              <w:t>subvencionables</w:t>
            </w:r>
          </w:p>
        </w:tc>
        <w:sdt>
          <w:sdtPr>
            <w:rPr>
              <w:rFonts w:ascii="Arial" w:hAnsi="Arial" w:cs="Arial"/>
            </w:rPr>
            <w:id w:val="-85616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5EF19F2A" w14:textId="429FAAE8" w:rsidR="00D6379B" w:rsidRPr="002F35DF" w:rsidRDefault="00072403" w:rsidP="0073302B">
                <w:pPr>
                  <w:rPr>
                    <w:rFonts w:ascii="Arial" w:hAnsi="Arial" w:cs="Arial"/>
                  </w:rPr>
                </w:pPr>
                <w:r w:rsidRPr="002F35D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F35DF" w:rsidRPr="002F35DF" w14:paraId="671F97B3" w14:textId="77777777" w:rsidTr="001F0B79">
        <w:trPr>
          <w:trHeight w:val="423"/>
        </w:trPr>
        <w:tc>
          <w:tcPr>
            <w:tcW w:w="7939" w:type="dxa"/>
            <w:shd w:val="clear" w:color="auto" w:fill="F2F2F2" w:themeFill="background1" w:themeFillShade="F2"/>
          </w:tcPr>
          <w:p w14:paraId="575F7B78" w14:textId="0D5BC2F4" w:rsidR="00D6379B" w:rsidRPr="002F35DF" w:rsidRDefault="005A46A3" w:rsidP="0073302B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 xml:space="preserve">4.- </w:t>
            </w:r>
            <w:r w:rsidR="001F6CBD" w:rsidRPr="002F35DF">
              <w:rPr>
                <w:rFonts w:ascii="Arial" w:hAnsi="Arial" w:cs="Arial"/>
              </w:rPr>
              <w:t>Falta de espacios habilitados para las actuaciones</w:t>
            </w:r>
          </w:p>
        </w:tc>
        <w:sdt>
          <w:sdtPr>
            <w:rPr>
              <w:rFonts w:ascii="Arial" w:hAnsi="Arial" w:cs="Arial"/>
            </w:rPr>
            <w:id w:val="-173647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05108DE1" w14:textId="11665701" w:rsidR="00D6379B" w:rsidRPr="002F35DF" w:rsidRDefault="00072403" w:rsidP="0073302B">
                <w:pPr>
                  <w:rPr>
                    <w:rFonts w:ascii="Arial" w:hAnsi="Arial" w:cs="Arial"/>
                  </w:rPr>
                </w:pPr>
                <w:r w:rsidRPr="002F35D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F35DF" w:rsidRPr="002F35DF" w14:paraId="58A316D0" w14:textId="77777777" w:rsidTr="001F0B79">
        <w:trPr>
          <w:trHeight w:val="415"/>
        </w:trPr>
        <w:tc>
          <w:tcPr>
            <w:tcW w:w="7939" w:type="dxa"/>
            <w:shd w:val="clear" w:color="auto" w:fill="F2F2F2" w:themeFill="background1" w:themeFillShade="F2"/>
          </w:tcPr>
          <w:p w14:paraId="420B9940" w14:textId="25CB67CB" w:rsidR="00D6379B" w:rsidRPr="002F35DF" w:rsidRDefault="005A46A3" w:rsidP="0073302B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 xml:space="preserve">5.- </w:t>
            </w:r>
            <w:r w:rsidR="004B2C3A" w:rsidRPr="002F35DF">
              <w:rPr>
                <w:rFonts w:ascii="Arial" w:hAnsi="Arial" w:cs="Arial"/>
              </w:rPr>
              <w:t>Dificultades para la p</w:t>
            </w:r>
            <w:r w:rsidR="001F6CBD" w:rsidRPr="002F35DF">
              <w:rPr>
                <w:rFonts w:ascii="Arial" w:hAnsi="Arial" w:cs="Arial"/>
              </w:rPr>
              <w:t>uesta en marcha de actuaciones colectivas</w:t>
            </w:r>
          </w:p>
        </w:tc>
        <w:sdt>
          <w:sdtPr>
            <w:rPr>
              <w:rFonts w:ascii="Arial" w:hAnsi="Arial" w:cs="Arial"/>
            </w:rPr>
            <w:id w:val="32163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52030351" w14:textId="4DE3545F" w:rsidR="00D6379B" w:rsidRPr="002F35DF" w:rsidRDefault="00072403" w:rsidP="0073302B">
                <w:pPr>
                  <w:rPr>
                    <w:rFonts w:ascii="Arial" w:hAnsi="Arial" w:cs="Arial"/>
                  </w:rPr>
                </w:pPr>
                <w:r w:rsidRPr="002F35D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F35DF" w:rsidRPr="002F35DF" w14:paraId="4D6067D2" w14:textId="77777777" w:rsidTr="001F0B79">
        <w:trPr>
          <w:trHeight w:val="394"/>
        </w:trPr>
        <w:tc>
          <w:tcPr>
            <w:tcW w:w="7939" w:type="dxa"/>
            <w:shd w:val="clear" w:color="auto" w:fill="F2F2F2" w:themeFill="background1" w:themeFillShade="F2"/>
          </w:tcPr>
          <w:p w14:paraId="03AF01FB" w14:textId="60BE0E49" w:rsidR="00D6379B" w:rsidRPr="002F35DF" w:rsidRDefault="005A46A3" w:rsidP="0073302B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6.-</w:t>
            </w:r>
            <w:r w:rsidR="004B2C3A" w:rsidRPr="002F35DF">
              <w:rPr>
                <w:rFonts w:ascii="Arial" w:hAnsi="Arial" w:cs="Arial"/>
              </w:rPr>
              <w:t xml:space="preserve"> Dificultades para la p</w:t>
            </w:r>
            <w:r w:rsidR="001F6CBD" w:rsidRPr="002F35DF">
              <w:rPr>
                <w:rFonts w:ascii="Arial" w:hAnsi="Arial" w:cs="Arial"/>
              </w:rPr>
              <w:t>uesta en marcha de actuaciones a domicilio</w:t>
            </w:r>
          </w:p>
        </w:tc>
        <w:sdt>
          <w:sdtPr>
            <w:rPr>
              <w:rFonts w:ascii="Arial" w:hAnsi="Arial" w:cs="Arial"/>
            </w:rPr>
            <w:id w:val="1092129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6BEBBA8B" w14:textId="5BDBF29A" w:rsidR="00D6379B" w:rsidRPr="002F35DF" w:rsidRDefault="00072403" w:rsidP="0073302B">
                <w:pPr>
                  <w:rPr>
                    <w:rFonts w:ascii="Arial" w:hAnsi="Arial" w:cs="Arial"/>
                  </w:rPr>
                </w:pPr>
                <w:r w:rsidRPr="002F35D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F35DF" w:rsidRPr="002F35DF" w14:paraId="25BA326A" w14:textId="77777777" w:rsidTr="001F0B79">
        <w:trPr>
          <w:trHeight w:val="414"/>
        </w:trPr>
        <w:tc>
          <w:tcPr>
            <w:tcW w:w="7939" w:type="dxa"/>
            <w:shd w:val="clear" w:color="auto" w:fill="F2F2F2" w:themeFill="background1" w:themeFillShade="F2"/>
          </w:tcPr>
          <w:p w14:paraId="51717C9E" w14:textId="59C2F6CD" w:rsidR="00B87851" w:rsidRPr="002F35DF" w:rsidRDefault="005A46A3" w:rsidP="0073302B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 xml:space="preserve">7.- </w:t>
            </w:r>
            <w:r w:rsidR="004B2C3A" w:rsidRPr="002F35DF">
              <w:rPr>
                <w:rFonts w:ascii="Arial" w:hAnsi="Arial" w:cs="Arial"/>
              </w:rPr>
              <w:t>Problemas para la c</w:t>
            </w:r>
            <w:r w:rsidR="00B87851" w:rsidRPr="002F35DF">
              <w:rPr>
                <w:rFonts w:ascii="Arial" w:hAnsi="Arial" w:cs="Arial"/>
              </w:rPr>
              <w:t xml:space="preserve">onformación de bolsas de </w:t>
            </w:r>
            <w:r w:rsidR="004B2C3A" w:rsidRPr="002F35DF">
              <w:rPr>
                <w:rFonts w:ascii="Arial" w:hAnsi="Arial" w:cs="Arial"/>
              </w:rPr>
              <w:t xml:space="preserve">personal para </w:t>
            </w:r>
            <w:r w:rsidR="00B87851" w:rsidRPr="002F35DF">
              <w:rPr>
                <w:rFonts w:ascii="Arial" w:hAnsi="Arial" w:cs="Arial"/>
              </w:rPr>
              <w:t>cuidados</w:t>
            </w:r>
          </w:p>
        </w:tc>
        <w:sdt>
          <w:sdtPr>
            <w:rPr>
              <w:rFonts w:ascii="Arial" w:hAnsi="Arial" w:cs="Arial"/>
            </w:rPr>
            <w:id w:val="-1138025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09C6ABD1" w14:textId="3DD1153A" w:rsidR="00B87851" w:rsidRPr="002F35DF" w:rsidRDefault="00072403" w:rsidP="0073302B">
                <w:pPr>
                  <w:rPr>
                    <w:rFonts w:ascii="Arial" w:hAnsi="Arial" w:cs="Arial"/>
                  </w:rPr>
                </w:pPr>
                <w:r w:rsidRPr="002F35D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F35DF" w:rsidRPr="002F35DF" w14:paraId="40D99BEB" w14:textId="77777777" w:rsidTr="001F0B79">
        <w:trPr>
          <w:trHeight w:val="419"/>
        </w:trPr>
        <w:tc>
          <w:tcPr>
            <w:tcW w:w="7939" w:type="dxa"/>
            <w:shd w:val="clear" w:color="auto" w:fill="F2F2F2" w:themeFill="background1" w:themeFillShade="F2"/>
          </w:tcPr>
          <w:p w14:paraId="067BD0EA" w14:textId="40D29A14" w:rsidR="00D6379B" w:rsidRPr="002F35DF" w:rsidRDefault="005A46A3" w:rsidP="0073302B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 xml:space="preserve">8.- </w:t>
            </w:r>
            <w:r w:rsidR="001F6CBD" w:rsidRPr="002F35DF">
              <w:rPr>
                <w:rFonts w:ascii="Arial" w:hAnsi="Arial" w:cs="Arial"/>
              </w:rPr>
              <w:t>Pro</w:t>
            </w:r>
            <w:r w:rsidR="004B2C3A" w:rsidRPr="002F35DF">
              <w:rPr>
                <w:rFonts w:ascii="Arial" w:hAnsi="Arial" w:cs="Arial"/>
              </w:rPr>
              <w:t>blemas en el pro</w:t>
            </w:r>
            <w:r w:rsidR="001F6CBD" w:rsidRPr="002F35DF">
              <w:rPr>
                <w:rFonts w:ascii="Arial" w:hAnsi="Arial" w:cs="Arial"/>
              </w:rPr>
              <w:t xml:space="preserve">ceso de </w:t>
            </w:r>
            <w:r w:rsidR="00B87851" w:rsidRPr="002F35DF">
              <w:rPr>
                <w:rFonts w:ascii="Arial" w:hAnsi="Arial" w:cs="Arial"/>
              </w:rPr>
              <w:t>sub</w:t>
            </w:r>
            <w:r w:rsidR="001F6CBD" w:rsidRPr="002F35DF">
              <w:rPr>
                <w:rFonts w:ascii="Arial" w:hAnsi="Arial" w:cs="Arial"/>
              </w:rPr>
              <w:t>contratación de la actuación</w:t>
            </w:r>
          </w:p>
        </w:tc>
        <w:sdt>
          <w:sdtPr>
            <w:rPr>
              <w:rFonts w:ascii="Arial" w:hAnsi="Arial" w:cs="Arial"/>
            </w:rPr>
            <w:id w:val="-774714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570A4A84" w14:textId="48925954" w:rsidR="00D6379B" w:rsidRPr="002F35DF" w:rsidRDefault="00072403" w:rsidP="0073302B">
                <w:pPr>
                  <w:rPr>
                    <w:rFonts w:ascii="Arial" w:hAnsi="Arial" w:cs="Arial"/>
                  </w:rPr>
                </w:pPr>
                <w:r w:rsidRPr="002F35D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F35DF" w:rsidRPr="002F35DF" w14:paraId="68A25CE7" w14:textId="77777777" w:rsidTr="001F0B79">
        <w:trPr>
          <w:trHeight w:val="425"/>
        </w:trPr>
        <w:tc>
          <w:tcPr>
            <w:tcW w:w="7939" w:type="dxa"/>
            <w:shd w:val="clear" w:color="auto" w:fill="F2F2F2" w:themeFill="background1" w:themeFillShade="F2"/>
          </w:tcPr>
          <w:p w14:paraId="1A0A44D7" w14:textId="6173B0E0" w:rsidR="00B87851" w:rsidRPr="002F35DF" w:rsidRDefault="005A46A3" w:rsidP="0073302B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 xml:space="preserve">9.- </w:t>
            </w:r>
            <w:r w:rsidR="004B2C3A" w:rsidRPr="002F35DF">
              <w:rPr>
                <w:rFonts w:ascii="Arial" w:hAnsi="Arial" w:cs="Arial"/>
              </w:rPr>
              <w:t>Escasa</w:t>
            </w:r>
            <w:r w:rsidR="00B87851" w:rsidRPr="002F35DF">
              <w:rPr>
                <w:rFonts w:ascii="Arial" w:hAnsi="Arial" w:cs="Arial"/>
              </w:rPr>
              <w:t xml:space="preserve"> información y/o asesoramiento </w:t>
            </w:r>
            <w:r w:rsidRPr="002F35DF">
              <w:rPr>
                <w:rFonts w:ascii="Arial" w:hAnsi="Arial" w:cs="Arial"/>
              </w:rPr>
              <w:t>sobre el</w:t>
            </w:r>
            <w:r w:rsidR="00B87851" w:rsidRPr="002F35DF">
              <w:rPr>
                <w:rFonts w:ascii="Arial" w:hAnsi="Arial" w:cs="Arial"/>
              </w:rPr>
              <w:t xml:space="preserve"> Plan Corresponsables</w:t>
            </w:r>
          </w:p>
        </w:tc>
        <w:sdt>
          <w:sdtPr>
            <w:rPr>
              <w:rFonts w:ascii="Arial" w:hAnsi="Arial" w:cs="Arial"/>
            </w:rPr>
            <w:id w:val="-1807161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16FFA67A" w14:textId="10CCB5FD" w:rsidR="00B87851" w:rsidRPr="002F35DF" w:rsidRDefault="00072403" w:rsidP="0073302B">
                <w:pPr>
                  <w:rPr>
                    <w:rFonts w:ascii="Arial" w:hAnsi="Arial" w:cs="Arial"/>
                  </w:rPr>
                </w:pPr>
                <w:r w:rsidRPr="002F35D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F35DF" w:rsidRPr="002F35DF" w14:paraId="4C02D902" w14:textId="77777777" w:rsidTr="001F0B79">
        <w:trPr>
          <w:trHeight w:val="276"/>
        </w:trPr>
        <w:tc>
          <w:tcPr>
            <w:tcW w:w="9215" w:type="dxa"/>
            <w:gridSpan w:val="2"/>
            <w:shd w:val="clear" w:color="auto" w:fill="F2F2F2" w:themeFill="background1" w:themeFillShade="F2"/>
          </w:tcPr>
          <w:p w14:paraId="41649DB4" w14:textId="09051770" w:rsidR="00D85195" w:rsidRPr="002F35DF" w:rsidRDefault="005A46A3" w:rsidP="00B87851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10.-</w:t>
            </w:r>
            <w:r w:rsidR="001F6CBD" w:rsidRPr="002F35DF">
              <w:rPr>
                <w:rFonts w:ascii="Arial" w:hAnsi="Arial" w:cs="Arial"/>
              </w:rPr>
              <w:t xml:space="preserve">Otros (exponer brevemente </w:t>
            </w:r>
            <w:r w:rsidR="00B87851" w:rsidRPr="002F35DF">
              <w:rPr>
                <w:rFonts w:ascii="Arial" w:hAnsi="Arial" w:cs="Arial"/>
              </w:rPr>
              <w:t xml:space="preserve">otras </w:t>
            </w:r>
            <w:r w:rsidR="001F6CBD" w:rsidRPr="002F35DF">
              <w:rPr>
                <w:rFonts w:ascii="Arial" w:hAnsi="Arial" w:cs="Arial"/>
              </w:rPr>
              <w:t>dificultades que considere):</w:t>
            </w:r>
          </w:p>
        </w:tc>
      </w:tr>
      <w:tr w:rsidR="002F35DF" w:rsidRPr="002F35DF" w14:paraId="57CC5D95" w14:textId="77777777" w:rsidTr="001F0B79">
        <w:tc>
          <w:tcPr>
            <w:tcW w:w="9215" w:type="dxa"/>
            <w:gridSpan w:val="2"/>
            <w:shd w:val="clear" w:color="auto" w:fill="FFFFFF" w:themeFill="background1"/>
          </w:tcPr>
          <w:p w14:paraId="1F8E254B" w14:textId="77777777" w:rsidR="001F6CBD" w:rsidRPr="002F35DF" w:rsidRDefault="001F6CBD" w:rsidP="0073302B">
            <w:pPr>
              <w:rPr>
                <w:rFonts w:ascii="Arial" w:hAnsi="Arial" w:cs="Arial"/>
              </w:rPr>
            </w:pPr>
          </w:p>
          <w:p w14:paraId="54247F58" w14:textId="77777777" w:rsidR="001F6CBD" w:rsidRPr="002F35DF" w:rsidRDefault="001F6CBD" w:rsidP="0073302B">
            <w:pPr>
              <w:rPr>
                <w:rFonts w:ascii="Arial" w:hAnsi="Arial" w:cs="Arial"/>
              </w:rPr>
            </w:pPr>
          </w:p>
          <w:p w14:paraId="4C5E46BB" w14:textId="173628EA" w:rsidR="001F6CBD" w:rsidRPr="002F35DF" w:rsidRDefault="001F6CBD" w:rsidP="0073302B">
            <w:pPr>
              <w:rPr>
                <w:rFonts w:ascii="Arial" w:hAnsi="Arial" w:cs="Arial"/>
              </w:rPr>
            </w:pPr>
          </w:p>
        </w:tc>
      </w:tr>
      <w:tr w:rsidR="002F35DF" w:rsidRPr="002F35DF" w14:paraId="7B58F5F2" w14:textId="77777777" w:rsidTr="001F0B79">
        <w:tc>
          <w:tcPr>
            <w:tcW w:w="9215" w:type="dxa"/>
            <w:gridSpan w:val="2"/>
            <w:shd w:val="clear" w:color="auto" w:fill="F2F2F2" w:themeFill="background1" w:themeFillShade="F2"/>
          </w:tcPr>
          <w:p w14:paraId="61D65990" w14:textId="3F9A0C49" w:rsidR="00B87851" w:rsidRPr="002F35DF" w:rsidRDefault="00732209" w:rsidP="00ED4FB3">
            <w:pPr>
              <w:jc w:val="both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I</w:t>
            </w:r>
            <w:r w:rsidR="00B87851" w:rsidRPr="002F35DF">
              <w:rPr>
                <w:rFonts w:ascii="Arial" w:hAnsi="Arial" w:cs="Arial"/>
              </w:rPr>
              <w:t>ndique propuesta</w:t>
            </w:r>
            <w:r w:rsidRPr="002F35DF">
              <w:rPr>
                <w:rFonts w:ascii="Arial" w:hAnsi="Arial" w:cs="Arial"/>
              </w:rPr>
              <w:t>s</w:t>
            </w:r>
            <w:r w:rsidR="00B87851" w:rsidRPr="002F35DF">
              <w:rPr>
                <w:rFonts w:ascii="Arial" w:hAnsi="Arial" w:cs="Arial"/>
              </w:rPr>
              <w:t xml:space="preserve"> que nos ayude a mejorar el Plan Corresponsables:</w:t>
            </w:r>
          </w:p>
          <w:p w14:paraId="7F0A3324" w14:textId="49089F18" w:rsidR="00B87851" w:rsidRPr="002F35DF" w:rsidRDefault="00B87851" w:rsidP="0073302B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-</w:t>
            </w:r>
          </w:p>
          <w:p w14:paraId="4DC7B9D0" w14:textId="77777777" w:rsidR="00B87851" w:rsidRPr="002F35DF" w:rsidRDefault="00B87851" w:rsidP="0073302B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-</w:t>
            </w:r>
          </w:p>
          <w:p w14:paraId="0CDC5296" w14:textId="5F954688" w:rsidR="00B87851" w:rsidRPr="002F35DF" w:rsidRDefault="00B87851" w:rsidP="0073302B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-</w:t>
            </w:r>
          </w:p>
        </w:tc>
      </w:tr>
    </w:tbl>
    <w:p w14:paraId="30AA5F61" w14:textId="77777777" w:rsidR="0077121D" w:rsidRPr="002F35DF" w:rsidRDefault="0077121D" w:rsidP="00202673">
      <w:pPr>
        <w:rPr>
          <w:rFonts w:ascii="Arial" w:hAnsi="Arial" w:cs="Arial"/>
        </w:rPr>
      </w:pPr>
    </w:p>
    <w:p w14:paraId="17916F3D" w14:textId="77777777" w:rsidR="00110D6B" w:rsidRPr="002F35DF" w:rsidRDefault="00110D6B" w:rsidP="004B2C3A">
      <w:pPr>
        <w:ind w:firstLine="360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8577" w:type="dxa"/>
        <w:jc w:val="center"/>
        <w:tblLook w:val="04A0" w:firstRow="1" w:lastRow="0" w:firstColumn="1" w:lastColumn="0" w:noHBand="0" w:noVBand="1"/>
      </w:tblPr>
      <w:tblGrid>
        <w:gridCol w:w="4106"/>
        <w:gridCol w:w="4471"/>
      </w:tblGrid>
      <w:tr w:rsidR="002F35DF" w:rsidRPr="002F35DF" w14:paraId="1DB71E61" w14:textId="77777777" w:rsidTr="005C0C13">
        <w:trPr>
          <w:trHeight w:val="557"/>
          <w:jc w:val="center"/>
        </w:trPr>
        <w:tc>
          <w:tcPr>
            <w:tcW w:w="8577" w:type="dxa"/>
            <w:gridSpan w:val="2"/>
            <w:tcBorders>
              <w:right w:val="single" w:sz="4" w:space="0" w:color="auto"/>
            </w:tcBorders>
            <w:shd w:val="clear" w:color="auto" w:fill="CCCCFF"/>
            <w:vAlign w:val="center"/>
          </w:tcPr>
          <w:p w14:paraId="17AB3258" w14:textId="2212C3B0" w:rsidR="00813179" w:rsidRPr="002F35DF" w:rsidRDefault="00813179" w:rsidP="00813179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VALORACIÓN</w:t>
            </w:r>
            <w:r w:rsidR="005C0C13" w:rsidRPr="002F35DF">
              <w:rPr>
                <w:rFonts w:ascii="Arial" w:hAnsi="Arial" w:cs="Arial"/>
              </w:rPr>
              <w:t xml:space="preserve"> FINAL DEL PLAN</w:t>
            </w:r>
            <w:r w:rsidRPr="002F35DF">
              <w:rPr>
                <w:rFonts w:ascii="Arial" w:hAnsi="Arial" w:cs="Arial"/>
              </w:rPr>
              <w:t xml:space="preserve"> </w:t>
            </w:r>
          </w:p>
        </w:tc>
      </w:tr>
      <w:tr w:rsidR="002F35DF" w:rsidRPr="002F35DF" w14:paraId="05A5349E" w14:textId="77777777" w:rsidTr="00CA428E">
        <w:trPr>
          <w:trHeight w:val="691"/>
          <w:jc w:val="center"/>
        </w:trPr>
        <w:tc>
          <w:tcPr>
            <w:tcW w:w="8577" w:type="dxa"/>
            <w:gridSpan w:val="2"/>
            <w:tcBorders>
              <w:right w:val="single" w:sz="4" w:space="0" w:color="auto"/>
            </w:tcBorders>
            <w:shd w:val="clear" w:color="auto" w:fill="EFF7FF"/>
            <w:vAlign w:val="center"/>
          </w:tcPr>
          <w:p w14:paraId="02BF72D6" w14:textId="7A4118D2" w:rsidR="00AB26D1" w:rsidRPr="002F35DF" w:rsidRDefault="00AB26D1" w:rsidP="00AB26D1">
            <w:pPr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 xml:space="preserve">Objetivos de la actuación          </w:t>
            </w:r>
            <w:r w:rsidR="00390C50" w:rsidRPr="002F35DF">
              <w:rPr>
                <w:rFonts w:ascii="Arial" w:hAnsi="Arial" w:cs="Arial"/>
              </w:rPr>
              <w:t xml:space="preserve">         </w:t>
            </w:r>
            <w:proofErr w:type="gramStart"/>
            <w:r w:rsidR="00390C50" w:rsidRPr="002F35DF">
              <w:rPr>
                <w:rFonts w:ascii="Arial" w:hAnsi="Arial" w:cs="Arial"/>
              </w:rPr>
              <w:t xml:space="preserve">  </w:t>
            </w:r>
            <w:r w:rsidRPr="002F35DF">
              <w:rPr>
                <w:rFonts w:ascii="Arial" w:hAnsi="Arial" w:cs="Arial"/>
              </w:rPr>
              <w:t xml:space="preserve"> </w:t>
            </w:r>
            <w:r w:rsidR="003027D0" w:rsidRPr="002F35DF">
              <w:rPr>
                <w:rFonts w:ascii="Arial" w:hAnsi="Arial" w:cs="Arial"/>
              </w:rPr>
              <w:t>(</w:t>
            </w:r>
            <w:proofErr w:type="gramEnd"/>
            <w:r w:rsidRPr="002F35DF">
              <w:rPr>
                <w:rFonts w:ascii="Arial" w:hAnsi="Arial" w:cs="Arial"/>
                <w:i/>
              </w:rPr>
              <w:t>Pinche o haga clic</w:t>
            </w:r>
            <w:r w:rsidR="003A3A79" w:rsidRPr="002F35DF">
              <w:rPr>
                <w:rFonts w:ascii="Arial" w:hAnsi="Arial" w:cs="Arial"/>
                <w:i/>
              </w:rPr>
              <w:t xml:space="preserve"> en elija un elemento</w:t>
            </w:r>
            <w:r w:rsidRPr="002F35DF">
              <w:rPr>
                <w:rFonts w:ascii="Arial" w:hAnsi="Arial" w:cs="Arial"/>
                <w:i/>
              </w:rPr>
              <w:t>)</w:t>
            </w:r>
          </w:p>
        </w:tc>
      </w:tr>
      <w:tr w:rsidR="002F35DF" w:rsidRPr="002F35DF" w14:paraId="44AC0EAF" w14:textId="77777777" w:rsidTr="00AB26D1">
        <w:trPr>
          <w:trHeight w:val="1434"/>
          <w:jc w:val="center"/>
        </w:trPr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03FB5" w14:textId="71D4D9D5" w:rsidR="00AB26D1" w:rsidRPr="002F35DF" w:rsidRDefault="00AB26D1" w:rsidP="00A73BFA">
            <w:pPr>
              <w:pStyle w:val="Prrafodelista"/>
              <w:numPr>
                <w:ilvl w:val="0"/>
                <w:numId w:val="16"/>
              </w:numPr>
              <w:ind w:left="164" w:hanging="284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Fomentar la corresponsabilidad en las labores domésticas y en la atención a la familia.</w:t>
            </w:r>
          </w:p>
        </w:tc>
        <w:sdt>
          <w:sdtPr>
            <w:rPr>
              <w:rFonts w:ascii="Arial" w:hAnsi="Arial" w:cs="Arial"/>
              <w:highlight w:val="green"/>
            </w:rPr>
            <w:id w:val="1822309578"/>
            <w:placeholder>
              <w:docPart w:val="73CC79C6DC4B4971871537C958B60199"/>
            </w:placeholder>
            <w:showingPlcHdr/>
            <w15:color w:val="CCFFCC"/>
            <w:dropDownList>
              <w:listItem w:value="Elija un elemento."/>
              <w:listItem w:displayText="Muy conseguido" w:value="Muy conseguido"/>
              <w:listItem w:displayText="Aceptablemente conseguido" w:value="Aceptablemente conseguido"/>
              <w:listItem w:displayText="Poco o nada conseguido" w:value="Poco o nada conseguido"/>
            </w:dropDownList>
          </w:sdtPr>
          <w:sdtEndPr/>
          <w:sdtContent>
            <w:tc>
              <w:tcPr>
                <w:tcW w:w="4471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14812B" w14:textId="5E0941B0" w:rsidR="00AB26D1" w:rsidRPr="002F35DF" w:rsidRDefault="00AB26D1" w:rsidP="0073302B">
                <w:pPr>
                  <w:pStyle w:val="Prrafodelista"/>
                  <w:rPr>
                    <w:rFonts w:ascii="Arial" w:hAnsi="Arial" w:cs="Arial"/>
                    <w:highlight w:val="green"/>
                  </w:rPr>
                </w:pPr>
                <w:r w:rsidRPr="002F35DF">
                  <w:rPr>
                    <w:rStyle w:val="Textodelmarcadordeposicin"/>
                    <w:rFonts w:ascii="Arial" w:hAnsi="Arial" w:cs="Arial"/>
                    <w:color w:val="auto"/>
                  </w:rPr>
                  <w:t>Elija un elemento.</w:t>
                </w:r>
              </w:p>
            </w:tc>
          </w:sdtContent>
        </w:sdt>
      </w:tr>
      <w:tr w:rsidR="002F35DF" w:rsidRPr="002F35DF" w14:paraId="7FC258AD" w14:textId="77777777" w:rsidTr="00AB26D1">
        <w:trPr>
          <w:trHeight w:val="1127"/>
          <w:jc w:val="center"/>
        </w:trPr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BC3508" w14:textId="5E9B504D" w:rsidR="00AB26D1" w:rsidRPr="002F35DF" w:rsidRDefault="00AB26D1" w:rsidP="008F11E8">
            <w:pPr>
              <w:pStyle w:val="Prrafodelista"/>
              <w:numPr>
                <w:ilvl w:val="0"/>
                <w:numId w:val="16"/>
              </w:numPr>
              <w:ind w:left="164" w:hanging="284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Promover la conciliación laboral, familiar y personal.</w:t>
            </w:r>
          </w:p>
        </w:tc>
        <w:sdt>
          <w:sdtPr>
            <w:rPr>
              <w:rFonts w:ascii="Arial" w:hAnsi="Arial" w:cs="Arial"/>
              <w:highlight w:val="green"/>
            </w:rPr>
            <w:id w:val="1696738616"/>
            <w:placeholder>
              <w:docPart w:val="56FC66832D944B9A99E694BD8BE84317"/>
            </w:placeholder>
            <w:showingPlcHdr/>
            <w15:color w:val="FFFFFF"/>
            <w:dropDownList>
              <w:listItem w:value="Elija un elemento."/>
              <w:listItem w:displayText="Muy conseguido" w:value="Muy conseguido"/>
              <w:listItem w:displayText="Aceptablemente conseguido" w:value="Aceptablemente conseguido"/>
              <w:listItem w:displayText="Poco o nada conseguido" w:value="Poco o nada conseguido"/>
            </w:dropDownList>
          </w:sdtPr>
          <w:sdtEndPr/>
          <w:sdtContent>
            <w:tc>
              <w:tcPr>
                <w:tcW w:w="4471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386689" w14:textId="75111A98" w:rsidR="00AB26D1" w:rsidRPr="002F35DF" w:rsidRDefault="00390C50" w:rsidP="0073302B">
                <w:pPr>
                  <w:pStyle w:val="Prrafodelista"/>
                  <w:rPr>
                    <w:rFonts w:ascii="Arial" w:hAnsi="Arial" w:cs="Arial"/>
                    <w:highlight w:val="green"/>
                  </w:rPr>
                </w:pPr>
                <w:r w:rsidRPr="002F35DF">
                  <w:rPr>
                    <w:rStyle w:val="Textodelmarcadordeposicin"/>
                    <w:rFonts w:ascii="Arial" w:hAnsi="Arial" w:cs="Arial"/>
                    <w:color w:val="auto"/>
                  </w:rPr>
                  <w:t>Elija un elemento.</w:t>
                </w:r>
              </w:p>
            </w:tc>
          </w:sdtContent>
        </w:sdt>
      </w:tr>
      <w:tr w:rsidR="002F35DF" w:rsidRPr="002F35DF" w14:paraId="5C1FDF0E" w14:textId="77777777" w:rsidTr="00AB26D1">
        <w:trPr>
          <w:trHeight w:val="1271"/>
          <w:jc w:val="center"/>
        </w:trPr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D0ECEA" w14:textId="2031C65D" w:rsidR="00AB26D1" w:rsidRPr="002F35DF" w:rsidRDefault="00AB26D1" w:rsidP="008F11E8">
            <w:pPr>
              <w:pStyle w:val="Prrafodelista"/>
              <w:numPr>
                <w:ilvl w:val="0"/>
                <w:numId w:val="16"/>
              </w:numPr>
              <w:ind w:left="164" w:hanging="284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Ofrecer actuaciones que mejoran los servicios de conciliación del municipio.</w:t>
            </w:r>
          </w:p>
        </w:tc>
        <w:sdt>
          <w:sdtPr>
            <w:rPr>
              <w:rFonts w:ascii="Arial" w:hAnsi="Arial" w:cs="Arial"/>
              <w:highlight w:val="green"/>
            </w:rPr>
            <w:id w:val="-831679048"/>
            <w:placeholder>
              <w:docPart w:val="3752F921B400473AA953FA7894A89E94"/>
            </w:placeholder>
            <w:showingPlcHdr/>
            <w:dropDownList>
              <w:listItem w:value="Elija un elemento."/>
              <w:listItem w:displayText="Muy conseguido" w:value="Muy conseguido"/>
              <w:listItem w:displayText="Aceptablemente conseguido" w:value="Aceptablemente conseguido"/>
              <w:listItem w:displayText="Poco o nada conseguido" w:value="Poco o nada conseguido"/>
            </w:dropDownList>
          </w:sdtPr>
          <w:sdtEndPr/>
          <w:sdtContent>
            <w:tc>
              <w:tcPr>
                <w:tcW w:w="4471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37C226" w14:textId="03282F59" w:rsidR="00AB26D1" w:rsidRPr="002F35DF" w:rsidRDefault="00390C50" w:rsidP="0073302B">
                <w:pPr>
                  <w:pStyle w:val="Prrafodelista"/>
                  <w:rPr>
                    <w:rFonts w:ascii="Arial" w:hAnsi="Arial" w:cs="Arial"/>
                    <w:highlight w:val="green"/>
                  </w:rPr>
                </w:pPr>
                <w:r w:rsidRPr="002F35DF">
                  <w:rPr>
                    <w:rStyle w:val="Textodelmarcadordeposicin"/>
                    <w:rFonts w:ascii="Arial" w:hAnsi="Arial" w:cs="Arial"/>
                    <w:color w:val="auto"/>
                  </w:rPr>
                  <w:t>Elija un elemento.</w:t>
                </w:r>
              </w:p>
            </w:tc>
          </w:sdtContent>
        </w:sdt>
      </w:tr>
      <w:tr w:rsidR="002F35DF" w:rsidRPr="002F35DF" w14:paraId="4093C1F1" w14:textId="77777777" w:rsidTr="00AB26D1">
        <w:trPr>
          <w:trHeight w:val="1418"/>
          <w:jc w:val="center"/>
        </w:trPr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BCFF37" w14:textId="4D0E34CC" w:rsidR="00AB26D1" w:rsidRPr="002F35DF" w:rsidRDefault="00AB26D1" w:rsidP="003465A0">
            <w:pPr>
              <w:pStyle w:val="Prrafodelista"/>
              <w:numPr>
                <w:ilvl w:val="0"/>
                <w:numId w:val="16"/>
              </w:numPr>
              <w:ind w:left="306" w:hanging="306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Garantizar el acceso de las familias participantes que conforman los grupos prioritarios.</w:t>
            </w:r>
          </w:p>
        </w:tc>
        <w:sdt>
          <w:sdtPr>
            <w:rPr>
              <w:rFonts w:ascii="Arial" w:hAnsi="Arial" w:cs="Arial"/>
              <w:highlight w:val="green"/>
            </w:rPr>
            <w:id w:val="1263492985"/>
            <w:placeholder>
              <w:docPart w:val="1E1FFE795F50440D97F83D045F716017"/>
            </w:placeholder>
            <w:showingPlcHdr/>
            <w:dropDownList>
              <w:listItem w:value="Elija un elemento."/>
              <w:listItem w:displayText="Muy conseguido" w:value="Muy conseguido"/>
              <w:listItem w:displayText="Aceptablemente conseguido" w:value="Aceptablemente conseguido"/>
              <w:listItem w:displayText="Poco o nada conseguido" w:value="Poco o nada conseguido"/>
            </w:dropDownList>
          </w:sdtPr>
          <w:sdtEndPr/>
          <w:sdtContent>
            <w:tc>
              <w:tcPr>
                <w:tcW w:w="4471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4D0A5F" w14:textId="7CB2DFCC" w:rsidR="00AB26D1" w:rsidRPr="002F35DF" w:rsidRDefault="00390C50" w:rsidP="0073302B">
                <w:pPr>
                  <w:pStyle w:val="Prrafodelista"/>
                  <w:rPr>
                    <w:rFonts w:ascii="Arial" w:hAnsi="Arial" w:cs="Arial"/>
                    <w:highlight w:val="green"/>
                  </w:rPr>
                </w:pPr>
                <w:r w:rsidRPr="002F35DF">
                  <w:rPr>
                    <w:rStyle w:val="Textodelmarcadordeposicin"/>
                    <w:rFonts w:ascii="Arial" w:hAnsi="Arial" w:cs="Arial"/>
                    <w:color w:val="auto"/>
                  </w:rPr>
                  <w:t>Elija un elemento.</w:t>
                </w:r>
              </w:p>
            </w:tc>
          </w:sdtContent>
        </w:sdt>
      </w:tr>
      <w:tr w:rsidR="002F35DF" w:rsidRPr="002F35DF" w14:paraId="6A13963D" w14:textId="77777777" w:rsidTr="00AB26D1">
        <w:trPr>
          <w:trHeight w:val="1395"/>
          <w:jc w:val="center"/>
        </w:trPr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415CF" w14:textId="2A93431F" w:rsidR="00AB26D1" w:rsidRPr="002F35DF" w:rsidRDefault="00AB26D1" w:rsidP="003465A0">
            <w:pPr>
              <w:pStyle w:val="Prrafodelista"/>
              <w:numPr>
                <w:ilvl w:val="0"/>
                <w:numId w:val="16"/>
              </w:numPr>
              <w:ind w:left="306" w:hanging="284"/>
              <w:rPr>
                <w:rFonts w:ascii="Arial" w:hAnsi="Arial" w:cs="Arial"/>
              </w:rPr>
            </w:pPr>
            <w:r w:rsidRPr="002F35DF">
              <w:rPr>
                <w:rFonts w:ascii="Arial" w:hAnsi="Arial" w:cs="Arial"/>
              </w:rPr>
              <w:t>Crear empleo de calidad en el sector de los cuidados.</w:t>
            </w:r>
          </w:p>
        </w:tc>
        <w:sdt>
          <w:sdtPr>
            <w:rPr>
              <w:rFonts w:ascii="Arial" w:hAnsi="Arial" w:cs="Arial"/>
              <w:highlight w:val="green"/>
            </w:rPr>
            <w:id w:val="-1029640852"/>
            <w:placeholder>
              <w:docPart w:val="556697DB59084E4395896348BDF0D30A"/>
            </w:placeholder>
            <w:showingPlcHdr/>
            <w:dropDownList>
              <w:listItem w:value="Elija un elemento."/>
              <w:listItem w:displayText="Muy conseguido" w:value="Muy conseguido"/>
              <w:listItem w:displayText="Aceptablemente conseguido" w:value="Aceptablemente conseguido"/>
              <w:listItem w:displayText="Poco o nada conseguido" w:value="Poco o nada conseguido"/>
            </w:dropDownList>
          </w:sdtPr>
          <w:sdtEndPr/>
          <w:sdtContent>
            <w:tc>
              <w:tcPr>
                <w:tcW w:w="4471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C89547" w14:textId="5B1AF1FD" w:rsidR="00AB26D1" w:rsidRPr="002F35DF" w:rsidRDefault="00390C50" w:rsidP="0073302B">
                <w:pPr>
                  <w:pStyle w:val="Prrafodelista"/>
                  <w:rPr>
                    <w:rFonts w:ascii="Arial" w:hAnsi="Arial" w:cs="Arial"/>
                    <w:highlight w:val="green"/>
                  </w:rPr>
                </w:pPr>
                <w:r w:rsidRPr="002F35DF">
                  <w:rPr>
                    <w:rStyle w:val="Textodelmarcadordeposicin"/>
                    <w:rFonts w:ascii="Arial" w:hAnsi="Arial" w:cs="Arial"/>
                    <w:color w:val="auto"/>
                  </w:rPr>
                  <w:t>Elija un elemento.</w:t>
                </w:r>
              </w:p>
            </w:tc>
          </w:sdtContent>
        </w:sdt>
      </w:tr>
    </w:tbl>
    <w:p w14:paraId="362F907C" w14:textId="4BD44ECF" w:rsidR="00CC6C4F" w:rsidRPr="002F35DF" w:rsidRDefault="00CC6C4F" w:rsidP="00D15E9A">
      <w:pPr>
        <w:jc w:val="both"/>
        <w:rPr>
          <w:rFonts w:ascii="Arial" w:hAnsi="Arial" w:cs="Arial"/>
        </w:rPr>
      </w:pPr>
    </w:p>
    <w:p w14:paraId="2AE03DF5" w14:textId="77B5A2E9" w:rsidR="007E662E" w:rsidRPr="002F35DF" w:rsidRDefault="007E662E" w:rsidP="00D15E9A">
      <w:pPr>
        <w:jc w:val="both"/>
        <w:rPr>
          <w:rFonts w:ascii="Arial" w:hAnsi="Arial" w:cs="Arial"/>
        </w:rPr>
      </w:pPr>
    </w:p>
    <w:p w14:paraId="7D63E6AA" w14:textId="7C94F66C" w:rsidR="007E662E" w:rsidRPr="002F35DF" w:rsidRDefault="007E662E" w:rsidP="00D15E9A">
      <w:pPr>
        <w:jc w:val="both"/>
        <w:rPr>
          <w:rFonts w:ascii="Arial" w:hAnsi="Arial" w:cs="Arial"/>
        </w:rPr>
      </w:pPr>
    </w:p>
    <w:p w14:paraId="79BE985F" w14:textId="1FE8808E" w:rsidR="007E662E" w:rsidRPr="002F35DF" w:rsidRDefault="007E662E" w:rsidP="00D15E9A">
      <w:pPr>
        <w:jc w:val="both"/>
        <w:rPr>
          <w:rFonts w:ascii="Arial" w:hAnsi="Arial" w:cs="Arial"/>
        </w:rPr>
      </w:pPr>
    </w:p>
    <w:p w14:paraId="35988DCB" w14:textId="38848627" w:rsidR="007E662E" w:rsidRPr="002F35DF" w:rsidRDefault="007E662E" w:rsidP="00D15E9A">
      <w:pPr>
        <w:jc w:val="both"/>
        <w:rPr>
          <w:rFonts w:ascii="Arial" w:hAnsi="Arial" w:cs="Arial"/>
        </w:rPr>
      </w:pPr>
    </w:p>
    <w:p w14:paraId="483D47C4" w14:textId="77777777" w:rsidR="001F4AAA" w:rsidRPr="002F35DF" w:rsidRDefault="001F4AAA" w:rsidP="00D15E9A">
      <w:pPr>
        <w:jc w:val="both"/>
        <w:rPr>
          <w:rFonts w:ascii="Arial" w:hAnsi="Arial" w:cs="Arial"/>
        </w:rPr>
      </w:pPr>
    </w:p>
    <w:sectPr w:rsidR="001F4AAA" w:rsidRPr="002F35DF" w:rsidSect="00476C06">
      <w:headerReference w:type="default" r:id="rId8"/>
      <w:footerReference w:type="default" r:id="rId9"/>
      <w:pgSz w:w="11906" w:h="16838" w:code="9"/>
      <w:pgMar w:top="992" w:right="1701" w:bottom="964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80B9D" w14:textId="77777777" w:rsidR="0073302B" w:rsidRDefault="0073302B" w:rsidP="00022BEF">
      <w:pPr>
        <w:spacing w:after="0" w:line="240" w:lineRule="auto"/>
      </w:pPr>
      <w:r>
        <w:separator/>
      </w:r>
    </w:p>
  </w:endnote>
  <w:endnote w:type="continuationSeparator" w:id="0">
    <w:p w14:paraId="5798F496" w14:textId="77777777" w:rsidR="0073302B" w:rsidRDefault="0073302B" w:rsidP="00022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1074789"/>
      <w:docPartObj>
        <w:docPartGallery w:val="Page Numbers (Bottom of Page)"/>
        <w:docPartUnique/>
      </w:docPartObj>
    </w:sdtPr>
    <w:sdtEndPr/>
    <w:sdtContent>
      <w:p w14:paraId="46CBC7E7" w14:textId="77777777" w:rsidR="0073302B" w:rsidRDefault="0073302B">
        <w:pPr>
          <w:pStyle w:val="Piedepgina"/>
          <w:jc w:val="center"/>
        </w:pPr>
      </w:p>
      <w:p w14:paraId="6440A560" w14:textId="34E4C0F8" w:rsidR="0073302B" w:rsidRDefault="0073302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07CA13" w14:textId="77777777" w:rsidR="0073302B" w:rsidRDefault="00733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F24A6" w14:textId="77777777" w:rsidR="0073302B" w:rsidRDefault="0073302B" w:rsidP="00022BEF">
      <w:pPr>
        <w:spacing w:after="0" w:line="240" w:lineRule="auto"/>
      </w:pPr>
      <w:r>
        <w:separator/>
      </w:r>
    </w:p>
  </w:footnote>
  <w:footnote w:type="continuationSeparator" w:id="0">
    <w:p w14:paraId="6FFB7256" w14:textId="77777777" w:rsidR="0073302B" w:rsidRDefault="0073302B" w:rsidP="00022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0597B" w14:textId="3B95FCCF" w:rsidR="0073302B" w:rsidRDefault="00760D9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750A6B53" wp14:editId="3B5E4E25">
          <wp:simplePos x="0" y="0"/>
          <wp:positionH relativeFrom="margin">
            <wp:posOffset>4688840</wp:posOffset>
          </wp:positionH>
          <wp:positionV relativeFrom="paragraph">
            <wp:posOffset>-285358</wp:posOffset>
          </wp:positionV>
          <wp:extent cx="711808" cy="459105"/>
          <wp:effectExtent l="0" t="0" r="0" b="0"/>
          <wp:wrapNone/>
          <wp:docPr id="37" name="Imagen 37" descr="logonuevoazu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 descr="logonuevoazu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808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25F13EB3" wp14:editId="66F1380F">
          <wp:simplePos x="0" y="0"/>
          <wp:positionH relativeFrom="column">
            <wp:posOffset>3453765</wp:posOffset>
          </wp:positionH>
          <wp:positionV relativeFrom="paragraph">
            <wp:posOffset>-262189</wp:posOffset>
          </wp:positionV>
          <wp:extent cx="713848" cy="438785"/>
          <wp:effectExtent l="0" t="0" r="0" b="0"/>
          <wp:wrapNone/>
          <wp:docPr id="38" name="Imagen 38" descr="C:\Users\noeliar\AppData\Local\Microsoft\Windows\Temporary Internet Files\Content.Outlook\BRL6MFPT\IMUJ sinfond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27" descr="C:\Users\noeliar\AppData\Local\Microsoft\Windows\Temporary Internet Files\Content.Outlook\BRL6MFPT\IMUJ sinfon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848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78FB">
      <w:rPr>
        <w:noProof/>
      </w:rPr>
      <w:drawing>
        <wp:anchor distT="0" distB="0" distL="114300" distR="114300" simplePos="0" relativeHeight="251668480" behindDoc="1" locked="0" layoutInCell="1" allowOverlap="1" wp14:anchorId="56FC8970" wp14:editId="04ECEC20">
          <wp:simplePos x="0" y="0"/>
          <wp:positionH relativeFrom="margin">
            <wp:posOffset>1348740</wp:posOffset>
          </wp:positionH>
          <wp:positionV relativeFrom="paragraph">
            <wp:posOffset>-271780</wp:posOffset>
          </wp:positionV>
          <wp:extent cx="1390650" cy="448310"/>
          <wp:effectExtent l="0" t="0" r="0" b="8890"/>
          <wp:wrapTight wrapText="bothSides">
            <wp:wrapPolygon edited="0">
              <wp:start x="0" y="0"/>
              <wp:lineTo x="0" y="21110"/>
              <wp:lineTo x="21304" y="21110"/>
              <wp:lineTo x="21304" y="0"/>
              <wp:lineTo x="0" y="0"/>
            </wp:wrapPolygon>
          </wp:wrapTight>
          <wp:docPr id="215" name="Imagen 2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" name="MIGU.Go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78FB">
      <w:rPr>
        <w:noProof/>
      </w:rPr>
      <w:drawing>
        <wp:anchor distT="0" distB="0" distL="114300" distR="114300" simplePos="0" relativeHeight="251666432" behindDoc="1" locked="0" layoutInCell="1" allowOverlap="1" wp14:anchorId="3F6E1C09" wp14:editId="7C12DA6F">
          <wp:simplePos x="0" y="0"/>
          <wp:positionH relativeFrom="column">
            <wp:posOffset>-59055</wp:posOffset>
          </wp:positionH>
          <wp:positionV relativeFrom="topMargin">
            <wp:posOffset>138430</wp:posOffset>
          </wp:positionV>
          <wp:extent cx="838200" cy="501015"/>
          <wp:effectExtent l="0" t="0" r="0" b="0"/>
          <wp:wrapTight wrapText="bothSides">
            <wp:wrapPolygon edited="0">
              <wp:start x="0" y="0"/>
              <wp:lineTo x="0" y="20532"/>
              <wp:lineTo x="21109" y="20532"/>
              <wp:lineTo x="2110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rresponsables2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0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6FD9"/>
    <w:multiLevelType w:val="hybridMultilevel"/>
    <w:tmpl w:val="A900F4B0"/>
    <w:lvl w:ilvl="0" w:tplc="5948B1A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776168"/>
    <w:multiLevelType w:val="hybridMultilevel"/>
    <w:tmpl w:val="DD024F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7847"/>
    <w:multiLevelType w:val="hybridMultilevel"/>
    <w:tmpl w:val="CE7884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C034F"/>
    <w:multiLevelType w:val="hybridMultilevel"/>
    <w:tmpl w:val="B91AA1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C277D"/>
    <w:multiLevelType w:val="hybridMultilevel"/>
    <w:tmpl w:val="66924878"/>
    <w:lvl w:ilvl="0" w:tplc="F5405EDA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E0B71"/>
    <w:multiLevelType w:val="hybridMultilevel"/>
    <w:tmpl w:val="0972DC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04668"/>
    <w:multiLevelType w:val="hybridMultilevel"/>
    <w:tmpl w:val="570282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A6E84"/>
    <w:multiLevelType w:val="hybridMultilevel"/>
    <w:tmpl w:val="8A8CADBC"/>
    <w:lvl w:ilvl="0" w:tplc="806896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D7076"/>
    <w:multiLevelType w:val="hybridMultilevel"/>
    <w:tmpl w:val="654C8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05407"/>
    <w:multiLevelType w:val="hybridMultilevel"/>
    <w:tmpl w:val="BA5847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64294"/>
    <w:multiLevelType w:val="hybridMultilevel"/>
    <w:tmpl w:val="A460616C"/>
    <w:lvl w:ilvl="0" w:tplc="06486A2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D736B"/>
    <w:multiLevelType w:val="hybridMultilevel"/>
    <w:tmpl w:val="4BEC03AE"/>
    <w:lvl w:ilvl="0" w:tplc="456E24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92D50"/>
    <w:multiLevelType w:val="multilevel"/>
    <w:tmpl w:val="06E4D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9CA01A0"/>
    <w:multiLevelType w:val="hybridMultilevel"/>
    <w:tmpl w:val="C7D013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22FDD"/>
    <w:multiLevelType w:val="hybridMultilevel"/>
    <w:tmpl w:val="F8EABD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223C9"/>
    <w:multiLevelType w:val="hybridMultilevel"/>
    <w:tmpl w:val="A3F2F2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21F69"/>
    <w:multiLevelType w:val="hybridMultilevel"/>
    <w:tmpl w:val="1C3210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C7DF9"/>
    <w:multiLevelType w:val="hybridMultilevel"/>
    <w:tmpl w:val="3F284B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14A6D"/>
    <w:multiLevelType w:val="hybridMultilevel"/>
    <w:tmpl w:val="26AE594C"/>
    <w:lvl w:ilvl="0" w:tplc="D0F6E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616AE"/>
    <w:multiLevelType w:val="hybridMultilevel"/>
    <w:tmpl w:val="0FF239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9733B"/>
    <w:multiLevelType w:val="hybridMultilevel"/>
    <w:tmpl w:val="B85E8D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1725A"/>
    <w:multiLevelType w:val="hybridMultilevel"/>
    <w:tmpl w:val="9CD63C26"/>
    <w:lvl w:ilvl="0" w:tplc="6032D59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A2952"/>
    <w:multiLevelType w:val="hybridMultilevel"/>
    <w:tmpl w:val="0FF239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B68C9"/>
    <w:multiLevelType w:val="hybridMultilevel"/>
    <w:tmpl w:val="454A7818"/>
    <w:lvl w:ilvl="0" w:tplc="4A9E2866">
      <w:numFmt w:val="bullet"/>
      <w:lvlText w:val=""/>
      <w:lvlJc w:val="left"/>
      <w:pPr>
        <w:ind w:left="720" w:hanging="360"/>
      </w:pPr>
      <w:rPr>
        <w:rFonts w:ascii="Wingdings" w:eastAsiaTheme="majorEastAsia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1"/>
  </w:num>
  <w:num w:numId="4">
    <w:abstractNumId w:val="13"/>
  </w:num>
  <w:num w:numId="5">
    <w:abstractNumId w:val="12"/>
  </w:num>
  <w:num w:numId="6">
    <w:abstractNumId w:val="9"/>
  </w:num>
  <w:num w:numId="7">
    <w:abstractNumId w:val="17"/>
  </w:num>
  <w:num w:numId="8">
    <w:abstractNumId w:val="3"/>
  </w:num>
  <w:num w:numId="9">
    <w:abstractNumId w:val="15"/>
  </w:num>
  <w:num w:numId="10">
    <w:abstractNumId w:val="5"/>
  </w:num>
  <w:num w:numId="11">
    <w:abstractNumId w:val="14"/>
  </w:num>
  <w:num w:numId="12">
    <w:abstractNumId w:val="20"/>
  </w:num>
  <w:num w:numId="13">
    <w:abstractNumId w:val="22"/>
  </w:num>
  <w:num w:numId="14">
    <w:abstractNumId w:val="16"/>
  </w:num>
  <w:num w:numId="15">
    <w:abstractNumId w:val="7"/>
  </w:num>
  <w:num w:numId="16">
    <w:abstractNumId w:val="1"/>
  </w:num>
  <w:num w:numId="17">
    <w:abstractNumId w:val="19"/>
  </w:num>
  <w:num w:numId="18">
    <w:abstractNumId w:val="6"/>
  </w:num>
  <w:num w:numId="19">
    <w:abstractNumId w:val="8"/>
  </w:num>
  <w:num w:numId="20">
    <w:abstractNumId w:val="4"/>
  </w:num>
  <w:num w:numId="21">
    <w:abstractNumId w:val="23"/>
  </w:num>
  <w:num w:numId="22">
    <w:abstractNumId w:val="2"/>
  </w:num>
  <w:num w:numId="23">
    <w:abstractNumId w:val="1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76A"/>
    <w:rsid w:val="0000354A"/>
    <w:rsid w:val="00004804"/>
    <w:rsid w:val="0000592F"/>
    <w:rsid w:val="0002063C"/>
    <w:rsid w:val="00022BEF"/>
    <w:rsid w:val="000243C4"/>
    <w:rsid w:val="00026E2C"/>
    <w:rsid w:val="0003187F"/>
    <w:rsid w:val="00034E3C"/>
    <w:rsid w:val="00044359"/>
    <w:rsid w:val="000470B4"/>
    <w:rsid w:val="00054491"/>
    <w:rsid w:val="000575E1"/>
    <w:rsid w:val="0006005E"/>
    <w:rsid w:val="00061004"/>
    <w:rsid w:val="00072403"/>
    <w:rsid w:val="00073682"/>
    <w:rsid w:val="00091DE7"/>
    <w:rsid w:val="00094B1A"/>
    <w:rsid w:val="00097F8E"/>
    <w:rsid w:val="000A599C"/>
    <w:rsid w:val="000B714C"/>
    <w:rsid w:val="000C5DDB"/>
    <w:rsid w:val="000F280E"/>
    <w:rsid w:val="000F2857"/>
    <w:rsid w:val="000F4B86"/>
    <w:rsid w:val="001006F5"/>
    <w:rsid w:val="001016A9"/>
    <w:rsid w:val="0010378E"/>
    <w:rsid w:val="00110D6B"/>
    <w:rsid w:val="0011254B"/>
    <w:rsid w:val="00123D41"/>
    <w:rsid w:val="00130E59"/>
    <w:rsid w:val="00132583"/>
    <w:rsid w:val="00135256"/>
    <w:rsid w:val="00140795"/>
    <w:rsid w:val="001551AB"/>
    <w:rsid w:val="00160117"/>
    <w:rsid w:val="00162ECF"/>
    <w:rsid w:val="00170518"/>
    <w:rsid w:val="00172137"/>
    <w:rsid w:val="00174105"/>
    <w:rsid w:val="00193A66"/>
    <w:rsid w:val="0019572F"/>
    <w:rsid w:val="00196E30"/>
    <w:rsid w:val="001A0677"/>
    <w:rsid w:val="001A11A4"/>
    <w:rsid w:val="001A6752"/>
    <w:rsid w:val="001C0AF0"/>
    <w:rsid w:val="001C1DB4"/>
    <w:rsid w:val="001C3776"/>
    <w:rsid w:val="001D7169"/>
    <w:rsid w:val="001E4FE5"/>
    <w:rsid w:val="001F0B79"/>
    <w:rsid w:val="001F4AAA"/>
    <w:rsid w:val="001F6CBD"/>
    <w:rsid w:val="001F78E4"/>
    <w:rsid w:val="0020203B"/>
    <w:rsid w:val="00202673"/>
    <w:rsid w:val="002067A5"/>
    <w:rsid w:val="0022626E"/>
    <w:rsid w:val="00231206"/>
    <w:rsid w:val="00242145"/>
    <w:rsid w:val="002466B0"/>
    <w:rsid w:val="00255F98"/>
    <w:rsid w:val="00257862"/>
    <w:rsid w:val="00257B83"/>
    <w:rsid w:val="002812CF"/>
    <w:rsid w:val="00283066"/>
    <w:rsid w:val="00290441"/>
    <w:rsid w:val="00291142"/>
    <w:rsid w:val="002B01DF"/>
    <w:rsid w:val="002B7DC9"/>
    <w:rsid w:val="002C135B"/>
    <w:rsid w:val="002C3480"/>
    <w:rsid w:val="002E6944"/>
    <w:rsid w:val="002F250B"/>
    <w:rsid w:val="002F35DF"/>
    <w:rsid w:val="002F37B2"/>
    <w:rsid w:val="003027D0"/>
    <w:rsid w:val="00303F38"/>
    <w:rsid w:val="00323C5D"/>
    <w:rsid w:val="0032442E"/>
    <w:rsid w:val="0032565B"/>
    <w:rsid w:val="003447D8"/>
    <w:rsid w:val="003448EF"/>
    <w:rsid w:val="003465A0"/>
    <w:rsid w:val="003510D9"/>
    <w:rsid w:val="00355ABF"/>
    <w:rsid w:val="00360FA9"/>
    <w:rsid w:val="003731DF"/>
    <w:rsid w:val="00382F0A"/>
    <w:rsid w:val="003835A3"/>
    <w:rsid w:val="00390C50"/>
    <w:rsid w:val="003A3A79"/>
    <w:rsid w:val="003A3D08"/>
    <w:rsid w:val="003A4569"/>
    <w:rsid w:val="003A7C70"/>
    <w:rsid w:val="003B036C"/>
    <w:rsid w:val="003B0549"/>
    <w:rsid w:val="003B07C3"/>
    <w:rsid w:val="003C0A17"/>
    <w:rsid w:val="003C10FF"/>
    <w:rsid w:val="003C1D27"/>
    <w:rsid w:val="003C33CE"/>
    <w:rsid w:val="003C40E8"/>
    <w:rsid w:val="003D4E4A"/>
    <w:rsid w:val="003D5A86"/>
    <w:rsid w:val="003D7D59"/>
    <w:rsid w:val="003F16E4"/>
    <w:rsid w:val="003F4D4A"/>
    <w:rsid w:val="00404833"/>
    <w:rsid w:val="00406ED9"/>
    <w:rsid w:val="0040728A"/>
    <w:rsid w:val="00411B46"/>
    <w:rsid w:val="00415BE0"/>
    <w:rsid w:val="00416F51"/>
    <w:rsid w:val="004203F3"/>
    <w:rsid w:val="0043445C"/>
    <w:rsid w:val="004372B2"/>
    <w:rsid w:val="0045118E"/>
    <w:rsid w:val="00460420"/>
    <w:rsid w:val="004619C2"/>
    <w:rsid w:val="00462C97"/>
    <w:rsid w:val="004706D7"/>
    <w:rsid w:val="00476C06"/>
    <w:rsid w:val="004775CA"/>
    <w:rsid w:val="0048203E"/>
    <w:rsid w:val="004A620D"/>
    <w:rsid w:val="004A6F81"/>
    <w:rsid w:val="004B0FA1"/>
    <w:rsid w:val="004B2C3A"/>
    <w:rsid w:val="004B2D88"/>
    <w:rsid w:val="004B4D11"/>
    <w:rsid w:val="004C12BF"/>
    <w:rsid w:val="004C7AAA"/>
    <w:rsid w:val="004D4863"/>
    <w:rsid w:val="004D510A"/>
    <w:rsid w:val="004E2529"/>
    <w:rsid w:val="004E3BFA"/>
    <w:rsid w:val="004F06F2"/>
    <w:rsid w:val="005003CD"/>
    <w:rsid w:val="00503661"/>
    <w:rsid w:val="0050565A"/>
    <w:rsid w:val="0051238E"/>
    <w:rsid w:val="00514167"/>
    <w:rsid w:val="005173DE"/>
    <w:rsid w:val="00520990"/>
    <w:rsid w:val="00522161"/>
    <w:rsid w:val="00524F13"/>
    <w:rsid w:val="00527F05"/>
    <w:rsid w:val="00536692"/>
    <w:rsid w:val="0054268B"/>
    <w:rsid w:val="005533CC"/>
    <w:rsid w:val="00556F87"/>
    <w:rsid w:val="005605A4"/>
    <w:rsid w:val="005719FA"/>
    <w:rsid w:val="00582EA3"/>
    <w:rsid w:val="00583D10"/>
    <w:rsid w:val="00587019"/>
    <w:rsid w:val="00590B59"/>
    <w:rsid w:val="00590FC6"/>
    <w:rsid w:val="005944F2"/>
    <w:rsid w:val="005A057D"/>
    <w:rsid w:val="005A2236"/>
    <w:rsid w:val="005A4250"/>
    <w:rsid w:val="005A46A3"/>
    <w:rsid w:val="005A52EF"/>
    <w:rsid w:val="005B30F1"/>
    <w:rsid w:val="005B7AAC"/>
    <w:rsid w:val="005C0C13"/>
    <w:rsid w:val="005C1EC3"/>
    <w:rsid w:val="005C287D"/>
    <w:rsid w:val="005C2D89"/>
    <w:rsid w:val="005C7FDB"/>
    <w:rsid w:val="005C7FEC"/>
    <w:rsid w:val="005D269D"/>
    <w:rsid w:val="005D766E"/>
    <w:rsid w:val="005E4225"/>
    <w:rsid w:val="006008F8"/>
    <w:rsid w:val="00622655"/>
    <w:rsid w:val="00622D8A"/>
    <w:rsid w:val="0063105C"/>
    <w:rsid w:val="00635EC5"/>
    <w:rsid w:val="00660B48"/>
    <w:rsid w:val="006640BF"/>
    <w:rsid w:val="0066470A"/>
    <w:rsid w:val="006653FF"/>
    <w:rsid w:val="00670E8D"/>
    <w:rsid w:val="006767A5"/>
    <w:rsid w:val="00682843"/>
    <w:rsid w:val="00682DB6"/>
    <w:rsid w:val="006833BF"/>
    <w:rsid w:val="00697C21"/>
    <w:rsid w:val="006A15C2"/>
    <w:rsid w:val="006A3673"/>
    <w:rsid w:val="006A5F29"/>
    <w:rsid w:val="006B683A"/>
    <w:rsid w:val="006C5D6E"/>
    <w:rsid w:val="006C69D7"/>
    <w:rsid w:val="006C7327"/>
    <w:rsid w:val="006D7C06"/>
    <w:rsid w:val="006E32A7"/>
    <w:rsid w:val="006E5B35"/>
    <w:rsid w:val="006E6BC4"/>
    <w:rsid w:val="006F7B62"/>
    <w:rsid w:val="007021D6"/>
    <w:rsid w:val="00702871"/>
    <w:rsid w:val="00707F33"/>
    <w:rsid w:val="007134EB"/>
    <w:rsid w:val="00713C1B"/>
    <w:rsid w:val="00722E8A"/>
    <w:rsid w:val="007272BC"/>
    <w:rsid w:val="007313E4"/>
    <w:rsid w:val="00732209"/>
    <w:rsid w:val="0073302B"/>
    <w:rsid w:val="0073578E"/>
    <w:rsid w:val="00742664"/>
    <w:rsid w:val="00750700"/>
    <w:rsid w:val="00752DEF"/>
    <w:rsid w:val="00760D9F"/>
    <w:rsid w:val="0076214E"/>
    <w:rsid w:val="0077121D"/>
    <w:rsid w:val="0078010A"/>
    <w:rsid w:val="00782DF5"/>
    <w:rsid w:val="00786FBC"/>
    <w:rsid w:val="00795D15"/>
    <w:rsid w:val="007A0314"/>
    <w:rsid w:val="007B132D"/>
    <w:rsid w:val="007B67E5"/>
    <w:rsid w:val="007B723F"/>
    <w:rsid w:val="007C3607"/>
    <w:rsid w:val="007C5C52"/>
    <w:rsid w:val="007D2A6C"/>
    <w:rsid w:val="007E0E13"/>
    <w:rsid w:val="007E1DF7"/>
    <w:rsid w:val="007E5FF2"/>
    <w:rsid w:val="007E662E"/>
    <w:rsid w:val="007F0456"/>
    <w:rsid w:val="00805708"/>
    <w:rsid w:val="00813179"/>
    <w:rsid w:val="00814C40"/>
    <w:rsid w:val="008266F5"/>
    <w:rsid w:val="00833EF7"/>
    <w:rsid w:val="00846BE2"/>
    <w:rsid w:val="00847DE9"/>
    <w:rsid w:val="00852346"/>
    <w:rsid w:val="00865631"/>
    <w:rsid w:val="00872A21"/>
    <w:rsid w:val="00877217"/>
    <w:rsid w:val="0088086A"/>
    <w:rsid w:val="00892DFB"/>
    <w:rsid w:val="00893770"/>
    <w:rsid w:val="00893F12"/>
    <w:rsid w:val="008949CA"/>
    <w:rsid w:val="00894F19"/>
    <w:rsid w:val="008A2167"/>
    <w:rsid w:val="008A3BD5"/>
    <w:rsid w:val="008A62E9"/>
    <w:rsid w:val="008A6A69"/>
    <w:rsid w:val="008B1601"/>
    <w:rsid w:val="008B339C"/>
    <w:rsid w:val="008B34A0"/>
    <w:rsid w:val="008C0306"/>
    <w:rsid w:val="008D4636"/>
    <w:rsid w:val="008D4E9F"/>
    <w:rsid w:val="008E02FC"/>
    <w:rsid w:val="008F11E8"/>
    <w:rsid w:val="008F16BD"/>
    <w:rsid w:val="009131E9"/>
    <w:rsid w:val="00914A39"/>
    <w:rsid w:val="00924387"/>
    <w:rsid w:val="00933C2F"/>
    <w:rsid w:val="00941607"/>
    <w:rsid w:val="00952FA2"/>
    <w:rsid w:val="0098335B"/>
    <w:rsid w:val="0098513B"/>
    <w:rsid w:val="00985463"/>
    <w:rsid w:val="009866EB"/>
    <w:rsid w:val="009B37ED"/>
    <w:rsid w:val="009C2B43"/>
    <w:rsid w:val="009D387A"/>
    <w:rsid w:val="009F001F"/>
    <w:rsid w:val="009F3C4D"/>
    <w:rsid w:val="009F5D40"/>
    <w:rsid w:val="00A0077C"/>
    <w:rsid w:val="00A05352"/>
    <w:rsid w:val="00A05C8C"/>
    <w:rsid w:val="00A129A3"/>
    <w:rsid w:val="00A13D89"/>
    <w:rsid w:val="00A241CD"/>
    <w:rsid w:val="00A24C39"/>
    <w:rsid w:val="00A314F3"/>
    <w:rsid w:val="00A5221E"/>
    <w:rsid w:val="00A55E15"/>
    <w:rsid w:val="00A563E4"/>
    <w:rsid w:val="00A56835"/>
    <w:rsid w:val="00A5715C"/>
    <w:rsid w:val="00A57E72"/>
    <w:rsid w:val="00A6007C"/>
    <w:rsid w:val="00A659A1"/>
    <w:rsid w:val="00A65F46"/>
    <w:rsid w:val="00A665AE"/>
    <w:rsid w:val="00A73BFA"/>
    <w:rsid w:val="00A7692C"/>
    <w:rsid w:val="00A81F73"/>
    <w:rsid w:val="00A93A11"/>
    <w:rsid w:val="00A941B0"/>
    <w:rsid w:val="00AA1D14"/>
    <w:rsid w:val="00AB26D1"/>
    <w:rsid w:val="00AC76E3"/>
    <w:rsid w:val="00AD3E28"/>
    <w:rsid w:val="00AE067C"/>
    <w:rsid w:val="00AE2A79"/>
    <w:rsid w:val="00AE3DFC"/>
    <w:rsid w:val="00AE67C8"/>
    <w:rsid w:val="00AF199C"/>
    <w:rsid w:val="00AF2F90"/>
    <w:rsid w:val="00AF7969"/>
    <w:rsid w:val="00B0476A"/>
    <w:rsid w:val="00B0650C"/>
    <w:rsid w:val="00B12E10"/>
    <w:rsid w:val="00B13292"/>
    <w:rsid w:val="00B16F37"/>
    <w:rsid w:val="00B2143C"/>
    <w:rsid w:val="00B24930"/>
    <w:rsid w:val="00B3421D"/>
    <w:rsid w:val="00B4306A"/>
    <w:rsid w:val="00B4602A"/>
    <w:rsid w:val="00B51F15"/>
    <w:rsid w:val="00B522CF"/>
    <w:rsid w:val="00B52734"/>
    <w:rsid w:val="00B5553B"/>
    <w:rsid w:val="00B57AB9"/>
    <w:rsid w:val="00B63480"/>
    <w:rsid w:val="00B65126"/>
    <w:rsid w:val="00B711C2"/>
    <w:rsid w:val="00B74C9E"/>
    <w:rsid w:val="00B76FD9"/>
    <w:rsid w:val="00B87851"/>
    <w:rsid w:val="00BB6E16"/>
    <w:rsid w:val="00BC1BDD"/>
    <w:rsid w:val="00BD03EA"/>
    <w:rsid w:val="00BD687B"/>
    <w:rsid w:val="00BE14F5"/>
    <w:rsid w:val="00BE2A5F"/>
    <w:rsid w:val="00BE5CFB"/>
    <w:rsid w:val="00BF66A7"/>
    <w:rsid w:val="00C07D8A"/>
    <w:rsid w:val="00C106A2"/>
    <w:rsid w:val="00C11228"/>
    <w:rsid w:val="00C26ACB"/>
    <w:rsid w:val="00C301C0"/>
    <w:rsid w:val="00C56FF2"/>
    <w:rsid w:val="00C5757D"/>
    <w:rsid w:val="00C66E96"/>
    <w:rsid w:val="00C7080C"/>
    <w:rsid w:val="00C878F5"/>
    <w:rsid w:val="00CA006E"/>
    <w:rsid w:val="00CA00D3"/>
    <w:rsid w:val="00CA367B"/>
    <w:rsid w:val="00CA428E"/>
    <w:rsid w:val="00CA4B36"/>
    <w:rsid w:val="00CC04CF"/>
    <w:rsid w:val="00CC3478"/>
    <w:rsid w:val="00CC60CA"/>
    <w:rsid w:val="00CC6C4F"/>
    <w:rsid w:val="00CD510B"/>
    <w:rsid w:val="00CE144A"/>
    <w:rsid w:val="00CE1DF5"/>
    <w:rsid w:val="00CF021C"/>
    <w:rsid w:val="00CF04D2"/>
    <w:rsid w:val="00CF301A"/>
    <w:rsid w:val="00D01D60"/>
    <w:rsid w:val="00D15E9A"/>
    <w:rsid w:val="00D239A1"/>
    <w:rsid w:val="00D263E5"/>
    <w:rsid w:val="00D26A48"/>
    <w:rsid w:val="00D41D0E"/>
    <w:rsid w:val="00D45165"/>
    <w:rsid w:val="00D46754"/>
    <w:rsid w:val="00D521DA"/>
    <w:rsid w:val="00D6379B"/>
    <w:rsid w:val="00D65ACE"/>
    <w:rsid w:val="00D675DA"/>
    <w:rsid w:val="00D81D87"/>
    <w:rsid w:val="00D85195"/>
    <w:rsid w:val="00DA04DE"/>
    <w:rsid w:val="00DA270B"/>
    <w:rsid w:val="00DB2948"/>
    <w:rsid w:val="00DC3359"/>
    <w:rsid w:val="00DC6B37"/>
    <w:rsid w:val="00DD08BD"/>
    <w:rsid w:val="00DE7637"/>
    <w:rsid w:val="00DF12D5"/>
    <w:rsid w:val="00DF1A42"/>
    <w:rsid w:val="00DF4242"/>
    <w:rsid w:val="00E15A0E"/>
    <w:rsid w:val="00E220D5"/>
    <w:rsid w:val="00E237F5"/>
    <w:rsid w:val="00E33271"/>
    <w:rsid w:val="00E3536F"/>
    <w:rsid w:val="00E3542C"/>
    <w:rsid w:val="00E54D16"/>
    <w:rsid w:val="00E54D6F"/>
    <w:rsid w:val="00E630B3"/>
    <w:rsid w:val="00E65345"/>
    <w:rsid w:val="00E769C8"/>
    <w:rsid w:val="00E8439E"/>
    <w:rsid w:val="00E950CD"/>
    <w:rsid w:val="00EA0350"/>
    <w:rsid w:val="00EA4DF2"/>
    <w:rsid w:val="00EB455D"/>
    <w:rsid w:val="00EB656B"/>
    <w:rsid w:val="00EB78C4"/>
    <w:rsid w:val="00ED3F55"/>
    <w:rsid w:val="00ED4FB3"/>
    <w:rsid w:val="00EE0630"/>
    <w:rsid w:val="00F10362"/>
    <w:rsid w:val="00F14B1C"/>
    <w:rsid w:val="00F15D9C"/>
    <w:rsid w:val="00F2596C"/>
    <w:rsid w:val="00F34292"/>
    <w:rsid w:val="00F4154D"/>
    <w:rsid w:val="00F70DC7"/>
    <w:rsid w:val="00F733FB"/>
    <w:rsid w:val="00F800AA"/>
    <w:rsid w:val="00F841B9"/>
    <w:rsid w:val="00F86BAF"/>
    <w:rsid w:val="00F93782"/>
    <w:rsid w:val="00FA260C"/>
    <w:rsid w:val="00FA3CD4"/>
    <w:rsid w:val="00FA48CC"/>
    <w:rsid w:val="00FB2C82"/>
    <w:rsid w:val="00FC31D6"/>
    <w:rsid w:val="00FC56E7"/>
    <w:rsid w:val="00FE13B9"/>
    <w:rsid w:val="00FE2F3B"/>
    <w:rsid w:val="00FF27B0"/>
    <w:rsid w:val="00FF3D8F"/>
    <w:rsid w:val="00FF6A95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89BE688"/>
  <w15:chartTrackingRefBased/>
  <w15:docId w15:val="{D7CBEDCD-C111-421A-AAB4-8E26A380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47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001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22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2BEF"/>
  </w:style>
  <w:style w:type="paragraph" w:styleId="Piedepgina">
    <w:name w:val="footer"/>
    <w:basedOn w:val="Normal"/>
    <w:link w:val="PiedepginaCar"/>
    <w:uiPriority w:val="99"/>
    <w:unhideWhenUsed/>
    <w:rsid w:val="00022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2BEF"/>
  </w:style>
  <w:style w:type="table" w:styleId="Tablaconcuadrcula">
    <w:name w:val="Table Grid"/>
    <w:basedOn w:val="Tablanormal"/>
    <w:uiPriority w:val="39"/>
    <w:rsid w:val="00B0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F3D8F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EB78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78C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78C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78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78C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7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8C4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A659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5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7E662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662E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1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lc47\Desktop\Plantilla%20Word%20con%20LOGOS%20CORRESPONSABLE%20(21080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03E2E-04B8-4F52-BAB2-201DD2557476}"/>
      </w:docPartPr>
      <w:docPartBody>
        <w:p w:rsidR="007F5082" w:rsidRDefault="002E58DE">
          <w:r w:rsidRPr="00B03D5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3CC79C6DC4B4971871537C958B60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CE7DE-4200-47E0-87D9-28775CDDB446}"/>
      </w:docPartPr>
      <w:docPartBody>
        <w:p w:rsidR="007F5082" w:rsidRDefault="002E58DE" w:rsidP="002E58DE">
          <w:pPr>
            <w:pStyle w:val="73CC79C6DC4B4971871537C958B601991"/>
          </w:pPr>
          <w:r w:rsidRPr="00024226">
            <w:rPr>
              <w:rStyle w:val="Textodelmarcadordeposicin"/>
            </w:rPr>
            <w:t>Elija un elemento.</w:t>
          </w:r>
        </w:p>
      </w:docPartBody>
    </w:docPart>
    <w:docPart>
      <w:docPartPr>
        <w:name w:val="56FC66832D944B9A99E694BD8BE84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2CACB-713A-4A05-92A4-19C1E2420EFE}"/>
      </w:docPartPr>
      <w:docPartBody>
        <w:p w:rsidR="007F5082" w:rsidRDefault="002E58DE" w:rsidP="002E58DE">
          <w:pPr>
            <w:pStyle w:val="56FC66832D944B9A99E694BD8BE843171"/>
          </w:pPr>
          <w:r w:rsidRPr="00024226">
            <w:rPr>
              <w:rStyle w:val="Textodelmarcadordeposicin"/>
            </w:rPr>
            <w:t>Elija un elemento.</w:t>
          </w:r>
        </w:p>
      </w:docPartBody>
    </w:docPart>
    <w:docPart>
      <w:docPartPr>
        <w:name w:val="3752F921B400473AA953FA7894A89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CF740-2D56-4377-B096-D0CEA38852FA}"/>
      </w:docPartPr>
      <w:docPartBody>
        <w:p w:rsidR="007F5082" w:rsidRDefault="002E58DE" w:rsidP="002E58DE">
          <w:pPr>
            <w:pStyle w:val="3752F921B400473AA953FA7894A89E941"/>
          </w:pPr>
          <w:r w:rsidRPr="00024226">
            <w:rPr>
              <w:rStyle w:val="Textodelmarcadordeposicin"/>
            </w:rPr>
            <w:t>Elija un elemento.</w:t>
          </w:r>
        </w:p>
      </w:docPartBody>
    </w:docPart>
    <w:docPart>
      <w:docPartPr>
        <w:name w:val="1E1FFE795F50440D97F83D045F716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5DD37-29CF-4FA4-8993-DEA1C57B87B4}"/>
      </w:docPartPr>
      <w:docPartBody>
        <w:p w:rsidR="007F5082" w:rsidRDefault="002E58DE" w:rsidP="002E58DE">
          <w:pPr>
            <w:pStyle w:val="1E1FFE795F50440D97F83D045F7160171"/>
          </w:pPr>
          <w:r w:rsidRPr="00024226">
            <w:rPr>
              <w:rStyle w:val="Textodelmarcadordeposicin"/>
            </w:rPr>
            <w:t>Elija un elemento.</w:t>
          </w:r>
        </w:p>
      </w:docPartBody>
    </w:docPart>
    <w:docPart>
      <w:docPartPr>
        <w:name w:val="556697DB59084E4395896348BDF0D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B0EDB-EDCB-4BA6-9D48-667E31ADF462}"/>
      </w:docPartPr>
      <w:docPartBody>
        <w:p w:rsidR="007F5082" w:rsidRDefault="002E58DE" w:rsidP="002E58DE">
          <w:pPr>
            <w:pStyle w:val="556697DB59084E4395896348BDF0D30A1"/>
          </w:pPr>
          <w:r w:rsidRPr="0002422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A7736-E4E0-4853-B989-59462EC5EFA1}"/>
      </w:docPartPr>
      <w:docPartBody>
        <w:p w:rsidR="001D5940" w:rsidRDefault="007F5082">
          <w:r w:rsidRPr="00DA44A4">
            <w:rPr>
              <w:rStyle w:val="Textodelmarcadordeposicin"/>
            </w:rPr>
            <w:t>Elija un elemento.</w:t>
          </w:r>
        </w:p>
      </w:docPartBody>
    </w:docPart>
    <w:docPart>
      <w:docPartPr>
        <w:name w:val="70248EDDF66F418B9734CEA50F48D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A9900-FE75-4363-9EDB-53CD6ACF6DC4}"/>
      </w:docPartPr>
      <w:docPartBody>
        <w:p w:rsidR="001D5940" w:rsidRDefault="007F5082" w:rsidP="007F5082">
          <w:pPr>
            <w:pStyle w:val="70248EDDF66F418B9734CEA50F48DE7D"/>
          </w:pPr>
          <w:r w:rsidRPr="00DA44A4">
            <w:rPr>
              <w:rStyle w:val="Textodelmarcadordeposicin"/>
            </w:rPr>
            <w:t>Elija un elemento.</w:t>
          </w:r>
        </w:p>
      </w:docPartBody>
    </w:docPart>
    <w:docPart>
      <w:docPartPr>
        <w:name w:val="831B6C7966D94DB78ED9195A63D52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B670F-A1B6-46DA-8C62-6D10909E9A29}"/>
      </w:docPartPr>
      <w:docPartBody>
        <w:p w:rsidR="001D5940" w:rsidRDefault="007F5082" w:rsidP="007F5082">
          <w:pPr>
            <w:pStyle w:val="831B6C7966D94DB78ED9195A63D52272"/>
          </w:pPr>
          <w:r w:rsidRPr="00DA44A4">
            <w:rPr>
              <w:rStyle w:val="Textodelmarcadordeposicin"/>
            </w:rPr>
            <w:t>Elija un elemento.</w:t>
          </w:r>
        </w:p>
      </w:docPartBody>
    </w:docPart>
    <w:docPart>
      <w:docPartPr>
        <w:name w:val="35BC6AE311C74343B49BB024CD31F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B3868-9C60-4DE9-9F39-C6E5086C53B6}"/>
      </w:docPartPr>
      <w:docPartBody>
        <w:p w:rsidR="001D5940" w:rsidRDefault="007F5082" w:rsidP="007F5082">
          <w:pPr>
            <w:pStyle w:val="35BC6AE311C74343B49BB024CD31F26E"/>
          </w:pPr>
          <w:r w:rsidRPr="00DA44A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B7"/>
    <w:rsid w:val="00057AB7"/>
    <w:rsid w:val="00062D73"/>
    <w:rsid w:val="00071F5B"/>
    <w:rsid w:val="000F3CCA"/>
    <w:rsid w:val="001D161D"/>
    <w:rsid w:val="001D5940"/>
    <w:rsid w:val="002C37BF"/>
    <w:rsid w:val="002D328C"/>
    <w:rsid w:val="002E58DE"/>
    <w:rsid w:val="00335FC0"/>
    <w:rsid w:val="003940A5"/>
    <w:rsid w:val="003C715A"/>
    <w:rsid w:val="003E3B8E"/>
    <w:rsid w:val="00464B38"/>
    <w:rsid w:val="004E0AAE"/>
    <w:rsid w:val="004E1986"/>
    <w:rsid w:val="00535790"/>
    <w:rsid w:val="006957AA"/>
    <w:rsid w:val="006A639F"/>
    <w:rsid w:val="006D45F0"/>
    <w:rsid w:val="006F4ECB"/>
    <w:rsid w:val="007F5082"/>
    <w:rsid w:val="008052C7"/>
    <w:rsid w:val="00845879"/>
    <w:rsid w:val="008C77FD"/>
    <w:rsid w:val="008E251C"/>
    <w:rsid w:val="009078F1"/>
    <w:rsid w:val="00947126"/>
    <w:rsid w:val="00973927"/>
    <w:rsid w:val="009D7158"/>
    <w:rsid w:val="00AC0114"/>
    <w:rsid w:val="00AC0EFE"/>
    <w:rsid w:val="00AD6732"/>
    <w:rsid w:val="00B9367B"/>
    <w:rsid w:val="00BE26F6"/>
    <w:rsid w:val="00C266CE"/>
    <w:rsid w:val="00C8271F"/>
    <w:rsid w:val="00CD123C"/>
    <w:rsid w:val="00DF1173"/>
    <w:rsid w:val="00E468B3"/>
    <w:rsid w:val="00E56FF8"/>
    <w:rsid w:val="00E66862"/>
    <w:rsid w:val="00E81550"/>
    <w:rsid w:val="00EB309D"/>
    <w:rsid w:val="00EB776D"/>
    <w:rsid w:val="00F16248"/>
    <w:rsid w:val="00F42165"/>
    <w:rsid w:val="00F8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F5082"/>
    <w:rPr>
      <w:color w:val="808080"/>
    </w:rPr>
  </w:style>
  <w:style w:type="paragraph" w:customStyle="1" w:styleId="33AC07EF60384696B3BAF0D38F49253F">
    <w:name w:val="33AC07EF60384696B3BAF0D38F49253F"/>
    <w:rsid w:val="00057AB7"/>
  </w:style>
  <w:style w:type="paragraph" w:customStyle="1" w:styleId="2983E40DD61142EFA38376DFFD34BF5B">
    <w:name w:val="2983E40DD61142EFA38376DFFD34BF5B"/>
    <w:rsid w:val="00057AB7"/>
  </w:style>
  <w:style w:type="paragraph" w:customStyle="1" w:styleId="6D8E1FAFF87F41FC9836AC708DBEF2E8">
    <w:name w:val="6D8E1FAFF87F41FC9836AC708DBEF2E8"/>
    <w:rsid w:val="00057AB7"/>
  </w:style>
  <w:style w:type="paragraph" w:customStyle="1" w:styleId="53787C6F2F6E40E2A835960D14E68A25">
    <w:name w:val="53787C6F2F6E40E2A835960D14E68A25"/>
    <w:rsid w:val="00057AB7"/>
  </w:style>
  <w:style w:type="paragraph" w:customStyle="1" w:styleId="361A49C36A3444C890ADC2925F342F66">
    <w:name w:val="361A49C36A3444C890ADC2925F342F66"/>
    <w:rsid w:val="00057AB7"/>
  </w:style>
  <w:style w:type="paragraph" w:customStyle="1" w:styleId="9C346F44E0C34DD98040D5AA8038F7A4">
    <w:name w:val="9C346F44E0C34DD98040D5AA8038F7A4"/>
    <w:rsid w:val="00057AB7"/>
  </w:style>
  <w:style w:type="paragraph" w:customStyle="1" w:styleId="3C53A541D9014C9F960D25E321706D25">
    <w:name w:val="3C53A541D9014C9F960D25E321706D25"/>
    <w:rsid w:val="00057AB7"/>
  </w:style>
  <w:style w:type="paragraph" w:customStyle="1" w:styleId="C80640E7B2B744FABFC8D586D33AC533">
    <w:name w:val="C80640E7B2B744FABFC8D586D33AC533"/>
    <w:rsid w:val="00057AB7"/>
  </w:style>
  <w:style w:type="paragraph" w:customStyle="1" w:styleId="C9D19E4A59E640B7A49FD9CEFA2D6692">
    <w:name w:val="C9D19E4A59E640B7A49FD9CEFA2D6692"/>
    <w:rsid w:val="00057AB7"/>
  </w:style>
  <w:style w:type="paragraph" w:customStyle="1" w:styleId="EFCF454B84E743D8A7192FAA4AAC8AA8">
    <w:name w:val="EFCF454B84E743D8A7192FAA4AAC8AA8"/>
    <w:rsid w:val="00057AB7"/>
  </w:style>
  <w:style w:type="paragraph" w:customStyle="1" w:styleId="8DDFF77689B040D0999768E66EB31459">
    <w:name w:val="8DDFF77689B040D0999768E66EB31459"/>
    <w:rsid w:val="00057AB7"/>
  </w:style>
  <w:style w:type="paragraph" w:customStyle="1" w:styleId="29D3DF3A0338462E9C0CDD0E5291E136">
    <w:name w:val="29D3DF3A0338462E9C0CDD0E5291E136"/>
    <w:rsid w:val="00057AB7"/>
  </w:style>
  <w:style w:type="paragraph" w:customStyle="1" w:styleId="6258EF8BE3584E5D9A05A3BAACBC6294">
    <w:name w:val="6258EF8BE3584E5D9A05A3BAACBC6294"/>
    <w:rsid w:val="009D7158"/>
  </w:style>
  <w:style w:type="paragraph" w:customStyle="1" w:styleId="4FCE91E15FE943C7ABA2A3120E2E6CC3">
    <w:name w:val="4FCE91E15FE943C7ABA2A3120E2E6CC3"/>
    <w:rsid w:val="009D7158"/>
  </w:style>
  <w:style w:type="paragraph" w:customStyle="1" w:styleId="8DB1CD2329DE466C8D3E55D993FF43BC">
    <w:name w:val="8DB1CD2329DE466C8D3E55D993FF43BC"/>
    <w:rsid w:val="009D7158"/>
  </w:style>
  <w:style w:type="paragraph" w:customStyle="1" w:styleId="B84F231FA66A41BA8E3BC54FB4B5DB3C">
    <w:name w:val="B84F231FA66A41BA8E3BC54FB4B5DB3C"/>
    <w:rsid w:val="009D7158"/>
  </w:style>
  <w:style w:type="paragraph" w:customStyle="1" w:styleId="8F3707E5A733450DB0640D7B03BF6F59">
    <w:name w:val="8F3707E5A733450DB0640D7B03BF6F59"/>
    <w:rsid w:val="009D7158"/>
  </w:style>
  <w:style w:type="paragraph" w:customStyle="1" w:styleId="43CE7C8C1CAF4EF5828C139661BEE26A">
    <w:name w:val="43CE7C8C1CAF4EF5828C139661BEE26A"/>
    <w:rsid w:val="009D7158"/>
  </w:style>
  <w:style w:type="paragraph" w:customStyle="1" w:styleId="261F0201CE86474090795C8A77F8990D">
    <w:name w:val="261F0201CE86474090795C8A77F8990D"/>
    <w:rsid w:val="009D7158"/>
  </w:style>
  <w:style w:type="paragraph" w:customStyle="1" w:styleId="1FD31456C3CF42FCBAB1652754BBFA04">
    <w:name w:val="1FD31456C3CF42FCBAB1652754BBFA04"/>
    <w:rsid w:val="009D7158"/>
  </w:style>
  <w:style w:type="paragraph" w:customStyle="1" w:styleId="1EA19FD25CF149F5BF7FC00C8621B7DC">
    <w:name w:val="1EA19FD25CF149F5BF7FC00C8621B7DC"/>
    <w:rsid w:val="009D7158"/>
  </w:style>
  <w:style w:type="paragraph" w:customStyle="1" w:styleId="846E9ADF23774730A27B6A16CA7397B8">
    <w:name w:val="846E9ADF23774730A27B6A16CA7397B8"/>
    <w:rsid w:val="009D7158"/>
  </w:style>
  <w:style w:type="paragraph" w:customStyle="1" w:styleId="78C18B72DB35482AB048B3AC04AB34EC">
    <w:name w:val="78C18B72DB35482AB048B3AC04AB34EC"/>
    <w:rsid w:val="009D7158"/>
  </w:style>
  <w:style w:type="paragraph" w:customStyle="1" w:styleId="0D4C48CBC7A34879971BD3261E4473FA">
    <w:name w:val="0D4C48CBC7A34879971BD3261E4473FA"/>
    <w:rsid w:val="009D7158"/>
  </w:style>
  <w:style w:type="paragraph" w:customStyle="1" w:styleId="02C42CF48AE0463B9A5A5DCDF4462578">
    <w:name w:val="02C42CF48AE0463B9A5A5DCDF4462578"/>
    <w:rsid w:val="009D7158"/>
  </w:style>
  <w:style w:type="paragraph" w:customStyle="1" w:styleId="BB37FD41078F414F89F2A41CCD4532C1">
    <w:name w:val="BB37FD41078F414F89F2A41CCD4532C1"/>
    <w:rsid w:val="009D7158"/>
  </w:style>
  <w:style w:type="paragraph" w:customStyle="1" w:styleId="708CF7A69CDD4412829AA57F9E657E76">
    <w:name w:val="708CF7A69CDD4412829AA57F9E657E76"/>
    <w:rsid w:val="009D7158"/>
  </w:style>
  <w:style w:type="paragraph" w:customStyle="1" w:styleId="8609F9EC2BE048FEAFEF2BEBEE79F61A">
    <w:name w:val="8609F9EC2BE048FEAFEF2BEBEE79F61A"/>
    <w:rsid w:val="00BE26F6"/>
  </w:style>
  <w:style w:type="paragraph" w:customStyle="1" w:styleId="720319D7A836494EAE6A01F1BE1029E4">
    <w:name w:val="720319D7A836494EAE6A01F1BE1029E4"/>
    <w:rsid w:val="00BE26F6"/>
  </w:style>
  <w:style w:type="paragraph" w:customStyle="1" w:styleId="1FF686EE75AD44A0944B2343BB588E3B">
    <w:name w:val="1FF686EE75AD44A0944B2343BB588E3B"/>
    <w:rsid w:val="00F42165"/>
  </w:style>
  <w:style w:type="paragraph" w:customStyle="1" w:styleId="4AFB675AD1664BF6B4EF413CEA10BB64">
    <w:name w:val="4AFB675AD1664BF6B4EF413CEA10BB64"/>
    <w:rsid w:val="00F42165"/>
  </w:style>
  <w:style w:type="paragraph" w:customStyle="1" w:styleId="D7298910520B49D29672995EA4CB09AD">
    <w:name w:val="D7298910520B49D29672995EA4CB09AD"/>
    <w:rsid w:val="00F42165"/>
  </w:style>
  <w:style w:type="paragraph" w:customStyle="1" w:styleId="3937E18A7E9B45909DA92CADA745E7AD">
    <w:name w:val="3937E18A7E9B45909DA92CADA745E7AD"/>
    <w:rsid w:val="00F42165"/>
  </w:style>
  <w:style w:type="paragraph" w:customStyle="1" w:styleId="3353635C81564CF8B3F1EAD024658F6A">
    <w:name w:val="3353635C81564CF8B3F1EAD024658F6A"/>
    <w:rsid w:val="00F42165"/>
  </w:style>
  <w:style w:type="paragraph" w:customStyle="1" w:styleId="A3272DBF1C4D49D7B3CAFCC6F0F0E723">
    <w:name w:val="A3272DBF1C4D49D7B3CAFCC6F0F0E723"/>
    <w:rsid w:val="00F42165"/>
  </w:style>
  <w:style w:type="paragraph" w:customStyle="1" w:styleId="626E7B33C774447E890AF88389E63946">
    <w:name w:val="626E7B33C774447E890AF88389E63946"/>
    <w:rsid w:val="00F42165"/>
  </w:style>
  <w:style w:type="paragraph" w:customStyle="1" w:styleId="1C45ACDD03B9483984CC0D4F7D8D155B">
    <w:name w:val="1C45ACDD03B9483984CC0D4F7D8D155B"/>
    <w:rsid w:val="00F42165"/>
  </w:style>
  <w:style w:type="paragraph" w:customStyle="1" w:styleId="B6663987336645DD91E30B741F36BDC1">
    <w:name w:val="B6663987336645DD91E30B741F36BDC1"/>
    <w:rsid w:val="00F42165"/>
  </w:style>
  <w:style w:type="paragraph" w:customStyle="1" w:styleId="60B6E90B988B4B768A83406F29265924">
    <w:name w:val="60B6E90B988B4B768A83406F29265924"/>
    <w:rsid w:val="00F42165"/>
  </w:style>
  <w:style w:type="paragraph" w:customStyle="1" w:styleId="93E3A6DAFD75457787586BAAEB8B356C">
    <w:name w:val="93E3A6DAFD75457787586BAAEB8B356C"/>
    <w:rsid w:val="00F42165"/>
  </w:style>
  <w:style w:type="paragraph" w:customStyle="1" w:styleId="A3FF5E1A86DA46E28B7C3ACA69026ED8">
    <w:name w:val="A3FF5E1A86DA46E28B7C3ACA69026ED8"/>
    <w:rsid w:val="00F42165"/>
  </w:style>
  <w:style w:type="paragraph" w:customStyle="1" w:styleId="69F81ED480854DD09F4B6817CDFC1BBF">
    <w:name w:val="69F81ED480854DD09F4B6817CDFC1BBF"/>
    <w:rsid w:val="00F42165"/>
  </w:style>
  <w:style w:type="paragraph" w:customStyle="1" w:styleId="C720DDD96E7F462E9E023E2E4D7D0DA9">
    <w:name w:val="C720DDD96E7F462E9E023E2E4D7D0DA9"/>
    <w:rsid w:val="00F42165"/>
  </w:style>
  <w:style w:type="paragraph" w:customStyle="1" w:styleId="8D005A917C7945BFA2CC3C708D8F9136">
    <w:name w:val="8D005A917C7945BFA2CC3C708D8F9136"/>
    <w:rsid w:val="00F42165"/>
  </w:style>
  <w:style w:type="paragraph" w:customStyle="1" w:styleId="0AEFEE7F102440178E75DAC69103AEAC">
    <w:name w:val="0AEFEE7F102440178E75DAC69103AEAC"/>
    <w:rsid w:val="00F42165"/>
  </w:style>
  <w:style w:type="paragraph" w:customStyle="1" w:styleId="7CB0DC71DA9C4DC6AE060DAFE13FB720">
    <w:name w:val="7CB0DC71DA9C4DC6AE060DAFE13FB720"/>
    <w:rsid w:val="00F42165"/>
  </w:style>
  <w:style w:type="paragraph" w:customStyle="1" w:styleId="6A77AF86005A4A0D96282F7777454821">
    <w:name w:val="6A77AF86005A4A0D96282F7777454821"/>
    <w:rsid w:val="00F42165"/>
  </w:style>
  <w:style w:type="paragraph" w:customStyle="1" w:styleId="B6E41BD83880485880032A356D9A4842">
    <w:name w:val="B6E41BD83880485880032A356D9A4842"/>
    <w:rsid w:val="00F42165"/>
  </w:style>
  <w:style w:type="paragraph" w:customStyle="1" w:styleId="7AB99EB2BC414E55973DC3B32F4D138D">
    <w:name w:val="7AB99EB2BC414E55973DC3B32F4D138D"/>
    <w:rsid w:val="00F42165"/>
  </w:style>
  <w:style w:type="paragraph" w:customStyle="1" w:styleId="09F420B3025647F18E4859CFBB06ED46">
    <w:name w:val="09F420B3025647F18E4859CFBB06ED46"/>
    <w:rsid w:val="00F42165"/>
  </w:style>
  <w:style w:type="paragraph" w:customStyle="1" w:styleId="21E50488A78349D8B616AAC34A345932">
    <w:name w:val="21E50488A78349D8B616AAC34A345932"/>
    <w:rsid w:val="00F42165"/>
  </w:style>
  <w:style w:type="paragraph" w:customStyle="1" w:styleId="EAB4991AEAE8489C9BA1E45452C8D742">
    <w:name w:val="EAB4991AEAE8489C9BA1E45452C8D742"/>
    <w:rsid w:val="00F42165"/>
  </w:style>
  <w:style w:type="paragraph" w:customStyle="1" w:styleId="8BB81CA6304F444483504AE0F356301C">
    <w:name w:val="8BB81CA6304F444483504AE0F356301C"/>
    <w:rsid w:val="00F42165"/>
  </w:style>
  <w:style w:type="paragraph" w:customStyle="1" w:styleId="C8720870A7A6422A8252C50C3655EE16">
    <w:name w:val="C8720870A7A6422A8252C50C3655EE16"/>
    <w:rsid w:val="003E3B8E"/>
  </w:style>
  <w:style w:type="paragraph" w:customStyle="1" w:styleId="728613E9933C48668DA3E4AA4511F0BF">
    <w:name w:val="728613E9933C48668DA3E4AA4511F0BF"/>
    <w:rsid w:val="003E3B8E"/>
  </w:style>
  <w:style w:type="paragraph" w:customStyle="1" w:styleId="D4103DA09B1A48EAABAF1D1911B9DA08">
    <w:name w:val="D4103DA09B1A48EAABAF1D1911B9DA08"/>
    <w:rsid w:val="003E3B8E"/>
  </w:style>
  <w:style w:type="paragraph" w:customStyle="1" w:styleId="EF4E5746C1AB45CD9714AE853694FF06">
    <w:name w:val="EF4E5746C1AB45CD9714AE853694FF06"/>
    <w:rsid w:val="004E1986"/>
  </w:style>
  <w:style w:type="paragraph" w:customStyle="1" w:styleId="446533599F074443A6E91F4881FD114D">
    <w:name w:val="446533599F074443A6E91F4881FD114D"/>
    <w:rsid w:val="004E1986"/>
  </w:style>
  <w:style w:type="paragraph" w:customStyle="1" w:styleId="686931E7EACD4A0893F75A8889E107D6">
    <w:name w:val="686931E7EACD4A0893F75A8889E107D6"/>
    <w:rsid w:val="004E1986"/>
  </w:style>
  <w:style w:type="paragraph" w:customStyle="1" w:styleId="C31AB94DED124CF7A5A8BA6D7719C08A">
    <w:name w:val="C31AB94DED124CF7A5A8BA6D7719C08A"/>
    <w:rsid w:val="004E1986"/>
  </w:style>
  <w:style w:type="paragraph" w:customStyle="1" w:styleId="5E04938311A04DEDBFBD876D708B85D6">
    <w:name w:val="5E04938311A04DEDBFBD876D708B85D6"/>
    <w:rsid w:val="004E1986"/>
  </w:style>
  <w:style w:type="paragraph" w:customStyle="1" w:styleId="30970CA93E3A4A1C85059708192C2E8E">
    <w:name w:val="30970CA93E3A4A1C85059708192C2E8E"/>
    <w:rsid w:val="004E1986"/>
  </w:style>
  <w:style w:type="paragraph" w:customStyle="1" w:styleId="AA72EE2FEABB484F8786E10BEDFE38EB">
    <w:name w:val="AA72EE2FEABB484F8786E10BEDFE38EB"/>
    <w:rsid w:val="00F16248"/>
  </w:style>
  <w:style w:type="paragraph" w:customStyle="1" w:styleId="5ED55DD3397C419D9B08DA322D46231A">
    <w:name w:val="5ED55DD3397C419D9B08DA322D46231A"/>
    <w:rsid w:val="00F16248"/>
  </w:style>
  <w:style w:type="paragraph" w:customStyle="1" w:styleId="7894BE554F604BA889D5AA3BED96E59D">
    <w:name w:val="7894BE554F604BA889D5AA3BED96E59D"/>
    <w:rsid w:val="00F16248"/>
  </w:style>
  <w:style w:type="paragraph" w:customStyle="1" w:styleId="3E046EF2F82D41BE8AFFB1794A6DACF1">
    <w:name w:val="3E046EF2F82D41BE8AFFB1794A6DACF1"/>
    <w:rsid w:val="00F16248"/>
  </w:style>
  <w:style w:type="paragraph" w:customStyle="1" w:styleId="7E65BD72D7194DB8A1E3DCEC6399F6EC">
    <w:name w:val="7E65BD72D7194DB8A1E3DCEC6399F6EC"/>
    <w:rsid w:val="00F16248"/>
  </w:style>
  <w:style w:type="paragraph" w:customStyle="1" w:styleId="B8F68BB1F73F4E7584305433F0EB3BEA">
    <w:name w:val="B8F68BB1F73F4E7584305433F0EB3BEA"/>
    <w:rsid w:val="004E0AAE"/>
  </w:style>
  <w:style w:type="paragraph" w:customStyle="1" w:styleId="A05225A2870E429CB7E9684CF0A9BBCB">
    <w:name w:val="A05225A2870E429CB7E9684CF0A9BBCB"/>
    <w:rsid w:val="00F83ABA"/>
  </w:style>
  <w:style w:type="paragraph" w:customStyle="1" w:styleId="5FE5835FAD384035A240EFF536D26D4B">
    <w:name w:val="5FE5835FAD384035A240EFF536D26D4B"/>
    <w:rsid w:val="00F83ABA"/>
  </w:style>
  <w:style w:type="paragraph" w:customStyle="1" w:styleId="0AAB06EFE30B4A1A8F156852426B1B1F">
    <w:name w:val="0AAB06EFE30B4A1A8F156852426B1B1F"/>
    <w:rsid w:val="00F83ABA"/>
  </w:style>
  <w:style w:type="paragraph" w:customStyle="1" w:styleId="A10ADAD410334F67A6705B890884CB31">
    <w:name w:val="A10ADAD410334F67A6705B890884CB31"/>
    <w:rsid w:val="00F83ABA"/>
  </w:style>
  <w:style w:type="paragraph" w:customStyle="1" w:styleId="614DF6F9790E493F9F1F7AAD6954CD03">
    <w:name w:val="614DF6F9790E493F9F1F7AAD6954CD03"/>
    <w:rsid w:val="00F83ABA"/>
  </w:style>
  <w:style w:type="paragraph" w:customStyle="1" w:styleId="5616390F047D4222AFB59854B994E215">
    <w:name w:val="5616390F047D4222AFB59854B994E215"/>
    <w:rsid w:val="00F83ABA"/>
  </w:style>
  <w:style w:type="paragraph" w:customStyle="1" w:styleId="F45BABF5FB2D4056A137F3F9CFDEF597">
    <w:name w:val="F45BABF5FB2D4056A137F3F9CFDEF597"/>
    <w:rsid w:val="00F83ABA"/>
  </w:style>
  <w:style w:type="paragraph" w:customStyle="1" w:styleId="A2FADA1F093547C0B0AE1B8E714A6618">
    <w:name w:val="A2FADA1F093547C0B0AE1B8E714A6618"/>
    <w:rsid w:val="00F83ABA"/>
  </w:style>
  <w:style w:type="paragraph" w:customStyle="1" w:styleId="70A73649E9FD4C3795ACD1D4B1D72737">
    <w:name w:val="70A73649E9FD4C3795ACD1D4B1D72737"/>
    <w:rsid w:val="002E58DE"/>
  </w:style>
  <w:style w:type="paragraph" w:customStyle="1" w:styleId="68866104570F4216AEF57DF2F8B4542E">
    <w:name w:val="68866104570F4216AEF57DF2F8B4542E"/>
    <w:rsid w:val="002E58DE"/>
  </w:style>
  <w:style w:type="paragraph" w:customStyle="1" w:styleId="BEE27C252A6449CCB27D3D6F8B52354D">
    <w:name w:val="BEE27C252A6449CCB27D3D6F8B52354D"/>
    <w:rsid w:val="002E58DE"/>
  </w:style>
  <w:style w:type="paragraph" w:customStyle="1" w:styleId="BC57D5C6BA5C4E9AA2DBC86A84054C71">
    <w:name w:val="BC57D5C6BA5C4E9AA2DBC86A84054C71"/>
    <w:rsid w:val="002E58DE"/>
    <w:rPr>
      <w:rFonts w:eastAsiaTheme="minorHAnsi"/>
      <w:lang w:eastAsia="en-US"/>
    </w:rPr>
  </w:style>
  <w:style w:type="paragraph" w:customStyle="1" w:styleId="02C42CF48AE0463B9A5A5DCDF44625781">
    <w:name w:val="02C42CF48AE0463B9A5A5DCDF44625781"/>
    <w:rsid w:val="002E58DE"/>
    <w:rPr>
      <w:rFonts w:eastAsiaTheme="minorHAnsi"/>
      <w:lang w:eastAsia="en-US"/>
    </w:rPr>
  </w:style>
  <w:style w:type="paragraph" w:customStyle="1" w:styleId="EF481A62819C472EB1063FACF70D4E56">
    <w:name w:val="EF481A62819C472EB1063FACF70D4E56"/>
    <w:rsid w:val="002E58DE"/>
    <w:rPr>
      <w:rFonts w:eastAsiaTheme="minorHAnsi"/>
      <w:lang w:eastAsia="en-US"/>
    </w:rPr>
  </w:style>
  <w:style w:type="paragraph" w:customStyle="1" w:styleId="EFB65002454A4CFEB927B5D2B32DC087">
    <w:name w:val="EFB65002454A4CFEB927B5D2B32DC087"/>
    <w:rsid w:val="002E58DE"/>
    <w:rPr>
      <w:rFonts w:eastAsiaTheme="minorHAnsi"/>
      <w:lang w:eastAsia="en-US"/>
    </w:rPr>
  </w:style>
  <w:style w:type="paragraph" w:customStyle="1" w:styleId="7803332E3203499BA4C10BEDD37111EB">
    <w:name w:val="7803332E3203499BA4C10BEDD37111EB"/>
    <w:rsid w:val="002E58DE"/>
    <w:rPr>
      <w:rFonts w:eastAsiaTheme="minorHAnsi"/>
      <w:lang w:eastAsia="en-US"/>
    </w:rPr>
  </w:style>
  <w:style w:type="paragraph" w:customStyle="1" w:styleId="A1309454391A4A01A7FADFCBF921494B">
    <w:name w:val="A1309454391A4A01A7FADFCBF921494B"/>
    <w:rsid w:val="002E58DE"/>
    <w:rPr>
      <w:rFonts w:eastAsiaTheme="minorHAnsi"/>
      <w:lang w:eastAsia="en-US"/>
    </w:rPr>
  </w:style>
  <w:style w:type="paragraph" w:customStyle="1" w:styleId="4C4F5BFB9ED64C4AB7E3F92F0FB90038">
    <w:name w:val="4C4F5BFB9ED64C4AB7E3F92F0FB90038"/>
    <w:rsid w:val="002E58DE"/>
    <w:rPr>
      <w:rFonts w:eastAsiaTheme="minorHAnsi"/>
      <w:lang w:eastAsia="en-US"/>
    </w:rPr>
  </w:style>
  <w:style w:type="paragraph" w:customStyle="1" w:styleId="A05225A2870E429CB7E9684CF0A9BBCB1">
    <w:name w:val="A05225A2870E429CB7E9684CF0A9BBCB1"/>
    <w:rsid w:val="002E58DE"/>
    <w:rPr>
      <w:rFonts w:eastAsiaTheme="minorHAnsi"/>
      <w:lang w:eastAsia="en-US"/>
    </w:rPr>
  </w:style>
  <w:style w:type="paragraph" w:customStyle="1" w:styleId="5FE5835FAD384035A240EFF536D26D4B1">
    <w:name w:val="5FE5835FAD384035A240EFF536D26D4B1"/>
    <w:rsid w:val="002E58DE"/>
    <w:rPr>
      <w:rFonts w:eastAsiaTheme="minorHAnsi"/>
      <w:lang w:eastAsia="en-US"/>
    </w:rPr>
  </w:style>
  <w:style w:type="paragraph" w:customStyle="1" w:styleId="0AAB06EFE30B4A1A8F156852426B1B1F1">
    <w:name w:val="0AAB06EFE30B4A1A8F156852426B1B1F1"/>
    <w:rsid w:val="002E58DE"/>
    <w:rPr>
      <w:rFonts w:eastAsiaTheme="minorHAnsi"/>
      <w:lang w:eastAsia="en-US"/>
    </w:rPr>
  </w:style>
  <w:style w:type="paragraph" w:customStyle="1" w:styleId="A10ADAD410334F67A6705B890884CB311">
    <w:name w:val="A10ADAD410334F67A6705B890884CB311"/>
    <w:rsid w:val="002E58DE"/>
    <w:rPr>
      <w:rFonts w:eastAsiaTheme="minorHAnsi"/>
      <w:lang w:eastAsia="en-US"/>
    </w:rPr>
  </w:style>
  <w:style w:type="paragraph" w:customStyle="1" w:styleId="614DF6F9790E493F9F1F7AAD6954CD031">
    <w:name w:val="614DF6F9790E493F9F1F7AAD6954CD031"/>
    <w:rsid w:val="002E58DE"/>
    <w:rPr>
      <w:rFonts w:eastAsiaTheme="minorHAnsi"/>
      <w:lang w:eastAsia="en-US"/>
    </w:rPr>
  </w:style>
  <w:style w:type="paragraph" w:customStyle="1" w:styleId="5616390F047D4222AFB59854B994E2151">
    <w:name w:val="5616390F047D4222AFB59854B994E2151"/>
    <w:rsid w:val="002E58DE"/>
    <w:rPr>
      <w:rFonts w:eastAsiaTheme="minorHAnsi"/>
      <w:lang w:eastAsia="en-US"/>
    </w:rPr>
  </w:style>
  <w:style w:type="paragraph" w:customStyle="1" w:styleId="F45BABF5FB2D4056A137F3F9CFDEF5971">
    <w:name w:val="F45BABF5FB2D4056A137F3F9CFDEF5971"/>
    <w:rsid w:val="002E58DE"/>
    <w:rPr>
      <w:rFonts w:eastAsiaTheme="minorHAnsi"/>
      <w:lang w:eastAsia="en-US"/>
    </w:rPr>
  </w:style>
  <w:style w:type="paragraph" w:customStyle="1" w:styleId="A2FADA1F093547C0B0AE1B8E714A66181">
    <w:name w:val="A2FADA1F093547C0B0AE1B8E714A66181"/>
    <w:rsid w:val="002E58DE"/>
    <w:rPr>
      <w:rFonts w:eastAsiaTheme="minorHAnsi"/>
      <w:lang w:eastAsia="en-US"/>
    </w:rPr>
  </w:style>
  <w:style w:type="paragraph" w:customStyle="1" w:styleId="73CC79C6DC4B4971871537C958B60199">
    <w:name w:val="73CC79C6DC4B4971871537C958B60199"/>
    <w:rsid w:val="002E58DE"/>
    <w:pPr>
      <w:ind w:left="720"/>
      <w:contextualSpacing/>
    </w:pPr>
    <w:rPr>
      <w:rFonts w:eastAsiaTheme="minorHAnsi"/>
      <w:lang w:eastAsia="en-US"/>
    </w:rPr>
  </w:style>
  <w:style w:type="paragraph" w:customStyle="1" w:styleId="56FC66832D944B9A99E694BD8BE84317">
    <w:name w:val="56FC66832D944B9A99E694BD8BE84317"/>
    <w:rsid w:val="002E58DE"/>
    <w:pPr>
      <w:ind w:left="720"/>
      <w:contextualSpacing/>
    </w:pPr>
    <w:rPr>
      <w:rFonts w:eastAsiaTheme="minorHAnsi"/>
      <w:lang w:eastAsia="en-US"/>
    </w:rPr>
  </w:style>
  <w:style w:type="paragraph" w:customStyle="1" w:styleId="3752F921B400473AA953FA7894A89E94">
    <w:name w:val="3752F921B400473AA953FA7894A89E94"/>
    <w:rsid w:val="002E58DE"/>
    <w:pPr>
      <w:ind w:left="720"/>
      <w:contextualSpacing/>
    </w:pPr>
    <w:rPr>
      <w:rFonts w:eastAsiaTheme="minorHAnsi"/>
      <w:lang w:eastAsia="en-US"/>
    </w:rPr>
  </w:style>
  <w:style w:type="paragraph" w:customStyle="1" w:styleId="1E1FFE795F50440D97F83D045F716017">
    <w:name w:val="1E1FFE795F50440D97F83D045F716017"/>
    <w:rsid w:val="002E58DE"/>
    <w:pPr>
      <w:ind w:left="720"/>
      <w:contextualSpacing/>
    </w:pPr>
    <w:rPr>
      <w:rFonts w:eastAsiaTheme="minorHAnsi"/>
      <w:lang w:eastAsia="en-US"/>
    </w:rPr>
  </w:style>
  <w:style w:type="paragraph" w:customStyle="1" w:styleId="556697DB59084E4395896348BDF0D30A">
    <w:name w:val="556697DB59084E4395896348BDF0D30A"/>
    <w:rsid w:val="002E58DE"/>
    <w:pPr>
      <w:ind w:left="720"/>
      <w:contextualSpacing/>
    </w:pPr>
    <w:rPr>
      <w:rFonts w:eastAsiaTheme="minorHAnsi"/>
      <w:lang w:eastAsia="en-US"/>
    </w:rPr>
  </w:style>
  <w:style w:type="paragraph" w:customStyle="1" w:styleId="BC57D5C6BA5C4E9AA2DBC86A84054C711">
    <w:name w:val="BC57D5C6BA5C4E9AA2DBC86A84054C711"/>
    <w:rsid w:val="002E58DE"/>
    <w:rPr>
      <w:rFonts w:eastAsiaTheme="minorHAnsi"/>
      <w:lang w:eastAsia="en-US"/>
    </w:rPr>
  </w:style>
  <w:style w:type="paragraph" w:customStyle="1" w:styleId="EF481A62819C472EB1063FACF70D4E561">
    <w:name w:val="EF481A62819C472EB1063FACF70D4E561"/>
    <w:rsid w:val="002E58DE"/>
    <w:rPr>
      <w:rFonts w:eastAsiaTheme="minorHAnsi"/>
      <w:lang w:eastAsia="en-US"/>
    </w:rPr>
  </w:style>
  <w:style w:type="paragraph" w:customStyle="1" w:styleId="EFB65002454A4CFEB927B5D2B32DC0871">
    <w:name w:val="EFB65002454A4CFEB927B5D2B32DC0871"/>
    <w:rsid w:val="002E58DE"/>
    <w:rPr>
      <w:rFonts w:eastAsiaTheme="minorHAnsi"/>
      <w:lang w:eastAsia="en-US"/>
    </w:rPr>
  </w:style>
  <w:style w:type="paragraph" w:customStyle="1" w:styleId="7803332E3203499BA4C10BEDD37111EB1">
    <w:name w:val="7803332E3203499BA4C10BEDD37111EB1"/>
    <w:rsid w:val="002E58DE"/>
    <w:rPr>
      <w:rFonts w:eastAsiaTheme="minorHAnsi"/>
      <w:lang w:eastAsia="en-US"/>
    </w:rPr>
  </w:style>
  <w:style w:type="paragraph" w:customStyle="1" w:styleId="A1309454391A4A01A7FADFCBF921494B1">
    <w:name w:val="A1309454391A4A01A7FADFCBF921494B1"/>
    <w:rsid w:val="002E58DE"/>
    <w:rPr>
      <w:rFonts w:eastAsiaTheme="minorHAnsi"/>
      <w:lang w:eastAsia="en-US"/>
    </w:rPr>
  </w:style>
  <w:style w:type="paragraph" w:customStyle="1" w:styleId="4C4F5BFB9ED64C4AB7E3F92F0FB900381">
    <w:name w:val="4C4F5BFB9ED64C4AB7E3F92F0FB900381"/>
    <w:rsid w:val="002E58DE"/>
    <w:rPr>
      <w:rFonts w:eastAsiaTheme="minorHAnsi"/>
      <w:lang w:eastAsia="en-US"/>
    </w:rPr>
  </w:style>
  <w:style w:type="paragraph" w:customStyle="1" w:styleId="A05225A2870E429CB7E9684CF0A9BBCB2">
    <w:name w:val="A05225A2870E429CB7E9684CF0A9BBCB2"/>
    <w:rsid w:val="002E58DE"/>
    <w:rPr>
      <w:rFonts w:eastAsiaTheme="minorHAnsi"/>
      <w:lang w:eastAsia="en-US"/>
    </w:rPr>
  </w:style>
  <w:style w:type="paragraph" w:customStyle="1" w:styleId="5FE5835FAD384035A240EFF536D26D4B2">
    <w:name w:val="5FE5835FAD384035A240EFF536D26D4B2"/>
    <w:rsid w:val="002E58DE"/>
    <w:rPr>
      <w:rFonts w:eastAsiaTheme="minorHAnsi"/>
      <w:lang w:eastAsia="en-US"/>
    </w:rPr>
  </w:style>
  <w:style w:type="paragraph" w:customStyle="1" w:styleId="0AAB06EFE30B4A1A8F156852426B1B1F2">
    <w:name w:val="0AAB06EFE30B4A1A8F156852426B1B1F2"/>
    <w:rsid w:val="002E58DE"/>
    <w:rPr>
      <w:rFonts w:eastAsiaTheme="minorHAnsi"/>
      <w:lang w:eastAsia="en-US"/>
    </w:rPr>
  </w:style>
  <w:style w:type="paragraph" w:customStyle="1" w:styleId="A10ADAD410334F67A6705B890884CB312">
    <w:name w:val="A10ADAD410334F67A6705B890884CB312"/>
    <w:rsid w:val="002E58DE"/>
    <w:rPr>
      <w:rFonts w:eastAsiaTheme="minorHAnsi"/>
      <w:lang w:eastAsia="en-US"/>
    </w:rPr>
  </w:style>
  <w:style w:type="paragraph" w:customStyle="1" w:styleId="614DF6F9790E493F9F1F7AAD6954CD032">
    <w:name w:val="614DF6F9790E493F9F1F7AAD6954CD032"/>
    <w:rsid w:val="002E58DE"/>
    <w:rPr>
      <w:rFonts w:eastAsiaTheme="minorHAnsi"/>
      <w:lang w:eastAsia="en-US"/>
    </w:rPr>
  </w:style>
  <w:style w:type="paragraph" w:customStyle="1" w:styleId="5616390F047D4222AFB59854B994E2152">
    <w:name w:val="5616390F047D4222AFB59854B994E2152"/>
    <w:rsid w:val="002E58DE"/>
    <w:rPr>
      <w:rFonts w:eastAsiaTheme="minorHAnsi"/>
      <w:lang w:eastAsia="en-US"/>
    </w:rPr>
  </w:style>
  <w:style w:type="paragraph" w:customStyle="1" w:styleId="F45BABF5FB2D4056A137F3F9CFDEF5972">
    <w:name w:val="F45BABF5FB2D4056A137F3F9CFDEF5972"/>
    <w:rsid w:val="002E58DE"/>
    <w:rPr>
      <w:rFonts w:eastAsiaTheme="minorHAnsi"/>
      <w:lang w:eastAsia="en-US"/>
    </w:rPr>
  </w:style>
  <w:style w:type="paragraph" w:customStyle="1" w:styleId="A2FADA1F093547C0B0AE1B8E714A66182">
    <w:name w:val="A2FADA1F093547C0B0AE1B8E714A66182"/>
    <w:rsid w:val="002E58DE"/>
    <w:rPr>
      <w:rFonts w:eastAsiaTheme="minorHAnsi"/>
      <w:lang w:eastAsia="en-US"/>
    </w:rPr>
  </w:style>
  <w:style w:type="paragraph" w:customStyle="1" w:styleId="73CC79C6DC4B4971871537C958B601991">
    <w:name w:val="73CC79C6DC4B4971871537C958B601991"/>
    <w:rsid w:val="002E58DE"/>
    <w:pPr>
      <w:ind w:left="720"/>
      <w:contextualSpacing/>
    </w:pPr>
    <w:rPr>
      <w:rFonts w:eastAsiaTheme="minorHAnsi"/>
      <w:lang w:eastAsia="en-US"/>
    </w:rPr>
  </w:style>
  <w:style w:type="paragraph" w:customStyle="1" w:styleId="56FC66832D944B9A99E694BD8BE843171">
    <w:name w:val="56FC66832D944B9A99E694BD8BE843171"/>
    <w:rsid w:val="002E58DE"/>
    <w:pPr>
      <w:ind w:left="720"/>
      <w:contextualSpacing/>
    </w:pPr>
    <w:rPr>
      <w:rFonts w:eastAsiaTheme="minorHAnsi"/>
      <w:lang w:eastAsia="en-US"/>
    </w:rPr>
  </w:style>
  <w:style w:type="paragraph" w:customStyle="1" w:styleId="3752F921B400473AA953FA7894A89E941">
    <w:name w:val="3752F921B400473AA953FA7894A89E941"/>
    <w:rsid w:val="002E58DE"/>
    <w:pPr>
      <w:ind w:left="720"/>
      <w:contextualSpacing/>
    </w:pPr>
    <w:rPr>
      <w:rFonts w:eastAsiaTheme="minorHAnsi"/>
      <w:lang w:eastAsia="en-US"/>
    </w:rPr>
  </w:style>
  <w:style w:type="paragraph" w:customStyle="1" w:styleId="1E1FFE795F50440D97F83D045F7160171">
    <w:name w:val="1E1FFE795F50440D97F83D045F7160171"/>
    <w:rsid w:val="002E58DE"/>
    <w:pPr>
      <w:ind w:left="720"/>
      <w:contextualSpacing/>
    </w:pPr>
    <w:rPr>
      <w:rFonts w:eastAsiaTheme="minorHAnsi"/>
      <w:lang w:eastAsia="en-US"/>
    </w:rPr>
  </w:style>
  <w:style w:type="paragraph" w:customStyle="1" w:styleId="556697DB59084E4395896348BDF0D30A1">
    <w:name w:val="556697DB59084E4395896348BDF0D30A1"/>
    <w:rsid w:val="002E58DE"/>
    <w:pPr>
      <w:ind w:left="720"/>
      <w:contextualSpacing/>
    </w:pPr>
    <w:rPr>
      <w:rFonts w:eastAsiaTheme="minorHAnsi"/>
      <w:lang w:eastAsia="en-US"/>
    </w:rPr>
  </w:style>
  <w:style w:type="paragraph" w:customStyle="1" w:styleId="269BFC5969EE4113AFCAC5D5C25244C2">
    <w:name w:val="269BFC5969EE4113AFCAC5D5C25244C2"/>
    <w:rsid w:val="007F5082"/>
  </w:style>
  <w:style w:type="paragraph" w:customStyle="1" w:styleId="AC62659430814A368CFF59FC3D7CDC25">
    <w:name w:val="AC62659430814A368CFF59FC3D7CDC25"/>
    <w:rsid w:val="007F5082"/>
  </w:style>
  <w:style w:type="paragraph" w:customStyle="1" w:styleId="F9653E4BF2BE4559AC8DE47D6BB2D935">
    <w:name w:val="F9653E4BF2BE4559AC8DE47D6BB2D935"/>
    <w:rsid w:val="007F5082"/>
  </w:style>
  <w:style w:type="paragraph" w:customStyle="1" w:styleId="F8DE3A08B69E4D909FEB95BA9A8FC0DB">
    <w:name w:val="F8DE3A08B69E4D909FEB95BA9A8FC0DB"/>
    <w:rsid w:val="007F5082"/>
  </w:style>
  <w:style w:type="paragraph" w:customStyle="1" w:styleId="F4453726735647DF991261EE90982EA7">
    <w:name w:val="F4453726735647DF991261EE90982EA7"/>
    <w:rsid w:val="007F5082"/>
  </w:style>
  <w:style w:type="paragraph" w:customStyle="1" w:styleId="8111F00D0BA7426ABD46F19E3FCDDC93">
    <w:name w:val="8111F00D0BA7426ABD46F19E3FCDDC93"/>
    <w:rsid w:val="007F5082"/>
  </w:style>
  <w:style w:type="paragraph" w:customStyle="1" w:styleId="3C870F0B5A864168856CCF66B3E39626">
    <w:name w:val="3C870F0B5A864168856CCF66B3E39626"/>
    <w:rsid w:val="007F5082"/>
  </w:style>
  <w:style w:type="paragraph" w:customStyle="1" w:styleId="8B9A29F0402C477D916F45235EEB4CA8">
    <w:name w:val="8B9A29F0402C477D916F45235EEB4CA8"/>
    <w:rsid w:val="007F5082"/>
  </w:style>
  <w:style w:type="paragraph" w:customStyle="1" w:styleId="3962BC27CFA64C8A9AAC44FFFD7501B6">
    <w:name w:val="3962BC27CFA64C8A9AAC44FFFD7501B6"/>
    <w:rsid w:val="007F5082"/>
  </w:style>
  <w:style w:type="paragraph" w:customStyle="1" w:styleId="70248EDDF66F418B9734CEA50F48DE7D">
    <w:name w:val="70248EDDF66F418B9734CEA50F48DE7D"/>
    <w:rsid w:val="007F5082"/>
  </w:style>
  <w:style w:type="paragraph" w:customStyle="1" w:styleId="831B6C7966D94DB78ED9195A63D52272">
    <w:name w:val="831B6C7966D94DB78ED9195A63D52272"/>
    <w:rsid w:val="007F5082"/>
  </w:style>
  <w:style w:type="paragraph" w:customStyle="1" w:styleId="35BC6AE311C74343B49BB024CD31F26E">
    <w:name w:val="35BC6AE311C74343B49BB024CD31F26E"/>
    <w:rsid w:val="007F50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64639-8E19-4EA5-B422-5624A2F94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Word con LOGOS CORRESPONSABLE (210803).dotx</Template>
  <TotalTime>556</TotalTime>
  <Pages>8</Pages>
  <Words>1266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CORRESPONSABLES CASTILLA-LA MANCHA</vt:lpstr>
    </vt:vector>
  </TitlesOfParts>
  <Company>Junta Comunidades Castilla la Mancha</Company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CORRESPONSABLES CASTILLA-LA MANCHA</dc:title>
  <dc:subject/>
  <dc:creator>sslc47 Sandra López Castillo tfno:9498 88878</dc:creator>
  <cp:keywords/>
  <dc:description/>
  <cp:lastModifiedBy>A Marta González Alonso</cp:lastModifiedBy>
  <cp:revision>14</cp:revision>
  <cp:lastPrinted>2022-12-23T09:12:00Z</cp:lastPrinted>
  <dcterms:created xsi:type="dcterms:W3CDTF">2023-04-24T07:59:00Z</dcterms:created>
  <dcterms:modified xsi:type="dcterms:W3CDTF">2023-06-29T08:02:00Z</dcterms:modified>
</cp:coreProperties>
</file>